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26F4" w14:textId="77777777" w:rsidR="00EE7993" w:rsidRPr="00B55036" w:rsidRDefault="00EE7993" w:rsidP="00EE7993">
      <w:pPr>
        <w:jc w:val="center"/>
        <w:rPr>
          <w:rFonts w:ascii="Khmer Muol" w:hAnsi="Khmer Muol" w:cs="Khmer Muol"/>
          <w:sz w:val="26"/>
          <w:szCs w:val="26"/>
        </w:rPr>
      </w:pPr>
      <w:r w:rsidRPr="00B55036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26013F86" w14:textId="77777777" w:rsidR="00EE7993" w:rsidRPr="00B55036" w:rsidRDefault="00EE7993" w:rsidP="00EE7993">
      <w:pPr>
        <w:jc w:val="center"/>
        <w:rPr>
          <w:rFonts w:ascii="Khmer Muol" w:hAnsi="Khmer Muol" w:cs="Khmer Muol"/>
          <w:sz w:val="26"/>
          <w:szCs w:val="26"/>
        </w:rPr>
      </w:pPr>
      <w:r w:rsidRPr="00B55036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B55036">
        <w:rPr>
          <w:rFonts w:ascii="Khmer Muol" w:hAnsi="Khmer Muol" w:cs="Khmer Muol"/>
          <w:sz w:val="26"/>
          <w:szCs w:val="26"/>
        </w:rPr>
        <w:t xml:space="preserve"> </w:t>
      </w:r>
      <w:r w:rsidRPr="00B55036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B55036">
        <w:rPr>
          <w:rFonts w:ascii="Khmer Muol" w:hAnsi="Khmer Muol" w:cs="Khmer Muol"/>
          <w:sz w:val="26"/>
          <w:szCs w:val="26"/>
        </w:rPr>
        <w:t xml:space="preserve"> </w:t>
      </w:r>
      <w:r w:rsidRPr="00B55036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18EECC34" w14:textId="77777777" w:rsidR="008257A4" w:rsidRPr="00EE7993" w:rsidRDefault="00EE7993" w:rsidP="00EE7993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1C1C962C" w14:textId="77777777" w:rsidR="008257A4" w:rsidRPr="009C7B94" w:rsidRDefault="008257A4" w:rsidP="00F338F8">
      <w:pPr>
        <w:jc w:val="center"/>
        <w:rPr>
          <w:rFonts w:ascii="Khmer Mool1" w:hAnsi="Khmer Mool1" w:cs="Khmer Mool1"/>
          <w:sz w:val="4"/>
          <w:szCs w:val="4"/>
          <w:lang w:val="ca-ES" w:bidi="km-KH"/>
        </w:rPr>
      </w:pPr>
    </w:p>
    <w:p w14:paraId="0FB9E111" w14:textId="2611C23C" w:rsidR="008257A4" w:rsidRPr="00B55036" w:rsidRDefault="00F338F8" w:rsidP="00870A83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</w:t>
      </w:r>
      <w:r w:rsidR="00EC42F0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ចុះបញ្ជី</w:t>
      </w:r>
      <w:r w:rsidR="007251AD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ការិយាល័យ</w:t>
      </w:r>
      <w:r w:rsidR="000B2BA9">
        <w:rPr>
          <w:rFonts w:ascii="Cambria" w:hAnsi="Cambria" w:cs="Khmer Muol" w:hint="cs"/>
          <w:sz w:val="26"/>
          <w:szCs w:val="26"/>
          <w:cs/>
          <w:lang w:val="ca-ES" w:bidi="km-KH"/>
        </w:rPr>
        <w:t>/ក្រុម/ក្រុមហ៊ុន</w:t>
      </w:r>
      <w:r w:rsidR="00D36470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មេធាវី</w:t>
      </w:r>
    </w:p>
    <w:p w14:paraId="68FBFCCD" w14:textId="77777777" w:rsidR="00F338F8" w:rsidRPr="00013C25" w:rsidRDefault="00F338F8" w:rsidP="00B55036">
      <w:pPr>
        <w:tabs>
          <w:tab w:val="left" w:pos="900"/>
        </w:tabs>
        <w:spacing w:after="240"/>
        <w:jc w:val="both"/>
        <w:rPr>
          <w:rFonts w:ascii="Khmer OS Siemreap" w:hAnsi="Khmer OS Siemreap" w:cs="Khmer OS Siemreap"/>
          <w:spacing w:val="-8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ខ្ញុំ</w:t>
      </w:r>
      <w:r w:rsidR="00EE7993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បាទ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/នាងខ្ញុំ</w:t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ឈ្មោះ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</w:t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អក្សរឡាតាំង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</w:t>
      </w:r>
      <w:r w:rsidR="00352DFF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 w:rsidRPr="00013C2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352DF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29587A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មានអាសយដ្ឋានបច្ចុប្បន្</w:t>
      </w:r>
      <w:r w:rsidR="007251AD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ន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ស្ថិតនៅផ្ទះលេខ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ផ្លូវលេខ</w:t>
      </w:r>
      <w:r w:rsidR="00EC42F0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​</w:t>
      </w:r>
      <w:r w:rsidR="0029587A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ក្រុមទី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</w:t>
      </w:r>
      <w:r w:rsidR="00EC42F0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29587A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ចតុមុខ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E228F3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ទូរស</w:t>
      </w:r>
      <w:r w:rsidR="00B41246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័</w:t>
      </w:r>
      <w:r w:rsidR="00E228F3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ព្ទលេខ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E228F3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</w:rPr>
        <w:t xml:space="preserve"> 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352DF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261E2415" w14:textId="77777777" w:rsidR="00F338F8" w:rsidRPr="00B55036" w:rsidRDefault="00F338F8" w:rsidP="00F338F8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58B94344" w14:textId="0F5E472A" w:rsidR="008257A4" w:rsidRPr="00B55036" w:rsidRDefault="00872F99" w:rsidP="00B55036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>
        <w:rPr>
          <w:rFonts w:ascii="Khmer Muol" w:hAnsi="Khmer Muol" w:cs="Khmer Muol" w:hint="cs"/>
          <w:sz w:val="26"/>
          <w:szCs w:val="26"/>
          <w:cs/>
          <w:lang w:val="ca-ES" w:bidi="km-KH"/>
        </w:rPr>
        <w:t>ឯកឧត្តម</w:t>
      </w:r>
      <w:r w:rsidR="00F338F8" w:rsidRPr="00B55036">
        <w:rPr>
          <w:rFonts w:ascii="Khmer Muol" w:hAnsi="Khmer Muol" w:cs="Khmer Muol"/>
          <w:sz w:val="26"/>
          <w:szCs w:val="26"/>
          <w:cs/>
          <w:lang w:val="ca-ES" w:bidi="km-KH"/>
        </w:rPr>
        <w:t>ប្រធានគណៈមេធាវីនៃព្រះរាជាណាចក្រកម្ពុជា</w:t>
      </w:r>
    </w:p>
    <w:p w14:paraId="565672ED" w14:textId="0E1B706B" w:rsidR="00F338F8" w:rsidRPr="00013C25" w:rsidRDefault="00352DFF" w:rsidP="00B77AB4">
      <w:pPr>
        <w:rPr>
          <w:rFonts w:ascii="Khmer OS Siemreap" w:hAnsi="Khmer OS Siemreap" w:cs="Khmer OS Siemreap"/>
          <w:sz w:val="24"/>
          <w:szCs w:val="24"/>
          <w:lang w:val="ca-ES"/>
        </w:rPr>
      </w:pPr>
      <w:r w:rsidRPr="00B55036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B77AB4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="00F338F8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សំណើសុំ</w:t>
      </w:r>
      <w:r w:rsidR="00D36470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ចុះបញ្ជី</w:t>
      </w:r>
      <w:r w:rsidR="007251AD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ការិយាល័យ</w:t>
      </w:r>
      <w:r w:rsidR="000B2BA9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/ក្រុម/ក្រុមហ៊ុន</w:t>
      </w:r>
      <w:r w:rsidR="00EA4F09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មេធាវី។</w:t>
      </w:r>
    </w:p>
    <w:p w14:paraId="4EA57531" w14:textId="77777777" w:rsidR="001D0447" w:rsidRDefault="00F338F8" w:rsidP="001D0447">
      <w:pPr>
        <w:tabs>
          <w:tab w:val="left" w:pos="1080"/>
        </w:tabs>
        <w:ind w:left="851" w:hanging="851"/>
        <w:jc w:val="both"/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B55036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B77AB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352DFF" w:rsidRPr="00EC42F0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B77AB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352DFF" w:rsidRPr="00013C25">
        <w:rPr>
          <w:rFonts w:ascii="Khmer OS Siemreap" w:hAnsi="Khmer OS Siemreap" w:cs="Khmer OS Siemreap"/>
          <w:sz w:val="24"/>
          <w:szCs w:val="24"/>
          <w:lang w:val="ca-ES"/>
        </w:rPr>
        <w:t>-</w:t>
      </w:r>
      <w:r w:rsidR="00B77AB4" w:rsidRPr="00013C2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២៦ ខែកុម្ភៈ ឆ្នាំ</w:t>
      </w:r>
      <w:r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២០១៥ </w:t>
      </w:r>
      <w:r w:rsidR="00D36470"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ស្តីពីការផ្តល់វិញ្ញា​បន</w:t>
      </w:r>
      <w:r w:rsidR="001D0447" w:rsidRPr="001D0447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>ប</w:t>
      </w:r>
      <w:r w:rsidR="00D36470" w:rsidRPr="001D0447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ត្រ</w:t>
      </w:r>
      <w:r w:rsidR="001D0447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</w:p>
    <w:p w14:paraId="4D83C52A" w14:textId="512E2359" w:rsidR="00F338F8" w:rsidRPr="001D0447" w:rsidRDefault="001D0447" w:rsidP="001D0447">
      <w:pPr>
        <w:tabs>
          <w:tab w:val="left" w:pos="1260"/>
        </w:tabs>
        <w:ind w:left="851" w:hanging="851"/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ប្រកប</w:t>
      </w:r>
      <w:r w:rsidR="00EC42F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​​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វិជ្ជាជីវៈមេធាវី និងការចុះបញ្ជីការិយាល័យវិជ្ជាជីវៈមេធាវី</w:t>
      </w:r>
      <w:r w:rsidR="00F338F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។</w:t>
      </w:r>
    </w:p>
    <w:p w14:paraId="532FB8A5" w14:textId="577114C9" w:rsidR="00504D8F" w:rsidRPr="00601A7D" w:rsidRDefault="00497A5D" w:rsidP="001E66A4">
      <w:pPr>
        <w:pStyle w:val="ListParagraph"/>
        <w:numPr>
          <w:ilvl w:val="0"/>
          <w:numId w:val="4"/>
        </w:numPr>
        <w:tabs>
          <w:tab w:val="left" w:pos="1080"/>
        </w:tabs>
        <w:ind w:left="1260" w:hanging="180"/>
        <w:jc w:val="both"/>
        <w:rPr>
          <w:rFonts w:ascii="Khmer OS Siemreap" w:hAnsi="Khmer OS Siemreap" w:cs="Khmer OS Siemreap"/>
          <w:spacing w:val="-10"/>
          <w:sz w:val="24"/>
          <w:szCs w:val="24"/>
          <w:lang w:val="ca-ES" w:bidi="km-KH"/>
        </w:rPr>
      </w:pP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/សសគម/១៥ ចុះថ្ងៃទី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២២ ខែឧសភា</w:t>
      </w:r>
      <w:r w:rsidR="00D36470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ឆ្នាំ២០១៥ ស្តីពីការ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កែសម្រួល​</w:t>
      </w:r>
      <w:r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សេចក្តីសម្រេចស្តីពី</w:t>
      </w:r>
      <w:r w:rsidR="00D36470"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ផ្តល់វិញ្ញា​បន</w:t>
      </w:r>
      <w:r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​</w:t>
      </w:r>
      <w:r w:rsidR="00D36470"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បត្រ</w:t>
      </w:r>
      <w:r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​</w:t>
      </w:r>
      <w:r w:rsidR="00D36470" w:rsidRPr="00601A7D">
        <w:rPr>
          <w:rFonts w:ascii="Khmer OS Siemreap" w:hAnsi="Khmer OS Siemreap" w:cs="Khmer OS Siemreap"/>
          <w:spacing w:val="-10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14:paraId="68CB6A5B" w14:textId="5CB55B51" w:rsidR="0046451E" w:rsidRPr="00870A83" w:rsidRDefault="00EC42F0" w:rsidP="00870A83">
      <w:pPr>
        <w:ind w:firstLine="993"/>
        <w:jc w:val="both"/>
        <w:rPr>
          <w:rFonts w:ascii="Khmer Chrieng1" w:hAnsi="Khmer Chrieng1" w:cs="Khmer Chrieng1"/>
          <w:sz w:val="24"/>
          <w:szCs w:val="24"/>
          <w:rtl/>
          <w:cs/>
          <w:lang w:bidi="km-KH"/>
        </w:rPr>
      </w:pPr>
      <w:r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តបតាម</w:t>
      </w:r>
      <w:r w:rsidR="00504D8F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កម្មវត្ថុនិងយោងខាងលើ </w:t>
      </w:r>
      <w:r w:rsidR="007251AD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ខ្ញុំបាទ</w:t>
      </w:r>
      <w:r w:rsidR="005D3188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/នាងខ្ញុំ</w:t>
      </w:r>
      <w:r w:rsidR="007251AD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មានកិត្ដិយសសូ</w:t>
      </w:r>
      <w:r w:rsidR="005D3188" w:rsidRPr="00C503E4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មជំរាបជូន</w:t>
      </w:r>
      <w:r w:rsidR="005D3188" w:rsidRPr="00C503E4">
        <w:rPr>
          <w:rFonts w:ascii="Khmer Chrieng1" w:hAnsi="Khmer Chrieng1" w:cs="Khmer Chrieng1" w:hint="cs"/>
          <w:spacing w:val="6"/>
          <w:sz w:val="24"/>
          <w:szCs w:val="24"/>
          <w:cs/>
          <w:lang w:bidi="km-KH"/>
        </w:rPr>
        <w:t xml:space="preserve"> </w:t>
      </w:r>
      <w:r w:rsidR="001E66A4" w:rsidRPr="00C503E4">
        <w:rPr>
          <w:rFonts w:ascii="Khmer Muol" w:hAnsi="Khmer Muol" w:cs="Khmer Muol"/>
          <w:spacing w:val="6"/>
          <w:sz w:val="24"/>
          <w:szCs w:val="24"/>
          <w:cs/>
          <w:lang w:bidi="km-KH"/>
        </w:rPr>
        <w:t>ឯកឧត្តម</w:t>
      </w:r>
      <w:r w:rsidR="005D3188" w:rsidRPr="00C503E4">
        <w:rPr>
          <w:rFonts w:ascii="Khmer Muol" w:hAnsi="Khmer Muol" w:cs="Khmer Muol"/>
          <w:spacing w:val="6"/>
          <w:sz w:val="24"/>
          <w:szCs w:val="24"/>
          <w:cs/>
          <w:lang w:bidi="km-KH"/>
        </w:rPr>
        <w:t>ប្រធាន</w:t>
      </w:r>
      <w:r w:rsidR="005D3188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5D3188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មេត្ដាជ្រាបថា</w:t>
      </w:r>
      <w:r w:rsidR="00601A7D" w:rsidRPr="000B2BA9">
        <w:rPr>
          <w:rFonts w:ascii="Khmer OS Siemreap" w:hAnsi="Khmer OS Siemreap" w:cs="Khmer OS Siemreap" w:hint="cs"/>
          <w:spacing w:val="10"/>
          <w:sz w:val="24"/>
          <w:szCs w:val="24"/>
          <w:cs/>
          <w:lang w:bidi="km-KH"/>
        </w:rPr>
        <w:t>៖</w:t>
      </w:r>
      <w:r w:rsidR="005D3188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 xml:space="preserve"> </w:t>
      </w:r>
      <w:r w:rsidR="007251AD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ខ្ញុំបាទ</w:t>
      </w:r>
      <w:r w:rsidR="005D3188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/នាងខ្ញុំស្នើសុំ</w:t>
      </w:r>
      <w:r w:rsidR="007251AD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បើក</w:t>
      </w:r>
      <w:r w:rsidR="000B2BA9" w:rsidRPr="000B2BA9">
        <w:rPr>
          <w:rFonts w:ascii="Khmer OS Siemreap" w:hAnsi="Khmer OS Siemreap" w:cs="Khmer OS Siemreap"/>
          <w:spacing w:val="10"/>
          <w:sz w:val="24"/>
          <w:szCs w:val="24"/>
          <w:cs/>
          <w:lang w:val="ca-ES" w:bidi="km-KH"/>
        </w:rPr>
        <w:t>ការិយាល័យ</w:t>
      </w:r>
      <w:r w:rsidR="000B2BA9" w:rsidRPr="000B2BA9">
        <w:rPr>
          <w:rFonts w:ascii="Khmer OS Siemreap" w:hAnsi="Khmer OS Siemreap" w:cs="Khmer OS Siemreap" w:hint="cs"/>
          <w:spacing w:val="10"/>
          <w:sz w:val="24"/>
          <w:szCs w:val="24"/>
          <w:cs/>
          <w:lang w:val="ca-ES" w:bidi="km-KH"/>
        </w:rPr>
        <w:t>/ក្រុម/ក្រុមហ៊ុន</w:t>
      </w:r>
      <w:r w:rsidR="007251AD" w:rsidRPr="000B2BA9">
        <w:rPr>
          <w:rFonts w:ascii="Khmer OS Siemreap" w:hAnsi="Khmer OS Siemreap" w:cs="Khmer OS Siemreap"/>
          <w:spacing w:val="10"/>
          <w:sz w:val="24"/>
          <w:szCs w:val="24"/>
          <w:cs/>
          <w:lang w:bidi="km-KH"/>
        </w:rPr>
        <w:t>មេធាវីមួយដែលមានឈ្មោះថា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 ............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មានអក្សរកាត់ </w:t>
      </w:r>
      <w:r w:rsidR="000B2BA9">
        <w:rPr>
          <w:rFonts w:ascii="Khmer OS Siemreap" w:hAnsi="Khmer OS Siemreap" w:cs="Khmer OS Siemreap"/>
          <w:sz w:val="24"/>
          <w:szCs w:val="24"/>
          <w:lang w:bidi="km-KH"/>
        </w:rPr>
        <w:t>“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</w:t>
      </w:r>
      <w:r w:rsidR="005D3188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</w:t>
      </w:r>
      <w:r w:rsidR="000B2BA9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>.</w:t>
      </w:r>
      <w:r w:rsidR="005D3188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</w:t>
      </w:r>
      <w:r w:rsidR="000B2BA9">
        <w:rPr>
          <w:rFonts w:ascii="Khmer OS Siemreap" w:hAnsi="Khmer OS Siemreap" w:cs="Khmer OS Siemreap" w:hint="cs"/>
          <w:spacing w:val="-8"/>
          <w:sz w:val="24"/>
          <w:szCs w:val="24"/>
          <w:cs/>
          <w:lang w:val="ca-ES" w:bidi="km-KH"/>
        </w:rPr>
        <w:t>........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</w:t>
      </w:r>
      <w:r w:rsidR="000B2BA9">
        <w:rPr>
          <w:rFonts w:ascii="Khmer OS Siemreap" w:hAnsi="Khmer OS Siemreap" w:cs="Khmer OS Siemreap"/>
          <w:spacing w:val="-8"/>
          <w:sz w:val="24"/>
          <w:szCs w:val="24"/>
          <w:lang w:val="ca-ES" w:bidi="km-KH"/>
        </w:rPr>
        <w:t>”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 និងឈ្មោះសរសេរជាភាសាអង់គ្លេស</w:t>
      </w:r>
      <w:r w:rsidR="007251AD" w:rsidRPr="007251AD">
        <w:rPr>
          <w:rFonts w:ascii="Limon R1" w:hAnsi="Limon R1"/>
          <w:sz w:val="46"/>
          <w:szCs w:val="46"/>
        </w:rPr>
        <w:t xml:space="preserve"> </w:t>
      </w:r>
      <w:r w:rsidR="00504D8F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0B2BA9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</w:t>
      </w:r>
      <w:r w:rsidR="005D3188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</w:t>
      </w:r>
      <w:r w:rsidR="00504D8F"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proofErr w:type="gramStart"/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និងអក្សរកាត់</w:t>
      </w:r>
      <w:proofErr w:type="gramEnd"/>
      <w:r w:rsidR="007251AD" w:rsidRPr="00013C25">
        <w:rPr>
          <w:rFonts w:ascii="Khmer OS Siemreap" w:hAnsi="Khmer OS Siemreap" w:cs="Khmer OS Siemreap"/>
          <w:sz w:val="24"/>
          <w:szCs w:val="24"/>
        </w:rPr>
        <w:t xml:space="preserve"> </w:t>
      </w:r>
      <w:r w:rsidR="002F47F1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  </w:t>
      </w:r>
      <w:r w:rsidR="00504D8F" w:rsidRPr="00013C25">
        <w:rPr>
          <w:rFonts w:ascii="Khmer OS Siemreap" w:hAnsi="Khmer OS Siemreap" w:cs="Khmer OS Siemreap"/>
          <w:sz w:val="24"/>
          <w:szCs w:val="24"/>
        </w:rPr>
        <w:t>“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</w:t>
      </w:r>
      <w:r w:rsidR="005D3188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</w:t>
      </w:r>
      <w:r w:rsidR="00504D8F" w:rsidRPr="00013C25">
        <w:rPr>
          <w:rFonts w:ascii="Khmer OS Siemreap" w:hAnsi="Khmer OS Siemreap" w:cs="Khmer OS Siemreap"/>
          <w:b/>
          <w:bCs/>
          <w:sz w:val="24"/>
          <w:szCs w:val="24"/>
        </w:rPr>
        <w:t xml:space="preserve"> </w:t>
      </w:r>
      <w:r w:rsidR="00504D8F" w:rsidRPr="00013C25">
        <w:rPr>
          <w:rFonts w:ascii="Khmer OS Siemreap" w:hAnsi="Khmer OS Siemreap" w:cs="Khmer OS Siemreap"/>
          <w:sz w:val="24"/>
          <w:szCs w:val="24"/>
        </w:rPr>
        <w:t>”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ទីតាំង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ការិយាល័យ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ស្ថិតនៅផ្ទះលេខ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04D8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ផ្លូវលេខ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D3188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ក្រុមទី</w:t>
      </w:r>
      <w:r w:rsidR="000C030A" w:rsidRPr="00013C25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................</w:t>
      </w:r>
      <w:r w:rsidR="00504D8F" w:rsidRPr="00013C25">
        <w:rPr>
          <w:rFonts w:ascii="Khmer OS Siemreap" w:hAnsi="Khmer OS Siemreap" w:cs="Khmer OS Siemreap"/>
          <w:spacing w:val="6"/>
          <w:sz w:val="24"/>
          <w:szCs w:val="24"/>
          <w:lang w:val="ca-ES"/>
        </w:rPr>
        <w:t xml:space="preserve"> </w:t>
      </w:r>
      <w:r w:rsidR="00504D8F" w:rsidRPr="00013C25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ខណ្ឌ​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រាជធានី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/ខេត្ត......................</w:t>
      </w:r>
      <w:r w:rsidR="00504D8F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ដើម្បីសកម្មភាពបំរើសេវាផ្នែកច្បាប់ទូទៅជូនអតិថិជនដោយយក</w:t>
      </w:r>
      <w:r w:rsidR="00DE07A1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កម្រៃ</w:t>
      </w:r>
      <w:r w:rsidR="007251AD" w:rsidRPr="00013C25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5EBC0BC9" w14:textId="20CA67FB" w:rsidR="008D24B5" w:rsidRPr="00870A83" w:rsidRDefault="008D24B5" w:rsidP="00870A83">
      <w:pPr>
        <w:tabs>
          <w:tab w:val="left" w:pos="900"/>
        </w:tabs>
        <w:jc w:val="both"/>
        <w:rPr>
          <w:rFonts w:ascii="Khmer Chrieng1" w:hAnsi="Khmer Chrieng1" w:cs="Khmer Chrieng1"/>
          <w:sz w:val="24"/>
          <w:szCs w:val="24"/>
          <w:rtl/>
          <w:cs/>
          <w:lang w:val="ca-ES" w:bidi="km-KH"/>
        </w:rPr>
      </w:pPr>
      <w:r w:rsidRPr="005D3188">
        <w:rPr>
          <w:rFonts w:ascii="Khmer Chrieng1" w:hAnsi="Khmer Chrieng1" w:cs="Khmer Chrieng1"/>
          <w:spacing w:val="-4"/>
          <w:sz w:val="24"/>
          <w:szCs w:val="24"/>
          <w:cs/>
          <w:lang w:val="ca-ES" w:bidi="km-KH"/>
        </w:rPr>
        <w:tab/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អាស្រ័យដូចបានគោរពជម្រាបជូន</w:t>
      </w:r>
      <w:r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ខាងលើ សូម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 </w:t>
      </w:r>
      <w:r w:rsidR="00C503E4">
        <w:rPr>
          <w:rFonts w:ascii="Khmer Muol" w:hAnsi="Khmer Muol" w:cs="Khmer Muol" w:hint="cs"/>
          <w:spacing w:val="-4"/>
          <w:sz w:val="24"/>
          <w:szCs w:val="24"/>
          <w:cs/>
          <w:lang w:val="ca-ES" w:bidi="km-KH"/>
        </w:rPr>
        <w:t>ឯកឧត្តមប្រធាន</w:t>
      </w:r>
      <w:r w:rsidR="005D3188" w:rsidRPr="005D3188">
        <w:rPr>
          <w:rFonts w:ascii="Khmer Chrieng1" w:hAnsi="Khmer Chrieng1" w:cs="Khmer Chrieng1" w:hint="cs"/>
          <w:spacing w:val="-4"/>
          <w:sz w:val="24"/>
          <w:szCs w:val="24"/>
          <w:cs/>
          <w:lang w:val="ca-ES" w:bidi="km-KH"/>
        </w:rPr>
        <w:t xml:space="preserve"> ​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មេត្តាពិនិត្យនិងសម្រ</w:t>
      </w:r>
      <w:r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ច</w:t>
      </w:r>
      <w:r w:rsidR="00497A5D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ចុះ​បញ្ជី​</w:t>
      </w:r>
      <w:r w:rsidR="008257A4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 xml:space="preserve"> 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កា</w:t>
      </w:r>
      <w:r w:rsidR="002F47F1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រិយាល័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​</w:t>
      </w:r>
      <w:r w:rsidR="002F47F1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យ</w:t>
      </w:r>
      <w:r w:rsidR="005D3188" w:rsidRPr="00013C25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​​</w:t>
      </w:r>
      <w:r w:rsidR="00497A5D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មេធាវីរបស់</w:t>
      </w:r>
      <w:r w:rsidR="002F47F1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="005D3188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/នាងខ្ញុំ</w:t>
      </w:r>
      <w:r w:rsidR="002F47F1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ដោយក្តីអនុគ្រោះ។</w:t>
      </w:r>
    </w:p>
    <w:p w14:paraId="6F1CF8FB" w14:textId="585675E8" w:rsidR="008D24B5" w:rsidRPr="00013C25" w:rsidRDefault="008D24B5" w:rsidP="008D24B5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70A83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="008257A4"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សូម</w:t>
      </w:r>
      <w:r w:rsidR="00870A83"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="00C503E4">
        <w:rPr>
          <w:rFonts w:ascii="Khmer Muol" w:hAnsi="Khmer Muol" w:cs="Khmer Muol" w:hint="cs"/>
          <w:spacing w:val="-4"/>
          <w:sz w:val="24"/>
          <w:szCs w:val="24"/>
          <w:cs/>
          <w:lang w:val="ca-ES" w:bidi="km-KH"/>
        </w:rPr>
        <w:t>ឯកឧត្តមប្រធាន</w:t>
      </w:r>
      <w:r w:rsidRPr="00870A83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</w:t>
      </w:r>
      <w:r w:rsidRPr="00013C2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មេត្តាទទួលនូការគោរពដ៏ខ្ពង់ខ្ពស់អំពីខ្ញុំបាទ។</w:t>
      </w:r>
    </w:p>
    <w:p w14:paraId="4588A2A7" w14:textId="54A69FFD" w:rsidR="008D24B5" w:rsidRPr="00C503E4" w:rsidRDefault="000B2BA9" w:rsidP="008257A4">
      <w:pPr>
        <w:tabs>
          <w:tab w:val="left" w:pos="900"/>
        </w:tabs>
        <w:jc w:val="right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A7D48B" wp14:editId="53763FBF">
                <wp:simplePos x="0" y="0"/>
                <wp:positionH relativeFrom="column">
                  <wp:posOffset>-87464</wp:posOffset>
                </wp:positionH>
                <wp:positionV relativeFrom="paragraph">
                  <wp:posOffset>287463</wp:posOffset>
                </wp:positionV>
                <wp:extent cx="3962400" cy="2170706"/>
                <wp:effectExtent l="0" t="0" r="1905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170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C197C" w14:textId="77777777" w:rsidR="008D24B5" w:rsidRPr="00C503E4" w:rsidRDefault="008D24B5" w:rsidP="0098257D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C503E4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14:paraId="3E46A2AD" w14:textId="19126B32" w:rsidR="00C81B33" w:rsidRPr="0039457B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C81B3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លិខិតបញ្ជាក់ព័ត៌មាន</w:t>
                            </w:r>
                          </w:p>
                          <w:p w14:paraId="489A6FCE" w14:textId="36DB9932" w:rsidR="004164E3" w:rsidRPr="0039457B" w:rsidRDefault="00C81B33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-</w:t>
                            </w:r>
                            <w:r w:rsidR="00497A5D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រូបសញ្ញា</w:t>
                            </w:r>
                            <w:r w:rsidR="000C030A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ការិយាល័យ</w:t>
                            </w:r>
                            <w:r w:rsidR="00497A5D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 xml:space="preserve"> (logo) </w:t>
                            </w:r>
                          </w:p>
                          <w:p w14:paraId="67C00FCB" w14:textId="77777777" w:rsidR="0098257D" w:rsidRPr="0039457B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>-</w:t>
                            </w: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គំរូក្បាលលិខិត</w:t>
                            </w: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>( Letter</w:t>
                            </w:r>
                            <w:proofErr w:type="gramEnd"/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</w:rPr>
                              <w:t xml:space="preserve"> head )</w:t>
                            </w:r>
                          </w:p>
                          <w:p w14:paraId="4E2AD668" w14:textId="3428565A" w:rsidR="00E228F3" w:rsidRDefault="00247346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 w:rsidR="000B2BA9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និង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គំនូសបង្ហាញប្លង់ក្នុង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​</w:t>
                            </w:r>
                            <w:r w:rsidR="00E228F3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ការិយាល័យ</w:t>
                            </w:r>
                          </w:p>
                          <w:p w14:paraId="516EB858" w14:textId="4BB1C890" w:rsidR="000B2BA9" w:rsidRDefault="000B2BA9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-កិច្ចសន្យាសហការ (សម្រាប់ទម្រង់ជាក្រុមមេធាវី) </w:t>
                            </w:r>
                          </w:p>
                          <w:p w14:paraId="53FED65C" w14:textId="211F2220" w:rsidR="000B2BA9" w:rsidRPr="0039457B" w:rsidRDefault="000B2BA9" w:rsidP="000B2BA9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ind w:left="142" w:hanging="142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ab/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ឬ លក្ខន្តិកៈក្រុមហ៊ុន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(សម្រាប់ទម្រង់ជាក្រុម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ហ៊ុន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មេធាវី)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14:paraId="7F86A7CF" w14:textId="49A13328" w:rsidR="00F25FB8" w:rsidRPr="0039457B" w:rsidRDefault="00962C08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F62296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លិខិតលាឈប់ពីការិយាល័យ</w:t>
                            </w:r>
                            <w:r w:rsidR="002D7DF6" w:rsidRPr="0039457B"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ចាស់</w:t>
                            </w:r>
                          </w:p>
                          <w:p w14:paraId="5C7030B1" w14:textId="26610A4F" w:rsidR="00962C08" w:rsidRPr="0039457B" w:rsidRDefault="00F25FB8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-</w:t>
                            </w:r>
                            <w:r w:rsidR="00F62296"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វិក្កយបត្របង់ភាគទាន</w:t>
                            </w:r>
                            <w:r w:rsidRPr="0039457B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និងបង់ប្រាក់សម្រាប់ចុះបញ្ជី</w:t>
                            </w:r>
                          </w:p>
                          <w:p w14:paraId="5708D921" w14:textId="77777777" w:rsidR="00497A5D" w:rsidRPr="00C503E4" w:rsidRDefault="00497A5D" w:rsidP="002F47F1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7D4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9pt;margin-top:22.65pt;width:312pt;height:17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" fillcolor="white [3201]" strokecolor="white [3212]" strokeweight=".5pt">
                <v:textbox>
                  <w:txbxContent>
                    <w:p w14:paraId="3CEC197C" w14:textId="77777777" w:rsidR="008D24B5" w:rsidRPr="00C503E4" w:rsidRDefault="008D24B5" w:rsidP="0098257D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C503E4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14:paraId="3E46A2AD" w14:textId="19126B32" w:rsidR="00C81B33" w:rsidRPr="0039457B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C81B3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លិខិតបញ្ជាក់ព័ត៌មាន</w:t>
                      </w:r>
                    </w:p>
                    <w:p w14:paraId="489A6FCE" w14:textId="36DB9932" w:rsidR="004164E3" w:rsidRPr="0039457B" w:rsidRDefault="00C81B33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-</w:t>
                      </w:r>
                      <w:r w:rsidR="00497A5D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រូបសញ្ញា</w:t>
                      </w:r>
                      <w:r w:rsidR="000C030A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ការិយាល័យ</w:t>
                      </w:r>
                      <w:r w:rsidR="00497A5D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 xml:space="preserve"> (logo) </w:t>
                      </w:r>
                    </w:p>
                    <w:p w14:paraId="67C00FCB" w14:textId="77777777" w:rsidR="0098257D" w:rsidRPr="0039457B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>-</w:t>
                      </w: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គំរូក្បាលលិខិត</w:t>
                      </w: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>( Letter</w:t>
                      </w:r>
                      <w:proofErr w:type="gramEnd"/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</w:rPr>
                        <w:t xml:space="preserve"> head )</w:t>
                      </w:r>
                    </w:p>
                    <w:p w14:paraId="4E2AD668" w14:textId="3428565A" w:rsidR="00E228F3" w:rsidRDefault="00247346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 w:rsidR="000B2BA9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 xml:space="preserve"> និង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គំនូសបង្ហាញប្លង់ក្នុង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​</w:t>
                      </w:r>
                      <w:r w:rsidR="00E228F3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ការិយាល័យ</w:t>
                      </w:r>
                    </w:p>
                    <w:p w14:paraId="516EB858" w14:textId="4BB1C890" w:rsidR="000B2BA9" w:rsidRDefault="000B2BA9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 xml:space="preserve">-កិច្ចសន្យាសហការ (សម្រាប់ទម្រង់ជាក្រុមមេធាវី) </w:t>
                      </w:r>
                    </w:p>
                    <w:p w14:paraId="53FED65C" w14:textId="211F2220" w:rsidR="000B2BA9" w:rsidRPr="0039457B" w:rsidRDefault="000B2BA9" w:rsidP="000B2BA9">
                      <w:pPr>
                        <w:tabs>
                          <w:tab w:val="left" w:pos="900"/>
                        </w:tabs>
                        <w:spacing w:line="216" w:lineRule="auto"/>
                        <w:ind w:left="142" w:hanging="142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ab/>
                      </w: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ឬ លក្ខន្តិកៈក្រុមហ៊ុន</w:t>
                      </w: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(សម្រាប់ទម្រង់ជាក្រុម</w:t>
                      </w: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ហ៊ុន</w:t>
                      </w: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មេធាវី)</w:t>
                      </w: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 xml:space="preserve"> </w:t>
                      </w:r>
                    </w:p>
                    <w:p w14:paraId="7F86A7CF" w14:textId="49A13328" w:rsidR="00F25FB8" w:rsidRPr="0039457B" w:rsidRDefault="00962C08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F62296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លិខិតលាឈប់ពីការិយាល័យ</w:t>
                      </w:r>
                      <w:r w:rsidR="002D7DF6" w:rsidRPr="0039457B"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bidi="km-KH"/>
                        </w:rPr>
                        <w:t>ចាស់</w:t>
                      </w:r>
                    </w:p>
                    <w:p w14:paraId="5C7030B1" w14:textId="26610A4F" w:rsidR="00962C08" w:rsidRPr="0039457B" w:rsidRDefault="00F25FB8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</w:pP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-</w:t>
                      </w:r>
                      <w:r w:rsidR="00F62296"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>វិក្កយបត្របង់ភាគទាន</w:t>
                      </w:r>
                      <w:r w:rsidRPr="0039457B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bidi="km-KH"/>
                        </w:rPr>
                        <w:t xml:space="preserve"> និងបង់ប្រាក់សម្រាប់ចុះបញ្ជី</w:t>
                      </w:r>
                    </w:p>
                    <w:p w14:paraId="5708D921" w14:textId="77777777" w:rsidR="00497A5D" w:rsidRPr="00C503E4" w:rsidRDefault="00497A5D" w:rsidP="002F47F1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ថ្ងៃទី</w:t>
      </w:r>
      <w:r w:rsidR="00093E6B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.........</w:t>
      </w:r>
      <w:r w:rsidR="008D24B5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ខែ</w:t>
      </w:r>
      <w:r w:rsidR="00093E6B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...........</w:t>
      </w:r>
      <w:r w:rsidR="008D24B5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ឆ្នាំ២០</w:t>
      </w:r>
      <w:r w:rsidR="00870A83" w:rsidRPr="00C503E4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......</w:t>
      </w:r>
    </w:p>
    <w:p w14:paraId="25D4C90C" w14:textId="3A9DD950" w:rsidR="008D24B5" w:rsidRPr="00B55036" w:rsidRDefault="008D24B5" w:rsidP="008257A4">
      <w:pPr>
        <w:jc w:val="center"/>
        <w:rPr>
          <w:rFonts w:ascii="Khmer Muol" w:hAnsi="Khmer Muol" w:cs="Khmer Muol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B55036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8C520D" w:rsidRPr="00B55036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</w:t>
      </w:r>
      <w:r w:rsidR="008C520D" w:rsidRPr="00B55036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="008C520D" w:rsidRPr="00B55036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និងត្រា</w:t>
      </w:r>
    </w:p>
    <w:p w14:paraId="6F3185CE" w14:textId="5C4FDC4A"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59E735BB" w14:textId="77777777"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1605378E" w14:textId="77777777" w:rsidR="00870A83" w:rsidRDefault="00870A83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14:paraId="7A168A19" w14:textId="77777777" w:rsidR="00C503E4" w:rsidRDefault="00C503E4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>
        <w:rPr>
          <w:rFonts w:ascii="Khmer Mool1" w:hAnsi="Khmer Mool1" w:cs="Khmer Mool1"/>
          <w:sz w:val="28"/>
          <w:szCs w:val="28"/>
          <w:cs/>
          <w:lang w:bidi="km-KH"/>
        </w:rPr>
        <w:br w:type="page"/>
      </w:r>
    </w:p>
    <w:p w14:paraId="6130F649" w14:textId="7EFE3A7B" w:rsidR="00416C59" w:rsidRPr="001B4DD5" w:rsidRDefault="00416C59" w:rsidP="009B5630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 w:rsidRPr="001B4DD5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2E653519" w14:textId="77777777" w:rsidR="00416C59" w:rsidRPr="001B4DD5" w:rsidRDefault="00416C59" w:rsidP="009B5630">
      <w:pPr>
        <w:tabs>
          <w:tab w:val="left" w:pos="900"/>
        </w:tabs>
        <w:spacing w:line="228" w:lineRule="auto"/>
        <w:jc w:val="center"/>
        <w:rPr>
          <w:rFonts w:ascii="Khmer Muol" w:hAnsi="Khmer Muol" w:cs="Khmer Muol"/>
          <w:sz w:val="26"/>
          <w:szCs w:val="26"/>
          <w:lang w:bidi="km-KH"/>
        </w:rPr>
      </w:pPr>
      <w:r w:rsidRPr="001B4DD5">
        <w:rPr>
          <w:rFonts w:ascii="Khmer Muol" w:hAnsi="Khmer Muol" w:cs="Khmer Muol"/>
          <w:sz w:val="26"/>
          <w:szCs w:val="26"/>
          <w:cs/>
          <w:lang w:bidi="km-KH"/>
        </w:rPr>
        <w:t>ជាតិ សាសនា ព្រះមហាក្សត្រ</w:t>
      </w:r>
    </w:p>
    <w:p w14:paraId="7BB2CD1B" w14:textId="77777777" w:rsidR="00416C59" w:rsidRPr="00416C59" w:rsidRDefault="00416C59" w:rsidP="009B5630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14:paraId="15737A86" w14:textId="77777777" w:rsidR="00416C59" w:rsidRPr="001B4DD5" w:rsidRDefault="00416C59" w:rsidP="009B5630">
      <w:pPr>
        <w:pStyle w:val="CompanyName"/>
        <w:spacing w:line="228" w:lineRule="auto"/>
        <w:jc w:val="center"/>
        <w:rPr>
          <w:rFonts w:ascii="Khmer Muol" w:hAnsi="Khmer Muol" w:cs="Khmer Muol"/>
          <w:color w:val="auto"/>
          <w:sz w:val="26"/>
          <w:szCs w:val="26"/>
          <w:lang w:bidi="km-KH"/>
        </w:rPr>
      </w:pPr>
      <w:r w:rsidRPr="001B4DD5">
        <w:rPr>
          <w:rFonts w:ascii="Khmer Muol" w:hAnsi="Khmer Muol" w:cs="Khmer Muol"/>
          <w:color w:val="auto"/>
          <w:sz w:val="26"/>
          <w:szCs w:val="26"/>
          <w:cs/>
          <w:lang w:bidi="km-KH"/>
        </w:rPr>
        <w:t>លិខិតបញ្ជាក់ព័ត៌មាន</w:t>
      </w:r>
    </w:p>
    <w:p w14:paraId="0A3027F2" w14:textId="77777777" w:rsidR="00416C59" w:rsidRPr="001B4DD5" w:rsidRDefault="00416C59" w:rsidP="00EA02B2">
      <w:pPr>
        <w:pStyle w:val="Heading2"/>
        <w:spacing w:line="228" w:lineRule="auto"/>
        <w:ind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ព័ត៌មានផ្ទាល់ខ្លួន</w:t>
      </w:r>
    </w:p>
    <w:p w14:paraId="74792A67" w14:textId="77777777" w:rsidR="00416C59" w:rsidRPr="00B45AA0" w:rsidRDefault="00416C59" w:rsidP="009B5630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7398"/>
      </w:tblGrid>
      <w:tr w:rsidR="00416C59" w:rsidRPr="00425D66" w14:paraId="28BD6D1F" w14:textId="77777777" w:rsidTr="00D503AA">
        <w:trPr>
          <w:trHeight w:val="492"/>
          <w:jc w:val="center"/>
        </w:trPr>
        <w:tc>
          <w:tcPr>
            <w:tcW w:w="2488" w:type="dxa"/>
          </w:tcPr>
          <w:p w14:paraId="675CBA29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7569" w:type="dxa"/>
          </w:tcPr>
          <w:p w14:paraId="6B5EA3C3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7DD9CBE7" w14:textId="77777777" w:rsidTr="00D503AA">
        <w:trPr>
          <w:trHeight w:val="492"/>
          <w:jc w:val="center"/>
        </w:trPr>
        <w:tc>
          <w:tcPr>
            <w:tcW w:w="2488" w:type="dxa"/>
          </w:tcPr>
          <w:p w14:paraId="06100CB7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569" w:type="dxa"/>
          </w:tcPr>
          <w:p w14:paraId="30C482C7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4AE9A34C" w14:textId="77777777" w:rsidTr="00D503AA">
        <w:trPr>
          <w:trHeight w:val="492"/>
          <w:jc w:val="center"/>
        </w:trPr>
        <w:tc>
          <w:tcPr>
            <w:tcW w:w="2488" w:type="dxa"/>
          </w:tcPr>
          <w:p w14:paraId="2770654A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569" w:type="dxa"/>
          </w:tcPr>
          <w:p w14:paraId="1DEA91D7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62616B81" w14:textId="77777777" w:rsidTr="00D503AA">
        <w:trPr>
          <w:trHeight w:val="492"/>
          <w:jc w:val="center"/>
        </w:trPr>
        <w:tc>
          <w:tcPr>
            <w:tcW w:w="2488" w:type="dxa"/>
          </w:tcPr>
          <w:p w14:paraId="002A6B50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569" w:type="dxa"/>
          </w:tcPr>
          <w:p w14:paraId="76638139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2DB229C8" w14:textId="77777777" w:rsidTr="00D503AA">
        <w:trPr>
          <w:trHeight w:val="492"/>
          <w:jc w:val="center"/>
        </w:trPr>
        <w:tc>
          <w:tcPr>
            <w:tcW w:w="2488" w:type="dxa"/>
          </w:tcPr>
          <w:p w14:paraId="4E662F92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569" w:type="dxa"/>
          </w:tcPr>
          <w:p w14:paraId="413BC99C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416C59" w:rsidRPr="00425D66" w14:paraId="3CCCF65B" w14:textId="77777777" w:rsidTr="00D503AA">
        <w:trPr>
          <w:trHeight w:val="492"/>
          <w:jc w:val="center"/>
        </w:trPr>
        <w:tc>
          <w:tcPr>
            <w:tcW w:w="2488" w:type="dxa"/>
          </w:tcPr>
          <w:p w14:paraId="26F9BBC5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អាស័យដ្ឋាន</w:t>
            </w:r>
            <w:r w:rsidR="00D503AA"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បច្ចុប្បន្ន</w:t>
            </w:r>
          </w:p>
        </w:tc>
        <w:tc>
          <w:tcPr>
            <w:tcW w:w="7569" w:type="dxa"/>
          </w:tcPr>
          <w:p w14:paraId="55A52D70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14:paraId="6B62FF3E" w14:textId="77777777" w:rsidTr="00D503AA">
        <w:trPr>
          <w:trHeight w:val="492"/>
          <w:jc w:val="center"/>
        </w:trPr>
        <w:tc>
          <w:tcPr>
            <w:tcW w:w="2488" w:type="dxa"/>
          </w:tcPr>
          <w:p w14:paraId="1E13E4A4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7569" w:type="dxa"/>
          </w:tcPr>
          <w:p w14:paraId="7C372A69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14:paraId="2B09C789" w14:textId="77777777" w:rsidTr="00D503AA">
        <w:trPr>
          <w:trHeight w:val="492"/>
          <w:jc w:val="center"/>
        </w:trPr>
        <w:tc>
          <w:tcPr>
            <w:tcW w:w="2488" w:type="dxa"/>
          </w:tcPr>
          <w:p w14:paraId="4FE6EC87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569" w:type="dxa"/>
          </w:tcPr>
          <w:p w14:paraId="690CCC62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14:paraId="6B439FD8" w14:textId="77777777" w:rsidTr="00D503AA">
        <w:trPr>
          <w:trHeight w:val="492"/>
          <w:jc w:val="center"/>
        </w:trPr>
        <w:tc>
          <w:tcPr>
            <w:tcW w:w="2488" w:type="dxa"/>
          </w:tcPr>
          <w:p w14:paraId="313896E1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14:paraId="630113D9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7569" w:type="dxa"/>
          </w:tcPr>
          <w:p w14:paraId="3B634B11" w14:textId="77777777"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14:paraId="1C58050D" w14:textId="77777777" w:rsidR="00416C59" w:rsidRDefault="00416C59" w:rsidP="009B5630">
      <w:pPr>
        <w:spacing w:line="228" w:lineRule="auto"/>
      </w:pPr>
    </w:p>
    <w:p w14:paraId="77C686A1" w14:textId="77777777" w:rsidR="00416C59" w:rsidRPr="001B4DD5" w:rsidRDefault="00416C59" w:rsidP="009B5630">
      <w:pPr>
        <w:pStyle w:val="Heading2"/>
        <w:spacing w:line="228" w:lineRule="auto"/>
        <w:ind w:left="-142" w:right="-143"/>
        <w:rPr>
          <w:rFonts w:ascii="Khmer Muol" w:hAnsi="Khmer Muol" w:cs="Khmer Muol"/>
          <w:color w:val="auto"/>
          <w:sz w:val="24"/>
          <w:szCs w:val="24"/>
          <w:cs/>
          <w:lang w:bidi="km-KH"/>
        </w:rPr>
      </w:pP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14:paraId="1627D690" w14:textId="77777777" w:rsidR="00416C59" w:rsidRDefault="00416C59" w:rsidP="009B5630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7398"/>
      </w:tblGrid>
      <w:tr w:rsidR="00416C59" w:rsidRPr="00F43EE1" w14:paraId="609E7259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115F0066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14:paraId="049EF15F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171DD7C0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399599F2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14:paraId="3B3FBC0B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26C93706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6EEAADD9" w14:textId="421EBBBF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pacing w:val="-6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pacing w:val="-6"/>
                <w:sz w:val="24"/>
                <w:szCs w:val="24"/>
                <w:cs/>
                <w:lang w:bidi="km-KH"/>
              </w:rPr>
              <w:t>អាស័យដ្ឋា</w:t>
            </w:r>
            <w:r w:rsidR="0075134C" w:rsidRPr="00FC4880">
              <w:rPr>
                <w:rFonts w:ascii="Khmer OS Siemreap" w:hAnsi="Khmer OS Siemreap" w:cs="Khmer OS Siemreap"/>
                <w:spacing w:val="-6"/>
                <w:sz w:val="24"/>
                <w:szCs w:val="24"/>
                <w:cs/>
                <w:lang w:bidi="km-KH"/>
              </w:rPr>
              <w:t>ន</w:t>
            </w:r>
            <w:r w:rsidR="00D503AA" w:rsidRPr="00FC4880">
              <w:rPr>
                <w:rFonts w:ascii="Khmer OS Siemreap" w:hAnsi="Khmer OS Siemreap" w:cs="Khmer OS Siemreap"/>
                <w:spacing w:val="-6"/>
                <w:sz w:val="24"/>
                <w:szCs w:val="24"/>
                <w:cs/>
                <w:lang w:bidi="km-KH"/>
              </w:rPr>
              <w:t>ការិយាល័យ</w:t>
            </w:r>
          </w:p>
        </w:tc>
        <w:tc>
          <w:tcPr>
            <w:tcW w:w="8026" w:type="dxa"/>
          </w:tcPr>
          <w:p w14:paraId="3C1C5A83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A639BD" w:rsidRPr="00F43EE1" w14:paraId="036B28B5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10509615" w14:textId="77777777" w:rsidR="00A639BD" w:rsidRPr="00FC4880" w:rsidRDefault="00A639BD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14:paraId="7E9A603E" w14:textId="77777777" w:rsidR="00A639BD" w:rsidRPr="00F43EE1" w:rsidRDefault="00A639BD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416C59" w:rsidRPr="00F43EE1" w14:paraId="36E7EBC2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410556BC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14:paraId="04DD3FDE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03731051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7A4C4F95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14:paraId="5C960CBA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14:paraId="016C60F1" w14:textId="77777777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14:paraId="7045B79C" w14:textId="77777777" w:rsidR="00416C59" w:rsidRPr="00FC4880" w:rsidRDefault="00416C59" w:rsidP="009B5630">
            <w:pPr>
              <w:spacing w:line="228" w:lineRule="auto"/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FC4880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14:paraId="3DA1C0C0" w14:textId="77777777"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14:paraId="35CFB333" w14:textId="77777777" w:rsidR="00416C59" w:rsidRPr="00B45AA0" w:rsidRDefault="00416C59" w:rsidP="009B5630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7C1A8776" w14:textId="77777777" w:rsidR="00416C59" w:rsidRPr="0075134C" w:rsidRDefault="00416C59" w:rsidP="009B5630">
      <w:pPr>
        <w:tabs>
          <w:tab w:val="left" w:pos="900"/>
          <w:tab w:val="center" w:pos="7740"/>
        </w:tabs>
        <w:spacing w:line="228" w:lineRule="auto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5134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14:paraId="20CBC0AA" w14:textId="1FC94788" w:rsidR="00416C59" w:rsidRPr="001B4DD5" w:rsidRDefault="00416C59" w:rsidP="009B5630">
      <w:pPr>
        <w:pStyle w:val="Heading2"/>
        <w:spacing w:line="228" w:lineRule="auto"/>
        <w:ind w:left="-142"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D503AA"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="00BF1DBD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   </w:t>
      </w:r>
      <w:r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ហត្ថលេខា</w:t>
      </w:r>
      <w:r w:rsidR="00D503AA" w:rsidRPr="001B4DD5">
        <w:rPr>
          <w:rFonts w:ascii="Khmer Muol" w:hAnsi="Khmer Muol" w:cs="Khmer Muol"/>
          <w:color w:val="auto"/>
          <w:sz w:val="24"/>
          <w:szCs w:val="24"/>
          <w:cs/>
          <w:lang w:bidi="km-KH"/>
        </w:rPr>
        <w:t xml:space="preserve"> និងត្រា</w:t>
      </w:r>
    </w:p>
    <w:p w14:paraId="43AB0AE8" w14:textId="77777777" w:rsidR="00031AC9" w:rsidRDefault="00031AC9" w:rsidP="009B5630">
      <w:pPr>
        <w:spacing w:line="228" w:lineRule="auto"/>
        <w:rPr>
          <w:lang w:bidi="km-KH"/>
        </w:rPr>
      </w:pPr>
    </w:p>
    <w:p w14:paraId="13CE3542" w14:textId="77777777" w:rsidR="00D503AA" w:rsidRDefault="00D503AA" w:rsidP="009B5630">
      <w:pPr>
        <w:spacing w:line="228" w:lineRule="auto"/>
        <w:rPr>
          <w:lang w:bidi="km-KH"/>
        </w:rPr>
      </w:pPr>
    </w:p>
    <w:p w14:paraId="001B63D0" w14:textId="77777777" w:rsidR="001B4DD5" w:rsidRDefault="001B4DD5" w:rsidP="00293978">
      <w:pPr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>
        <w:rPr>
          <w:rFonts w:ascii="Khmer Mool1" w:hAnsi="Khmer Mool1" w:cs="Khmer Mool1"/>
          <w:sz w:val="28"/>
          <w:szCs w:val="28"/>
          <w:cs/>
          <w:lang w:bidi="km-KH"/>
        </w:rPr>
        <w:br w:type="page"/>
      </w:r>
    </w:p>
    <w:p w14:paraId="68DDE9AF" w14:textId="6AEC2384" w:rsidR="00031AC9" w:rsidRPr="00296282" w:rsidRDefault="00031AC9" w:rsidP="00293978">
      <w:pPr>
        <w:jc w:val="center"/>
        <w:rPr>
          <w:rFonts w:ascii="Khmer Muol" w:hAnsi="Khmer Muol" w:cs="Khmer Muol"/>
          <w:sz w:val="26"/>
          <w:szCs w:val="26"/>
        </w:rPr>
      </w:pPr>
      <w:r w:rsidRPr="00296282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245ACE12" w14:textId="77777777" w:rsidR="00031AC9" w:rsidRPr="00296282" w:rsidRDefault="00031AC9" w:rsidP="00031AC9">
      <w:pPr>
        <w:jc w:val="center"/>
        <w:rPr>
          <w:rFonts w:ascii="Khmer Muol" w:hAnsi="Khmer Muol" w:cs="Khmer Muol"/>
          <w:sz w:val="26"/>
          <w:szCs w:val="26"/>
        </w:rPr>
      </w:pPr>
      <w:r w:rsidRPr="00296282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296282">
        <w:rPr>
          <w:rFonts w:ascii="Khmer Muol" w:hAnsi="Khmer Muol" w:cs="Khmer Muol"/>
          <w:sz w:val="26"/>
          <w:szCs w:val="26"/>
        </w:rPr>
        <w:t xml:space="preserve"> </w:t>
      </w:r>
      <w:r w:rsidRPr="00296282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296282">
        <w:rPr>
          <w:rFonts w:ascii="Khmer Muol" w:hAnsi="Khmer Muol" w:cs="Khmer Muol"/>
          <w:sz w:val="26"/>
          <w:szCs w:val="26"/>
        </w:rPr>
        <w:t xml:space="preserve"> </w:t>
      </w:r>
      <w:r w:rsidRPr="00296282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4AA046CE" w14:textId="77777777" w:rsidR="00031AC9" w:rsidRPr="00EE7993" w:rsidRDefault="00031AC9" w:rsidP="00031AC9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01C92482" w14:textId="77777777"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14:paraId="1C8A3046" w14:textId="12D67898" w:rsidR="00031AC9" w:rsidRPr="00296282" w:rsidRDefault="00031AC9" w:rsidP="00031AC9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ពាក្យស្នើសុំលាឈប់</w:t>
      </w:r>
      <w:r w:rsidR="00FC2D1D"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ពី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ការិយាល័យ</w:t>
      </w:r>
      <w:r w:rsidR="00E55D2B">
        <w:rPr>
          <w:rFonts w:ascii="Khmer Muol" w:hAnsi="Khmer Muol" w:cs="Khmer Muol" w:hint="cs"/>
          <w:sz w:val="26"/>
          <w:szCs w:val="26"/>
          <w:cs/>
          <w:lang w:val="ca-ES" w:bidi="km-KH"/>
        </w:rPr>
        <w:t>/ក្រុម/ក្រុមហ៊ុន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មេធាវី .............</w:t>
      </w:r>
    </w:p>
    <w:p w14:paraId="7C6AA4E0" w14:textId="77777777" w:rsidR="00031AC9" w:rsidRPr="00A8546C" w:rsidRDefault="00031AC9" w:rsidP="00A8546C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2244261B" w14:textId="77777777"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14:paraId="2B768FAF" w14:textId="77777777" w:rsidR="00031AC9" w:rsidRPr="00296282" w:rsidRDefault="00031AC9" w:rsidP="00031AC9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="007B726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/នាងខ្ញុំ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ឈ្មោះ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.......................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អក្សរឡាតាំង</w:t>
      </w:r>
      <w:r w:rsidR="007B726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Pr="00296282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មានអាសយដ្ឋានបច្ចុប្បន្នស្ថិតនៅផ្ទះលេខ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="007B726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ផ្លូវលេខ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</w:t>
      </w:r>
      <w:r w:rsidR="002A0F1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</w:t>
      </w:r>
      <w:r w:rsidR="002A0F1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សង្កាត់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ខណ្ឌ​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រាជធានី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/ខេត្ត..................</w:t>
      </w:r>
      <w:r w:rsidRPr="00296282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ទូរសព្ទលេខ</w:t>
      </w:r>
      <w:r w:rsidRPr="00296282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អ៊ីម៉ែល</w:t>
      </w:r>
      <w:r w:rsidRPr="00296282">
        <w:rPr>
          <w:rFonts w:ascii="Khmer OS Siemreap" w:hAnsi="Khmer OS Siemreap" w:cs="Khmer OS Siemreap"/>
          <w:sz w:val="24"/>
          <w:szCs w:val="24"/>
        </w:rPr>
        <w:t xml:space="preserve"> 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។</w:t>
      </w:r>
    </w:p>
    <w:p w14:paraId="7E72F70D" w14:textId="77777777" w:rsidR="00031AC9" w:rsidRPr="00352DFF" w:rsidRDefault="00031AC9" w:rsidP="00031AC9">
      <w:pPr>
        <w:tabs>
          <w:tab w:val="left" w:pos="900"/>
        </w:tabs>
        <w:jc w:val="both"/>
        <w:rPr>
          <w:spacing w:val="6"/>
          <w:sz w:val="24"/>
          <w:szCs w:val="24"/>
          <w:rtl/>
          <w:cs/>
          <w:lang w:bidi="km-KH"/>
        </w:rPr>
      </w:pPr>
    </w:p>
    <w:p w14:paraId="1B7C9CB2" w14:textId="77777777" w:rsidR="00031AC9" w:rsidRPr="00296282" w:rsidRDefault="00031AC9" w:rsidP="00031AC9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16940C98" w14:textId="77777777" w:rsidR="00031AC9" w:rsidRPr="00296282" w:rsidRDefault="00031AC9" w:rsidP="002A0F14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លោកមេធាវី ........</w:t>
      </w:r>
      <w:r w:rsidR="002A0F14"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...........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.....ប្រធាន...</w:t>
      </w:r>
      <w:r w:rsidR="002A0F14"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.........</w:t>
      </w:r>
      <w:r w:rsidRPr="00296282">
        <w:rPr>
          <w:rFonts w:ascii="Khmer Muol" w:hAnsi="Khmer Muol" w:cs="Khmer Muol"/>
          <w:sz w:val="26"/>
          <w:szCs w:val="26"/>
          <w:cs/>
          <w:lang w:val="ca-ES" w:bidi="km-KH"/>
        </w:rPr>
        <w:t>..........</w:t>
      </w:r>
    </w:p>
    <w:p w14:paraId="48B3D1F9" w14:textId="77777777" w:rsidR="00031AC9" w:rsidRPr="00296282" w:rsidRDefault="00031AC9" w:rsidP="00031AC9">
      <w:pPr>
        <w:jc w:val="center"/>
        <w:rPr>
          <w:rFonts w:ascii="Khmer Mool1" w:hAnsi="Khmer Mool1" w:cs="Khmer Mool1"/>
          <w:sz w:val="26"/>
          <w:szCs w:val="26"/>
          <w:lang w:val="ca-ES"/>
        </w:rPr>
      </w:pPr>
    </w:p>
    <w:p w14:paraId="358B247C" w14:textId="2491700D" w:rsidR="00031AC9" w:rsidRPr="00296282" w:rsidRDefault="00031AC9" w:rsidP="00031AC9">
      <w:pPr>
        <w:rPr>
          <w:rFonts w:ascii="Khmer OS Siemreap" w:hAnsi="Khmer OS Siemreap" w:cs="Khmer OS Siemreap"/>
          <w:sz w:val="26"/>
          <w:szCs w:val="26"/>
          <w:cs/>
          <w:lang w:val="ca-ES" w:bidi="km-KH"/>
        </w:rPr>
      </w:pPr>
      <w:r w:rsidRPr="00296282">
        <w:rPr>
          <w:rFonts w:ascii="Khmer Muol" w:hAnsi="Khmer Muol" w:cs="Khmer Muol"/>
          <w:sz w:val="24"/>
          <w:szCs w:val="24"/>
          <w:u w:val="single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សំណើសុំលាឈប់ពីសមាជិក</w:t>
      </w:r>
      <w:r w:rsidR="009B5630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នៃ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</w:t>
      </w:r>
      <w:r w:rsidR="002A0F14" w:rsidRPr="00296282">
        <w:rPr>
          <w:rFonts w:ascii="Khmer OS Siemreap" w:hAnsi="Khmer OS Siemreap" w:cs="Khmer OS Siemreap"/>
          <w:sz w:val="26"/>
          <w:szCs w:val="26"/>
          <w:cs/>
          <w:lang w:val="ca-ES" w:bidi="km-KH"/>
        </w:rPr>
        <w:t>..........................................</w:t>
      </w:r>
      <w:r w:rsidR="00D40E24">
        <w:rPr>
          <w:rFonts w:ascii="Khmer OS Siemreap" w:hAnsi="Khmer OS Siemreap" w:cs="Khmer OS Siemreap" w:hint="cs"/>
          <w:sz w:val="26"/>
          <w:szCs w:val="26"/>
          <w:cs/>
          <w:lang w:val="ca-ES" w:bidi="km-KH"/>
        </w:rPr>
        <w:t>។</w:t>
      </w:r>
    </w:p>
    <w:p w14:paraId="36037985" w14:textId="7A845CB7" w:rsidR="00031AC9" w:rsidRPr="00296282" w:rsidRDefault="00031AC9" w:rsidP="00031AC9">
      <w:pPr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  <w:r w:rsidRPr="00296282">
        <w:rPr>
          <w:rFonts w:ascii="Khmer Muol" w:hAnsi="Khmer Muol" w:cs="Khmer Muol"/>
          <w:sz w:val="24"/>
          <w:szCs w:val="24"/>
          <w:u w:val="single"/>
          <w:cs/>
          <w:lang w:val="ca-ES" w:bidi="km-KH"/>
        </w:rPr>
        <w:t>យោង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ក្រមសីលធម៌មេធាវិគណៈមេធាវី</w:t>
      </w:r>
      <w:r w:rsidR="00D40E24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3E59C04E" w14:textId="1D04CE42" w:rsidR="00031AC9" w:rsidRPr="00296282" w:rsidRDefault="00031AC9" w:rsidP="002A0F14">
      <w:pPr>
        <w:spacing w:before="240"/>
        <w:jc w:val="both"/>
        <w:rPr>
          <w:rFonts w:ascii="Khmer OS Siemreap" w:hAnsi="Khmer OS Siemreap" w:cs="Khmer OS Siemreap"/>
          <w:sz w:val="26"/>
          <w:szCs w:val="26"/>
          <w:lang w:val="ca-ES" w:bidi="km-KH"/>
        </w:rPr>
      </w:pP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ab/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តមតាមកម្មវត្ថុ និងយោងខាងលើ </w:t>
      </w:r>
      <w:r w:rsidRPr="00296282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ខ្ញុំបាទមានកិតិ្តយសសូមជម្រាបលោក</w:t>
      </w:r>
      <w:r w:rsidR="002A0F14" w:rsidRPr="00296282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មេធាវីមេត្តាជ្រាបថា</w:t>
      </w:r>
      <w:r w:rsidRPr="00296282">
        <w:rPr>
          <w:rFonts w:ascii="Khmer OS Siemreap" w:hAnsi="Khmer OS Siemreap" w:cs="Khmer OS Siemreap"/>
          <w:spacing w:val="-8"/>
          <w:sz w:val="24"/>
          <w:szCs w:val="24"/>
          <w:cs/>
          <w:lang w:bidi="km-KH"/>
        </w:rPr>
        <w:t xml:space="preserve"> 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ខ្ញុំបាទមាន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បំណងបើកការិយាល័យ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មេធាវីផ្ទាល់ខ្លួន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ហេតុនេះខ្ញុំបាទស្នើ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សុំ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លាឈប់ពីសមាជិកនៃ</w:t>
      </w:r>
      <w:r w:rsidR="002A0F1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ការិយាល័យ</w:t>
      </w:r>
      <w:r w:rsidR="00E55D2B">
        <w:rPr>
          <w:rFonts w:ascii="Khmer Muol" w:hAnsi="Khmer Muol" w:cs="Khmer Muol" w:hint="cs"/>
          <w:sz w:val="24"/>
          <w:szCs w:val="24"/>
          <w:cs/>
          <w:lang w:val="ca-ES" w:bidi="km-KH"/>
        </w:rPr>
        <w:t>/ក្រុម/ក្រុមហ៊ុន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មេធាវី 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="00E55D2B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........................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ចាប់ពីថ្ងៃនេះទៅ។</w:t>
      </w:r>
    </w:p>
    <w:p w14:paraId="143333C6" w14:textId="77777777" w:rsidR="00031AC9" w:rsidRPr="00296282" w:rsidRDefault="00031AC9" w:rsidP="00333479">
      <w:pPr>
        <w:spacing w:before="24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សេចក្តីដូចបានជម្រាបជូនខាងលើ  សូម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លោកមេធាវី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មេត្តាអនុញ្ញាតដោយអនុគ្រោះ។</w:t>
      </w:r>
    </w:p>
    <w:p w14:paraId="0B55F8B1" w14:textId="77777777" w:rsidR="00031AC9" w:rsidRPr="00296282" w:rsidRDefault="00031AC9" w:rsidP="00031AC9">
      <w:pPr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សូម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លោកមេធាវី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មេត្តាទទួលនូវការគោរពអំពីខ្ញុំបាទ</w:t>
      </w:r>
      <w:r w:rsidR="002A0F14" w:rsidRPr="00296282">
        <w:rPr>
          <w:rFonts w:ascii="Khmer OS Siemreap" w:hAnsi="Khmer OS Siemreap" w:cs="Khmer OS Siemreap"/>
          <w:sz w:val="24"/>
          <w:szCs w:val="24"/>
          <w:cs/>
          <w:lang w:bidi="km-KH"/>
        </w:rPr>
        <w:t>។</w:t>
      </w:r>
    </w:p>
    <w:p w14:paraId="7C3255E5" w14:textId="77777777" w:rsidR="00031AC9" w:rsidRPr="00296282" w:rsidRDefault="00031AC9" w:rsidP="00031AC9">
      <w:pPr>
        <w:tabs>
          <w:tab w:val="left" w:pos="900"/>
        </w:tabs>
        <w:jc w:val="right"/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</w:pP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ថ្ងៃទី        ខែ</w:t>
      </w:r>
      <w:r w:rsidR="00354F83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​​      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ឆ្នាំ២០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......</w:t>
      </w:r>
    </w:p>
    <w:p w14:paraId="321629DA" w14:textId="77777777"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 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បានឃើញ </w:t>
      </w:r>
      <w:r w:rsidRPr="00296282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Pr="00296282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និងយល់ព្រម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</w:t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296282">
        <w:rPr>
          <w:rFonts w:ascii="Khmer Muol" w:hAnsi="Khmer Muol" w:cs="Khmer Muol"/>
          <w:spacing w:val="6"/>
          <w:sz w:val="24"/>
          <w:szCs w:val="24"/>
          <w:cs/>
          <w:lang w:val="ca-ES" w:bidi="km-KH"/>
        </w:rPr>
        <w:t xml:space="preserve">     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ហត្ថលេខា </w:t>
      </w:r>
      <w:r w:rsidRPr="00296282">
        <w:rPr>
          <w:rFonts w:ascii="Times New Roman" w:hAnsi="Times New Roman" w:cs="Times New Roman" w:hint="cs"/>
          <w:sz w:val="24"/>
          <w:szCs w:val="24"/>
          <w:cs/>
          <w:lang w:val="ca-ES" w:bidi="km-KH"/>
        </w:rPr>
        <w:t>​</w:t>
      </w:r>
      <w:r w:rsidRPr="00296282">
        <w:rPr>
          <w:rFonts w:ascii="Khmer Muol" w:hAnsi="Khmer Muol" w:cs="Khmer Muol" w:hint="cs"/>
          <w:sz w:val="24"/>
          <w:szCs w:val="24"/>
          <w:cs/>
          <w:lang w:val="ca-ES" w:bidi="km-KH"/>
        </w:rPr>
        <w:t>និងត្រា</w:t>
      </w:r>
    </w:p>
    <w:p w14:paraId="17506D2F" w14:textId="77777777" w:rsidR="00031AC9" w:rsidRPr="00296282" w:rsidRDefault="00031AC9" w:rsidP="00031AC9">
      <w:pPr>
        <w:tabs>
          <w:tab w:val="left" w:pos="900"/>
        </w:tabs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</w:pP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ថ្ងៃទី        ខែ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  </w:t>
      </w:r>
      <w:r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  ឆ្នាំ២០</w:t>
      </w:r>
      <w:r w:rsidR="002A0F14" w:rsidRPr="00296282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.....</w:t>
      </w:r>
    </w:p>
    <w:p w14:paraId="03796784" w14:textId="0C519778" w:rsidR="000513DF" w:rsidRPr="00296282" w:rsidRDefault="000513DF" w:rsidP="00031AC9">
      <w:pPr>
        <w:tabs>
          <w:tab w:val="left" w:pos="900"/>
        </w:tabs>
        <w:rPr>
          <w:rFonts w:ascii="Khmer Muol" w:hAnsi="Khmer Muol" w:cs="Khmer Muol"/>
          <w:spacing w:val="6"/>
          <w:sz w:val="24"/>
          <w:szCs w:val="24"/>
          <w:cs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</w:t>
      </w:r>
      <w:r w:rsidR="00D40E24">
        <w:rPr>
          <w:rFonts w:ascii="Khmer Muol" w:hAnsi="Khmer Muol" w:cs="Khmer Muol" w:hint="cs"/>
          <w:sz w:val="24"/>
          <w:szCs w:val="24"/>
          <w:cs/>
          <w:lang w:val="ca-ES" w:bidi="km-KH"/>
        </w:rPr>
        <w:t>ប្រធាន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</w:t>
      </w:r>
      <w:r w:rsidR="005A331E">
        <w:rPr>
          <w:rFonts w:ascii="Khmer Muol" w:hAnsi="Khmer Muol" w:cs="Khmer Muol" w:hint="cs"/>
          <w:sz w:val="24"/>
          <w:szCs w:val="24"/>
          <w:cs/>
          <w:lang w:val="ca-ES" w:bidi="km-KH"/>
        </w:rPr>
        <w:t>.......................</w:t>
      </w:r>
      <w:r w:rsidRPr="00296282">
        <w:rPr>
          <w:rFonts w:ascii="Khmer Muol" w:hAnsi="Khmer Muol" w:cs="Khmer Muol"/>
          <w:sz w:val="24"/>
          <w:szCs w:val="24"/>
          <w:cs/>
          <w:lang w:val="ca-ES" w:bidi="km-KH"/>
        </w:rPr>
        <w:t>.......</w:t>
      </w:r>
    </w:p>
    <w:p w14:paraId="6384D259" w14:textId="77777777"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</w:p>
    <w:p w14:paraId="79867E4A" w14:textId="77777777" w:rsidR="006026DB" w:rsidRDefault="006026DB" w:rsidP="001A284F">
      <w:pPr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6026DB" w:rsidSect="00AD40B6">
      <w:pgSz w:w="12240" w:h="15840"/>
      <w:pgMar w:top="567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145F"/>
    <w:multiLevelType w:val="hybridMultilevel"/>
    <w:tmpl w:val="DD627BD2"/>
    <w:lvl w:ilvl="0" w:tplc="827C62AC">
      <w:numFmt w:val="bullet"/>
      <w:lvlText w:val="-"/>
      <w:lvlJc w:val="left"/>
      <w:pPr>
        <w:ind w:left="1350" w:hanging="360"/>
      </w:pPr>
      <w:rPr>
        <w:rFonts w:ascii="Khmer Chrieng1" w:eastAsiaTheme="minorHAnsi" w:hAnsi="Khmer Chrieng1" w:cs="Khmer Chrieng1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850603576">
    <w:abstractNumId w:val="1"/>
  </w:num>
  <w:num w:numId="2" w16cid:durableId="1487621708">
    <w:abstractNumId w:val="3"/>
  </w:num>
  <w:num w:numId="3" w16cid:durableId="834344171">
    <w:abstractNumId w:val="2"/>
  </w:num>
  <w:num w:numId="4" w16cid:durableId="211821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8"/>
    <w:rsid w:val="00013C25"/>
    <w:rsid w:val="00031AC9"/>
    <w:rsid w:val="000513DF"/>
    <w:rsid w:val="00093E6B"/>
    <w:rsid w:val="000A3A1D"/>
    <w:rsid w:val="000B2BA9"/>
    <w:rsid w:val="000C030A"/>
    <w:rsid w:val="000D7C62"/>
    <w:rsid w:val="00115835"/>
    <w:rsid w:val="001572F6"/>
    <w:rsid w:val="00196BE2"/>
    <w:rsid w:val="001A284F"/>
    <w:rsid w:val="001B4DD5"/>
    <w:rsid w:val="001D0447"/>
    <w:rsid w:val="001E66A4"/>
    <w:rsid w:val="00225EB7"/>
    <w:rsid w:val="00247346"/>
    <w:rsid w:val="00293978"/>
    <w:rsid w:val="0029587A"/>
    <w:rsid w:val="00296282"/>
    <w:rsid w:val="002A0F14"/>
    <w:rsid w:val="002D7DF6"/>
    <w:rsid w:val="002F474D"/>
    <w:rsid w:val="002F47F1"/>
    <w:rsid w:val="003214B9"/>
    <w:rsid w:val="00333479"/>
    <w:rsid w:val="00352DFF"/>
    <w:rsid w:val="00354F83"/>
    <w:rsid w:val="0039457B"/>
    <w:rsid w:val="004164E3"/>
    <w:rsid w:val="00416C59"/>
    <w:rsid w:val="0045699F"/>
    <w:rsid w:val="0046451E"/>
    <w:rsid w:val="00497A5D"/>
    <w:rsid w:val="00504D8F"/>
    <w:rsid w:val="005A331E"/>
    <w:rsid w:val="005D3188"/>
    <w:rsid w:val="005F5FF5"/>
    <w:rsid w:val="00601A7D"/>
    <w:rsid w:val="006026DB"/>
    <w:rsid w:val="00631FFA"/>
    <w:rsid w:val="006820A2"/>
    <w:rsid w:val="00687B6F"/>
    <w:rsid w:val="00693316"/>
    <w:rsid w:val="006E5DD9"/>
    <w:rsid w:val="007121BF"/>
    <w:rsid w:val="007251AD"/>
    <w:rsid w:val="0075134C"/>
    <w:rsid w:val="007B2F63"/>
    <w:rsid w:val="007B7264"/>
    <w:rsid w:val="00823AD7"/>
    <w:rsid w:val="008257A4"/>
    <w:rsid w:val="00851FAC"/>
    <w:rsid w:val="0086079D"/>
    <w:rsid w:val="00870A83"/>
    <w:rsid w:val="00872F99"/>
    <w:rsid w:val="00875DE4"/>
    <w:rsid w:val="008C520D"/>
    <w:rsid w:val="008D24B5"/>
    <w:rsid w:val="008E0F51"/>
    <w:rsid w:val="009169F0"/>
    <w:rsid w:val="00946EFF"/>
    <w:rsid w:val="00962C08"/>
    <w:rsid w:val="0098257D"/>
    <w:rsid w:val="009B5630"/>
    <w:rsid w:val="009C093E"/>
    <w:rsid w:val="009C7B94"/>
    <w:rsid w:val="00A21A08"/>
    <w:rsid w:val="00A25789"/>
    <w:rsid w:val="00A41D58"/>
    <w:rsid w:val="00A61E2D"/>
    <w:rsid w:val="00A639BD"/>
    <w:rsid w:val="00A70817"/>
    <w:rsid w:val="00A8546C"/>
    <w:rsid w:val="00AB2865"/>
    <w:rsid w:val="00AC0CAD"/>
    <w:rsid w:val="00AD40B6"/>
    <w:rsid w:val="00B279E9"/>
    <w:rsid w:val="00B3011D"/>
    <w:rsid w:val="00B347C7"/>
    <w:rsid w:val="00B41246"/>
    <w:rsid w:val="00B55036"/>
    <w:rsid w:val="00B77AB4"/>
    <w:rsid w:val="00BF1DBD"/>
    <w:rsid w:val="00C109B6"/>
    <w:rsid w:val="00C503E4"/>
    <w:rsid w:val="00C71886"/>
    <w:rsid w:val="00C81B33"/>
    <w:rsid w:val="00D36470"/>
    <w:rsid w:val="00D40E24"/>
    <w:rsid w:val="00D503AA"/>
    <w:rsid w:val="00DB65F6"/>
    <w:rsid w:val="00DE07A1"/>
    <w:rsid w:val="00E228F3"/>
    <w:rsid w:val="00E55D2B"/>
    <w:rsid w:val="00EA02B2"/>
    <w:rsid w:val="00EA4F09"/>
    <w:rsid w:val="00EC42F0"/>
    <w:rsid w:val="00EC5F65"/>
    <w:rsid w:val="00EE7993"/>
    <w:rsid w:val="00F25FB8"/>
    <w:rsid w:val="00F338F8"/>
    <w:rsid w:val="00F43EE1"/>
    <w:rsid w:val="00F62296"/>
    <w:rsid w:val="00FC2D1D"/>
    <w:rsid w:val="00FC4880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AC5E"/>
  <w15:docId w15:val="{2F2C8402-EA5D-4131-85B3-0A4FEF25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BAKC-OFFICE</cp:lastModifiedBy>
  <cp:revision>5</cp:revision>
  <cp:lastPrinted>2017-07-05T08:09:00Z</cp:lastPrinted>
  <dcterms:created xsi:type="dcterms:W3CDTF">2024-05-06T07:48:00Z</dcterms:created>
  <dcterms:modified xsi:type="dcterms:W3CDTF">2025-01-16T02:29:00Z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