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F9C0" w14:textId="77777777" w:rsidR="00EE7993" w:rsidRPr="00E86238" w:rsidRDefault="00EE7993" w:rsidP="00EE7993">
      <w:pPr>
        <w:jc w:val="center"/>
        <w:rPr>
          <w:rFonts w:ascii="Khmer Muol" w:hAnsi="Khmer Muol" w:cs="Khmer Muol"/>
          <w:sz w:val="26"/>
          <w:szCs w:val="26"/>
        </w:rPr>
      </w:pPr>
      <w:r w:rsidRPr="00E86238">
        <w:rPr>
          <w:rFonts w:ascii="Khmer Muol" w:hAnsi="Khmer Muol" w:cs="Khmer Muol"/>
          <w:sz w:val="26"/>
          <w:szCs w:val="26"/>
          <w:cs/>
          <w:lang w:bidi="km-KH"/>
        </w:rPr>
        <w:t>ព្រះរាជាណាចក្រកម្ពុជា</w:t>
      </w:r>
    </w:p>
    <w:p w14:paraId="22D50921" w14:textId="77777777" w:rsidR="00EE7993" w:rsidRPr="00E86238" w:rsidRDefault="00EE7993" w:rsidP="00EE7993">
      <w:pPr>
        <w:jc w:val="center"/>
        <w:rPr>
          <w:rFonts w:ascii="Khmer Muol" w:hAnsi="Khmer Muol" w:cs="Khmer Muol"/>
          <w:sz w:val="26"/>
          <w:szCs w:val="26"/>
        </w:rPr>
      </w:pPr>
      <w:r w:rsidRPr="00E86238">
        <w:rPr>
          <w:rFonts w:ascii="Khmer Muol" w:hAnsi="Khmer Muol" w:cs="Khmer Muol"/>
          <w:sz w:val="26"/>
          <w:szCs w:val="26"/>
          <w:cs/>
          <w:lang w:bidi="km-KH"/>
        </w:rPr>
        <w:t>ជាតិ</w:t>
      </w:r>
      <w:r w:rsidRPr="00E86238">
        <w:rPr>
          <w:rFonts w:ascii="Khmer Muol" w:hAnsi="Khmer Muol" w:cs="Khmer Muol"/>
          <w:sz w:val="26"/>
          <w:szCs w:val="26"/>
        </w:rPr>
        <w:t xml:space="preserve"> </w:t>
      </w:r>
      <w:r w:rsidRPr="00E86238">
        <w:rPr>
          <w:rFonts w:ascii="Khmer Muol" w:hAnsi="Khmer Muol" w:cs="Khmer Muol"/>
          <w:sz w:val="26"/>
          <w:szCs w:val="26"/>
          <w:cs/>
          <w:lang w:bidi="km-KH"/>
        </w:rPr>
        <w:t>សាសនា</w:t>
      </w:r>
      <w:r w:rsidRPr="00E86238">
        <w:rPr>
          <w:rFonts w:ascii="Khmer Muol" w:hAnsi="Khmer Muol" w:cs="Khmer Muol"/>
          <w:sz w:val="26"/>
          <w:szCs w:val="26"/>
        </w:rPr>
        <w:t xml:space="preserve"> </w:t>
      </w:r>
      <w:r w:rsidRPr="00E86238">
        <w:rPr>
          <w:rFonts w:ascii="Khmer Muol" w:hAnsi="Khmer Muol" w:cs="Khmer Muol"/>
          <w:sz w:val="26"/>
          <w:szCs w:val="26"/>
          <w:cs/>
          <w:lang w:bidi="km-KH"/>
        </w:rPr>
        <w:t>ព្រះមហាក្សត្រ</w:t>
      </w:r>
    </w:p>
    <w:p w14:paraId="66E8E929" w14:textId="577B002F" w:rsidR="008257A4" w:rsidRPr="00C8351F" w:rsidRDefault="00EE7993" w:rsidP="00C8351F">
      <w:pPr>
        <w:spacing w:after="240"/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14:paraId="5BD22784" w14:textId="40D7559A" w:rsidR="008257A4" w:rsidRPr="00E86238" w:rsidRDefault="00F338F8" w:rsidP="00C8351F">
      <w:pPr>
        <w:spacing w:after="240"/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 w:rsidRPr="00E86238">
        <w:rPr>
          <w:rFonts w:ascii="Khmer Muol" w:hAnsi="Khmer Muol" w:cs="Khmer Muol"/>
          <w:sz w:val="26"/>
          <w:szCs w:val="26"/>
          <w:cs/>
          <w:lang w:val="ca-ES" w:bidi="km-KH"/>
        </w:rPr>
        <w:t>ពាក្យស្នើសុំ</w:t>
      </w:r>
      <w:r w:rsidR="00D36470" w:rsidRPr="00E86238">
        <w:rPr>
          <w:rFonts w:ascii="Khmer Muol" w:hAnsi="Khmer Muol" w:cs="Khmer Muol"/>
          <w:sz w:val="26"/>
          <w:szCs w:val="26"/>
          <w:cs/>
          <w:lang w:val="ca-ES" w:bidi="km-KH"/>
        </w:rPr>
        <w:t>ចុះបញ្ជី</w:t>
      </w:r>
      <w:r w:rsidR="007251AD" w:rsidRPr="00E86238">
        <w:rPr>
          <w:rFonts w:ascii="Khmer Muol" w:hAnsi="Khmer Muol" w:cs="Khmer Muol"/>
          <w:sz w:val="26"/>
          <w:szCs w:val="26"/>
          <w:cs/>
          <w:lang w:val="ca-ES" w:bidi="km-KH"/>
        </w:rPr>
        <w:t>ការិយាល័យ</w:t>
      </w:r>
      <w:r w:rsidR="005D112E">
        <w:rPr>
          <w:rFonts w:ascii="Khmer Muol" w:hAnsi="Khmer Muol" w:cs="Khmer Muol" w:hint="cs"/>
          <w:sz w:val="26"/>
          <w:szCs w:val="26"/>
          <w:cs/>
          <w:lang w:val="ca-ES" w:bidi="km-KH"/>
        </w:rPr>
        <w:t>/ក្រុម/ក្រុមហ៊ុន</w:t>
      </w:r>
      <w:r w:rsidR="00D36470" w:rsidRPr="00E86238">
        <w:rPr>
          <w:rFonts w:ascii="Khmer Muol" w:hAnsi="Khmer Muol" w:cs="Khmer Muol"/>
          <w:sz w:val="26"/>
          <w:szCs w:val="26"/>
          <w:cs/>
          <w:lang w:val="ca-ES" w:bidi="km-KH"/>
        </w:rPr>
        <w:t>មេធាវី</w:t>
      </w:r>
      <w:r w:rsidR="00D36F99" w:rsidRPr="00E86238">
        <w:rPr>
          <w:rFonts w:ascii="Khmer Muol" w:hAnsi="Khmer Muol" w:cs="Khmer Muol"/>
          <w:sz w:val="26"/>
          <w:szCs w:val="26"/>
          <w:cs/>
          <w:lang w:val="ca-ES" w:bidi="km-KH"/>
        </w:rPr>
        <w:t xml:space="preserve"> (បន្ត)</w:t>
      </w:r>
    </w:p>
    <w:p w14:paraId="2842EC1D" w14:textId="02EF643A" w:rsidR="00F338F8" w:rsidRPr="00E86238" w:rsidRDefault="00F338F8" w:rsidP="00E86238">
      <w:pPr>
        <w:tabs>
          <w:tab w:val="left" w:pos="900"/>
        </w:tabs>
        <w:spacing w:after="240"/>
        <w:jc w:val="both"/>
        <w:rPr>
          <w:rFonts w:ascii="Khmer OS Siemreap" w:hAnsi="Khmer OS Siemreap" w:cs="Khmer OS Siemreap"/>
          <w:spacing w:val="-8"/>
          <w:sz w:val="24"/>
          <w:szCs w:val="24"/>
          <w:rtl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="00352DFF" w:rsidRPr="00E86238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ខ្ញុំ</w:t>
      </w:r>
      <w:r w:rsidR="00EE7993" w:rsidRPr="00E86238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បាទ</w:t>
      </w:r>
      <w:r w:rsidR="00D36F99" w:rsidRPr="00E86238">
        <w:rPr>
          <w:rFonts w:ascii="Khmer OS Siemreap" w:hAnsi="Khmer OS Siemreap" w:cs="Khmer OS Siemreap"/>
          <w:sz w:val="24"/>
          <w:szCs w:val="24"/>
          <w:cs/>
          <w:lang w:val="ca-ES" w:bidi="km-KH"/>
        </w:rPr>
        <w:t>/នាងខ្ញុំ</w:t>
      </w:r>
      <w:r w:rsidR="00352DFF" w:rsidRPr="00E86238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ឈ្មោះ</w:t>
      </w:r>
      <w:r w:rsidR="00453000" w:rsidRPr="00E86238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</w:t>
      </w:r>
      <w:r w:rsidR="005D112E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...............</w:t>
      </w:r>
      <w:r w:rsidR="00453000" w:rsidRPr="00E86238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</w:t>
      </w:r>
      <w:r w:rsidR="005D112E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</w:t>
      </w:r>
      <w:r w:rsidR="00352DFF" w:rsidRPr="00E86238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អក្សរឡាតាំង</w:t>
      </w:r>
      <w:r w:rsidR="00453000" w:rsidRPr="00E86238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</w:t>
      </w:r>
      <w:r w:rsidR="00D36F99" w:rsidRPr="00E86238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</w:t>
      </w:r>
      <w:r w:rsidR="005D112E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................</w:t>
      </w:r>
      <w:r w:rsidR="00D36F99" w:rsidRPr="00E86238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</w:t>
      </w:r>
      <w:r w:rsidR="000C030A" w:rsidRPr="00E86238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</w:t>
      </w:r>
      <w:r w:rsidR="005D112E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</w:t>
      </w:r>
      <w:r w:rsidR="00352DFF" w:rsidRPr="00E86238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ជាសមាជិកគណៈមេធាវីនៃព្រះរាជាណាចក្រកម្ពុជា</w:t>
      </w:r>
      <w:r w:rsidR="00EE7993" w:rsidRPr="00E86238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="00352DFF" w:rsidRPr="00E86238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អត្តលេខ</w:t>
      </w:r>
      <w:r w:rsidR="000C030A" w:rsidRPr="00E86238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352DFF" w:rsidRPr="00E86238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="0029587A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មានអាសយដ្ឋានបច្ចុប្បន្</w:t>
      </w:r>
      <w:r w:rsidR="007251AD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ន</w:t>
      </w:r>
      <w:r w:rsidR="00352DFF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ស្ថិតនៅផ្ទះលេខ</w:t>
      </w:r>
      <w:r w:rsidR="000C030A" w:rsidRPr="00E86238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5D112E">
        <w:rPr>
          <w:rFonts w:ascii="Khmer OS Siemreap" w:hAnsi="Khmer OS Siemreap" w:cs="Khmer OS Siemreap" w:hint="cs"/>
          <w:spacing w:val="-8"/>
          <w:sz w:val="24"/>
          <w:szCs w:val="24"/>
          <w:cs/>
          <w:lang w:val="ca-ES" w:bidi="km-KH"/>
        </w:rPr>
        <w:t xml:space="preserve"> </w:t>
      </w:r>
      <w:r w:rsidR="00352DFF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ផ្លូវលេខ </w:t>
      </w:r>
      <w:r w:rsidR="000C030A" w:rsidRPr="00E86238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5D112E">
        <w:rPr>
          <w:rFonts w:ascii="Khmer OS Siemreap" w:hAnsi="Khmer OS Siemreap" w:cs="Khmer OS Siemreap" w:hint="cs"/>
          <w:spacing w:val="-8"/>
          <w:sz w:val="24"/>
          <w:szCs w:val="24"/>
          <w:cs/>
          <w:lang w:val="ca-ES" w:bidi="km-KH"/>
        </w:rPr>
        <w:t xml:space="preserve"> </w:t>
      </w:r>
      <w:r w:rsidR="0029587A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ក្រុមទី</w:t>
      </w:r>
      <w:r w:rsidR="000C030A" w:rsidRPr="00E86238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</w:t>
      </w:r>
      <w:r w:rsidR="00906370" w:rsidRPr="00E86238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​</w:t>
      </w:r>
      <w:r w:rsidR="000C030A" w:rsidRPr="00E86238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</w:t>
      </w:r>
      <w:r w:rsidR="00906370" w:rsidRPr="00E86238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​</w:t>
      </w:r>
      <w:r w:rsidR="000C030A" w:rsidRPr="00E86238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</w:t>
      </w:r>
      <w:r w:rsidR="00906370" w:rsidRPr="00E86238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​</w:t>
      </w:r>
      <w:r w:rsidR="000C030A" w:rsidRPr="00E86238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</w:t>
      </w:r>
      <w:r w:rsidR="00906370" w:rsidRPr="00E86238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​</w:t>
      </w:r>
      <w:r w:rsidR="000C030A" w:rsidRPr="00E86238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</w:t>
      </w:r>
      <w:r w:rsidR="00906370" w:rsidRPr="00E86238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​</w:t>
      </w:r>
      <w:r w:rsidR="000C030A" w:rsidRPr="00E86238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</w:t>
      </w:r>
      <w:r w:rsidR="00906370" w:rsidRPr="00E86238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​</w:t>
      </w:r>
      <w:r w:rsidR="005D112E">
        <w:rPr>
          <w:rFonts w:ascii="Khmer OS Siemreap" w:hAnsi="Khmer OS Siemreap" w:cs="Khmer OS Siemreap" w:hint="cs"/>
          <w:spacing w:val="-8"/>
          <w:sz w:val="24"/>
          <w:szCs w:val="24"/>
          <w:cs/>
          <w:lang w:val="ca-ES" w:bidi="km-KH"/>
        </w:rPr>
        <w:t xml:space="preserve"> </w:t>
      </w:r>
      <w:r w:rsidR="00352DFF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សង្កាត់</w:t>
      </w:r>
      <w:r w:rsidR="000C030A" w:rsidRPr="00E86238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5D112E">
        <w:rPr>
          <w:rFonts w:ascii="Khmer OS Siemreap" w:hAnsi="Khmer OS Siemreap" w:cs="Khmer OS Siemreap" w:hint="cs"/>
          <w:spacing w:val="-8"/>
          <w:sz w:val="24"/>
          <w:szCs w:val="24"/>
          <w:cs/>
          <w:lang w:val="ca-ES" w:bidi="km-KH"/>
        </w:rPr>
        <w:t xml:space="preserve"> ខណ្ឌ................</w:t>
      </w:r>
      <w:r w:rsidR="00352DFF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រាជធានី</w:t>
      </w:r>
      <w:r w:rsidR="005D112E">
        <w:rPr>
          <w:rFonts w:ascii="Khmer OS Siemreap" w:hAnsi="Khmer OS Siemreap" w:cs="Khmer OS Siemreap" w:hint="cs"/>
          <w:spacing w:val="6"/>
          <w:sz w:val="24"/>
          <w:szCs w:val="24"/>
          <w:cs/>
          <w:lang w:val="ca-ES" w:bidi="km-KH"/>
        </w:rPr>
        <w:t>/ខេត្ត.....................</w:t>
      </w:r>
      <w:r w:rsidR="00352DFF" w:rsidRPr="00E86238"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  <w:t xml:space="preserve"> </w:t>
      </w:r>
      <w:r w:rsidR="00E228F3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ទូរស</w:t>
      </w:r>
      <w:r w:rsidR="00AF63CB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័</w:t>
      </w:r>
      <w:r w:rsidR="00E228F3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ព្ទលេខ</w:t>
      </w:r>
      <w:r w:rsidR="00352DFF" w:rsidRPr="00E86238"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  <w:t xml:space="preserve"> </w:t>
      </w:r>
      <w:r w:rsidR="000C030A" w:rsidRPr="00E86238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E228F3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អ៊ីម៉ែល</w:t>
      </w:r>
      <w:r w:rsidR="00352DFF" w:rsidRPr="00E86238">
        <w:rPr>
          <w:rFonts w:ascii="Khmer OS Siemreap" w:hAnsi="Khmer OS Siemreap" w:cs="Khmer OS Siemreap"/>
          <w:spacing w:val="6"/>
          <w:sz w:val="24"/>
          <w:szCs w:val="24"/>
        </w:rPr>
        <w:t xml:space="preserve"> </w:t>
      </w:r>
      <w:r w:rsidR="000C030A" w:rsidRPr="00E86238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352DFF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។</w:t>
      </w:r>
    </w:p>
    <w:p w14:paraId="2A68E35D" w14:textId="77777777" w:rsidR="00F338F8" w:rsidRPr="00E86238" w:rsidRDefault="00F338F8" w:rsidP="00F338F8">
      <w:pPr>
        <w:jc w:val="center"/>
        <w:rPr>
          <w:rFonts w:ascii="Khmer Muol" w:hAnsi="Khmer Muol" w:cs="Khmer Muol"/>
          <w:sz w:val="26"/>
          <w:szCs w:val="26"/>
          <w:lang w:val="ca-ES"/>
        </w:rPr>
      </w:pPr>
      <w:r w:rsidRPr="00E86238">
        <w:rPr>
          <w:rFonts w:ascii="Khmer Muol" w:hAnsi="Khmer Muol" w:cs="Khmer Muol"/>
          <w:sz w:val="26"/>
          <w:szCs w:val="26"/>
          <w:cs/>
          <w:lang w:val="ca-ES" w:bidi="km-KH"/>
        </w:rPr>
        <w:t>សូមគោរពជូន</w:t>
      </w:r>
    </w:p>
    <w:p w14:paraId="14E71D90" w14:textId="58AFDFF0" w:rsidR="00F338F8" w:rsidRPr="00E86238" w:rsidRDefault="00E86238" w:rsidP="00F338F8">
      <w:pPr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>
        <w:rPr>
          <w:rFonts w:ascii="Cambria" w:hAnsi="Cambria" w:cs="Khmer Muol" w:hint="cs"/>
          <w:sz w:val="26"/>
          <w:szCs w:val="26"/>
          <w:cs/>
          <w:lang w:val="ca-ES" w:bidi="km-KH"/>
        </w:rPr>
        <w:t>ឯកឧត្តម</w:t>
      </w:r>
      <w:r w:rsidR="00F338F8" w:rsidRPr="00E86238">
        <w:rPr>
          <w:rFonts w:ascii="Khmer Muol" w:hAnsi="Khmer Muol" w:cs="Khmer Muol"/>
          <w:sz w:val="26"/>
          <w:szCs w:val="26"/>
          <w:cs/>
          <w:lang w:val="ca-ES" w:bidi="km-KH"/>
        </w:rPr>
        <w:t>ប្រធានគណៈមេធាវីនៃព្រះរាជាណាចក្រកម្ពុជា</w:t>
      </w:r>
    </w:p>
    <w:p w14:paraId="0165C853" w14:textId="77777777" w:rsidR="008257A4" w:rsidRPr="008257A4" w:rsidRDefault="008257A4" w:rsidP="00F338F8">
      <w:pPr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14:paraId="38C2D5AB" w14:textId="6D6BE90A" w:rsidR="00F338F8" w:rsidRPr="00E86238" w:rsidRDefault="00352DFF" w:rsidP="00F338F8">
      <w:pPr>
        <w:tabs>
          <w:tab w:val="left" w:pos="900"/>
        </w:tabs>
        <w:rPr>
          <w:rFonts w:ascii="Khmer OS Siemreap" w:hAnsi="Khmer OS Siemreap" w:cs="Khmer OS Siemreap"/>
          <w:sz w:val="24"/>
          <w:szCs w:val="24"/>
          <w:lang w:val="ca-ES"/>
        </w:rPr>
      </w:pPr>
      <w:r w:rsidRPr="00C8351F">
        <w:rPr>
          <w:rFonts w:ascii="Khmer Muol" w:hAnsi="Khmer Muol" w:cs="Khmer Muol"/>
          <w:sz w:val="24"/>
          <w:szCs w:val="24"/>
          <w:cs/>
          <w:lang w:val="ca-ES" w:bidi="km-KH"/>
        </w:rPr>
        <w:t>កម្មវត្ថុ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/>
          <w:sz w:val="24"/>
          <w:szCs w:val="24"/>
          <w:lang w:bidi="km-KH"/>
        </w:rPr>
        <w:t>:</w:t>
      </w:r>
      <w:r w:rsidR="00F338F8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សំណើសុំ</w:t>
      </w:r>
      <w:r w:rsidR="00D36470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ចុះបញ្ជី</w:t>
      </w:r>
      <w:r w:rsidR="007251AD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ការិយាល័យ</w:t>
      </w:r>
      <w:r w:rsidR="005D112E">
        <w:rPr>
          <w:rFonts w:ascii="Khmer OS Siemreap" w:hAnsi="Khmer OS Siemreap" w:cs="Khmer OS Siemreap" w:hint="cs"/>
          <w:spacing w:val="6"/>
          <w:sz w:val="24"/>
          <w:szCs w:val="24"/>
          <w:cs/>
          <w:lang w:val="ca-ES" w:bidi="km-KH"/>
        </w:rPr>
        <w:t>/ក្រុម/ក្រុមហ៊ុន</w:t>
      </w:r>
      <w:r w:rsidR="00EA4F09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មេធាវី</w:t>
      </w:r>
      <w:r w:rsidR="00D36F99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បន្ត</w:t>
      </w:r>
      <w:r w:rsidR="00EA4F09" w:rsidRPr="00E86238"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  <w:t xml:space="preserve"> </w:t>
      </w:r>
      <w:r w:rsidR="00EA4F09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។</w:t>
      </w:r>
    </w:p>
    <w:p w14:paraId="258BDFD5" w14:textId="77777777" w:rsidR="00F338F8" w:rsidRPr="00E86238" w:rsidRDefault="00F338F8" w:rsidP="008257A4">
      <w:pPr>
        <w:tabs>
          <w:tab w:val="left" w:pos="709"/>
        </w:tabs>
        <w:ind w:left="851" w:hanging="851"/>
        <w:jc w:val="both"/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</w:pPr>
      <w:r w:rsidRPr="00C8351F">
        <w:rPr>
          <w:rFonts w:ascii="Khmer Muol" w:hAnsi="Khmer Muol" w:cs="Khmer Muol"/>
          <w:sz w:val="24"/>
          <w:szCs w:val="24"/>
          <w:cs/>
          <w:lang w:val="ca-ES" w:bidi="km-KH"/>
        </w:rPr>
        <w:t>យោង</w:t>
      </w:r>
      <w:r w:rsidR="008257A4">
        <w:rPr>
          <w:rFonts w:ascii="Khmer Mool1" w:hAnsi="Khmer Mool1" w:cs="Khmer Mool1"/>
          <w:sz w:val="24"/>
          <w:szCs w:val="24"/>
          <w:lang w:val="ca-ES" w:bidi="km-KH"/>
        </w:rPr>
        <w:t xml:space="preserve"> </w:t>
      </w:r>
      <w:r w:rsidR="008257A4">
        <w:rPr>
          <w:rFonts w:ascii="Khmer Mool1" w:hAnsi="Khmer Mool1" w:cs="Khmer Mool1"/>
          <w:sz w:val="24"/>
          <w:szCs w:val="24"/>
          <w:lang w:val="ca-ES" w:bidi="km-KH"/>
        </w:rPr>
        <w:tab/>
      </w:r>
      <w:r w:rsidR="00352DFF">
        <w:rPr>
          <w:rFonts w:ascii="Khmer Mool1" w:hAnsi="Khmer Mool1" w:cs="Khmer Mool1"/>
          <w:sz w:val="24"/>
          <w:szCs w:val="24"/>
          <w:lang w:val="ca-ES" w:bidi="km-KH"/>
        </w:rPr>
        <w:t>:</w:t>
      </w:r>
      <w:r w:rsidR="00352DFF" w:rsidRPr="00352DFF">
        <w:rPr>
          <w:rFonts w:ascii="Khmer Mool1" w:hAnsi="Khmer Mool1" w:cs="Khmer Mool1"/>
          <w:spacing w:val="-8"/>
          <w:sz w:val="24"/>
          <w:szCs w:val="24"/>
          <w:lang w:val="ca-ES"/>
        </w:rPr>
        <w:t>-</w:t>
      </w:r>
      <w:r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សេចក្តីសម្រេចលេខ ០៣៩/សសគម/១៥ ចុះថ្ងៃទី</w:t>
      </w:r>
      <w:r w:rsidR="0046451E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២៦ ខែកុម្ភៈ ឆ្នាំ</w:t>
      </w:r>
      <w:r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២០១៥ </w:t>
      </w:r>
      <w:r w:rsidR="00D36470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ស្តីពីការផ្តល់វិញ្ញា​បនបត្រ​ប្រកបវិជ្ជាជីវៈមេធាវី និងការចុះបញ្ជីការិយាល័យវិជ្ជាជីវៈមេធាវី</w:t>
      </w:r>
      <w:r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។</w:t>
      </w:r>
    </w:p>
    <w:p w14:paraId="0216C41A" w14:textId="77777777" w:rsidR="00D36470" w:rsidRPr="00E86238" w:rsidRDefault="008257A4" w:rsidP="008257A4">
      <w:pPr>
        <w:tabs>
          <w:tab w:val="left" w:pos="851"/>
        </w:tabs>
        <w:ind w:left="993" w:hanging="993"/>
        <w:jc w:val="both"/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</w:pPr>
      <w:r w:rsidRPr="00E86238"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  <w:tab/>
      </w:r>
      <w:r w:rsidR="00352DFF" w:rsidRPr="00E86238">
        <w:rPr>
          <w:rFonts w:ascii="Khmer OS Siemreap" w:hAnsi="Khmer OS Siemreap" w:cs="Khmer OS Siemreap"/>
          <w:spacing w:val="-2"/>
          <w:sz w:val="24"/>
          <w:szCs w:val="24"/>
          <w:lang w:val="ca-ES" w:bidi="km-KH"/>
        </w:rPr>
        <w:t>-</w:t>
      </w:r>
      <w:r w:rsidR="00497A5D" w:rsidRPr="00E86238">
        <w:rPr>
          <w:rFonts w:ascii="Khmer OS Siemreap" w:hAnsi="Khmer OS Siemreap" w:cs="Khmer OS Siemreap"/>
          <w:spacing w:val="-2"/>
          <w:sz w:val="24"/>
          <w:szCs w:val="24"/>
          <w:cs/>
          <w:lang w:val="ca-ES" w:bidi="km-KH"/>
        </w:rPr>
        <w:t>សេចក្តីសម្រេចលេខ ១៤១</w:t>
      </w:r>
      <w:r w:rsidR="00D36470" w:rsidRPr="00E86238">
        <w:rPr>
          <w:rFonts w:ascii="Khmer OS Siemreap" w:hAnsi="Khmer OS Siemreap" w:cs="Khmer OS Siemreap"/>
          <w:spacing w:val="-2"/>
          <w:sz w:val="24"/>
          <w:szCs w:val="24"/>
          <w:cs/>
          <w:lang w:val="ca-ES" w:bidi="km-KH"/>
        </w:rPr>
        <w:t>/សសគម/១៥ ចុះថ្ងៃទី</w:t>
      </w:r>
      <w:r w:rsidR="00497A5D" w:rsidRPr="00E86238">
        <w:rPr>
          <w:rFonts w:ascii="Khmer OS Siemreap" w:hAnsi="Khmer OS Siemreap" w:cs="Khmer OS Siemreap"/>
          <w:spacing w:val="-2"/>
          <w:sz w:val="24"/>
          <w:szCs w:val="24"/>
          <w:cs/>
          <w:lang w:val="ca-ES" w:bidi="km-KH"/>
        </w:rPr>
        <w:t>២២ ខែឧសភា</w:t>
      </w:r>
      <w:r w:rsidR="00D36470" w:rsidRPr="00E86238">
        <w:rPr>
          <w:rFonts w:ascii="Khmer OS Siemreap" w:hAnsi="Khmer OS Siemreap" w:cs="Khmer OS Siemreap"/>
          <w:spacing w:val="-2"/>
          <w:sz w:val="24"/>
          <w:szCs w:val="24"/>
          <w:cs/>
          <w:lang w:val="ca-ES" w:bidi="km-KH"/>
        </w:rPr>
        <w:t xml:space="preserve"> ឆ្នាំ២០១៥ ស្តីពីការ</w:t>
      </w:r>
      <w:r w:rsidR="00497A5D" w:rsidRPr="00E86238">
        <w:rPr>
          <w:rFonts w:ascii="Khmer OS Siemreap" w:hAnsi="Khmer OS Siemreap" w:cs="Khmer OS Siemreap"/>
          <w:spacing w:val="-2"/>
          <w:sz w:val="24"/>
          <w:szCs w:val="24"/>
          <w:cs/>
          <w:lang w:val="ca-ES" w:bidi="km-KH"/>
        </w:rPr>
        <w:t>កែសម្រួល​សេចក្តី</w:t>
      </w:r>
      <w:r w:rsidR="00497A5D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សម្រេចស្តីពី</w:t>
      </w:r>
      <w:r w:rsidR="00D36470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ផ្តល់វិញ្ញា​បន</w:t>
      </w:r>
      <w:r w:rsidR="00497A5D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​</w:t>
      </w:r>
      <w:r w:rsidR="00D36470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បត្រ</w:t>
      </w:r>
      <w:r w:rsidR="00497A5D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​</w:t>
      </w:r>
      <w:r w:rsidR="00D36470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​ប្រកបវិជ្ជាជីវៈមេធាវី និងការចុះបញ្ជីការិយាល័យវិជ្ជាជីវៈមេធាវី។</w:t>
      </w:r>
    </w:p>
    <w:p w14:paraId="3E6DC521" w14:textId="77777777" w:rsidR="00504D8F" w:rsidRPr="00E86238" w:rsidRDefault="00504D8F" w:rsidP="008257A4">
      <w:pPr>
        <w:tabs>
          <w:tab w:val="left" w:pos="851"/>
        </w:tabs>
        <w:ind w:left="993" w:hanging="993"/>
        <w:jc w:val="both"/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</w:pPr>
    </w:p>
    <w:p w14:paraId="143058DD" w14:textId="3E07FE92" w:rsidR="007251AD" w:rsidRPr="005D112E" w:rsidRDefault="00504D8F" w:rsidP="000C030A">
      <w:pPr>
        <w:ind w:firstLine="993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5D112E">
        <w:rPr>
          <w:rFonts w:ascii="Khmer OS Siemreap" w:hAnsi="Khmer OS Siemreap" w:cs="Khmer OS Siemreap"/>
          <w:spacing w:val="14"/>
          <w:sz w:val="24"/>
          <w:szCs w:val="24"/>
          <w:cs/>
          <w:lang w:val="ca-ES" w:bidi="km-KH"/>
        </w:rPr>
        <w:t xml:space="preserve">សេចក្តីដូចមានចែងក្នុងកម្មវត្ថុ និងយោងខាងលើ </w:t>
      </w:r>
      <w:r w:rsidR="007251AD" w:rsidRPr="005D112E">
        <w:rPr>
          <w:rFonts w:ascii="Khmer OS Siemreap" w:hAnsi="Khmer OS Siemreap" w:cs="Khmer OS Siemreap"/>
          <w:spacing w:val="14"/>
          <w:sz w:val="24"/>
          <w:szCs w:val="24"/>
          <w:cs/>
          <w:lang w:bidi="km-KH"/>
        </w:rPr>
        <w:t>ខ្ញុំបាទ</w:t>
      </w:r>
      <w:r w:rsidR="00C254FE" w:rsidRPr="005D112E">
        <w:rPr>
          <w:rFonts w:ascii="Khmer OS Siemreap" w:hAnsi="Khmer OS Siemreap" w:cs="Khmer OS Siemreap"/>
          <w:spacing w:val="14"/>
          <w:sz w:val="24"/>
          <w:szCs w:val="24"/>
          <w:cs/>
          <w:lang w:bidi="km-KH"/>
        </w:rPr>
        <w:t>/នាងខ្ញុំ</w:t>
      </w:r>
      <w:r w:rsidR="007251AD" w:rsidRPr="005D112E">
        <w:rPr>
          <w:rFonts w:ascii="Khmer OS Siemreap" w:hAnsi="Khmer OS Siemreap" w:cs="Khmer OS Siemreap"/>
          <w:spacing w:val="14"/>
          <w:sz w:val="24"/>
          <w:szCs w:val="24"/>
          <w:cs/>
          <w:lang w:bidi="km-KH"/>
        </w:rPr>
        <w:t>មានកិត្ដិយសសូមជំរាបជូន</w:t>
      </w:r>
      <w:r w:rsidR="00E86238" w:rsidRPr="005D112E">
        <w:rPr>
          <w:rFonts w:ascii="Khmer OS Siemreap" w:hAnsi="Khmer OS Siemreap" w:cs="Khmer OS Siemreap"/>
          <w:sz w:val="24"/>
          <w:szCs w:val="24"/>
          <w:lang w:bidi="km-KH"/>
        </w:rPr>
        <w:t xml:space="preserve"> </w:t>
      </w:r>
      <w:r w:rsidR="005A0A43" w:rsidRPr="005D112E">
        <w:rPr>
          <w:rFonts w:ascii="Khmer Muol" w:hAnsi="Khmer Muol" w:cs="Khmer Muol" w:hint="cs"/>
          <w:sz w:val="24"/>
          <w:szCs w:val="24"/>
          <w:cs/>
          <w:lang w:bidi="km-KH"/>
        </w:rPr>
        <w:t>ឯកឧត្តម</w:t>
      </w:r>
      <w:r w:rsidR="007251AD" w:rsidRPr="005D112E">
        <w:rPr>
          <w:rFonts w:ascii="Khmer Muol" w:hAnsi="Khmer Muol" w:cs="Khmer Muol"/>
          <w:sz w:val="24"/>
          <w:szCs w:val="24"/>
          <w:cs/>
          <w:lang w:bidi="km-KH"/>
        </w:rPr>
        <w:t>ប្រធាន</w:t>
      </w:r>
      <w:r w:rsidR="005A0A43" w:rsidRPr="005D112E">
        <w:rPr>
          <w:rFonts w:ascii="Khmer Muol" w:hAnsi="Khmer Muol" w:cs="Khmer Muol" w:hint="cs"/>
          <w:sz w:val="24"/>
          <w:szCs w:val="24"/>
          <w:cs/>
          <w:lang w:bidi="km-KH"/>
        </w:rPr>
        <w:t xml:space="preserve"> </w:t>
      </w:r>
      <w:r w:rsidR="007251AD" w:rsidRPr="005D112E">
        <w:rPr>
          <w:rFonts w:ascii="Khmer OS Siemreap" w:hAnsi="Khmer OS Siemreap" w:cs="Khmer OS Siemreap"/>
          <w:sz w:val="24"/>
          <w:szCs w:val="24"/>
          <w:cs/>
          <w:lang w:bidi="km-KH"/>
        </w:rPr>
        <w:t>មេត្ដាជ្រាបថាៈ</w:t>
      </w:r>
      <w:r w:rsidR="00C254FE" w:rsidRPr="005D112E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ដោយវិញ្ញាបនបត្រចុះបញ្ជី</w:t>
      </w:r>
      <w:r w:rsidR="005D112E"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ការិយាល័យ</w:t>
      </w:r>
      <w:r w:rsidR="005D112E" w:rsidRPr="005D112E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/ក្រុម/ក្រុមហ៊ុន</w:t>
      </w:r>
      <w:r w:rsidR="005D112E"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មេធាវី</w:t>
      </w:r>
      <w:r w:rsidR="007251AD" w:rsidRPr="005D112E">
        <w:rPr>
          <w:rFonts w:ascii="Khmer OS Siemreap" w:hAnsi="Khmer OS Siemreap" w:cs="Khmer OS Siemreap"/>
          <w:sz w:val="24"/>
          <w:szCs w:val="24"/>
          <w:cs/>
          <w:lang w:bidi="km-KH"/>
        </w:rPr>
        <w:t>មេធាវី</w:t>
      </w:r>
      <w:r w:rsidR="00C254FE" w:rsidRPr="005D112E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របស់ខ្ញុំបាទ/នាងខ្ញុំ </w:t>
      </w:r>
      <w:r w:rsidR="007251AD" w:rsidRPr="005D112E">
        <w:rPr>
          <w:rFonts w:ascii="Khmer OS Siemreap" w:hAnsi="Khmer OS Siemreap" w:cs="Khmer OS Siemreap"/>
          <w:sz w:val="24"/>
          <w:szCs w:val="24"/>
          <w:cs/>
          <w:lang w:bidi="km-KH"/>
        </w:rPr>
        <w:t>ដែលមានឈ្មោះថា</w:t>
      </w:r>
      <w:r w:rsidR="007251AD" w:rsidRPr="005D112E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5D112E"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................................</w:t>
      </w:r>
      <w:r w:rsidR="000C030A"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</w:t>
      </w:r>
      <w:r w:rsidR="007251AD" w:rsidRPr="005D112E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មានអក្សរកាត់ </w:t>
      </w:r>
      <w:r w:rsidR="005D112E" w:rsidRPr="005D112E">
        <w:rPr>
          <w:rFonts w:ascii="Khmer OS Siemreap" w:hAnsi="Khmer OS Siemreap" w:cs="Khmer OS Siemreap"/>
          <w:sz w:val="24"/>
          <w:szCs w:val="24"/>
          <w:lang w:bidi="km-KH"/>
        </w:rPr>
        <w:t>“</w:t>
      </w:r>
      <w:r w:rsidR="000C030A"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</w:t>
      </w:r>
      <w:r w:rsidR="005D112E" w:rsidRPr="005D112E">
        <w:rPr>
          <w:rFonts w:ascii="Khmer OS Siemreap" w:hAnsi="Khmer OS Siemreap" w:cs="Khmer OS Siemreap"/>
          <w:sz w:val="24"/>
          <w:szCs w:val="24"/>
          <w:lang w:val="ca-ES" w:bidi="km-KH"/>
        </w:rPr>
        <w:t>”</w:t>
      </w:r>
      <w:r w:rsidR="007251AD" w:rsidRPr="005D112E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និងឈ្មោះសរសេរជាភាសាអង់គ្លេស</w:t>
      </w:r>
      <w:r w:rsidRPr="005D112E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="000C030A"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</w:t>
      </w:r>
      <w:r w:rsidR="005D112E"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................................</w:t>
      </w:r>
      <w:r w:rsidRPr="005D112E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="007251AD" w:rsidRPr="005D112E">
        <w:rPr>
          <w:rFonts w:ascii="Khmer OS Siemreap" w:hAnsi="Khmer OS Siemreap" w:cs="Khmer OS Siemreap"/>
          <w:sz w:val="24"/>
          <w:szCs w:val="24"/>
        </w:rPr>
        <w:t xml:space="preserve"> </w:t>
      </w:r>
      <w:r w:rsidR="007251AD" w:rsidRPr="005D112E">
        <w:rPr>
          <w:rFonts w:ascii="Khmer OS Siemreap" w:hAnsi="Khmer OS Siemreap" w:cs="Khmer OS Siemreap"/>
          <w:sz w:val="24"/>
          <w:szCs w:val="24"/>
          <w:cs/>
          <w:lang w:bidi="km-KH"/>
        </w:rPr>
        <w:t>និងអក្សរកាត់</w:t>
      </w:r>
      <w:r w:rsidR="002F47F1" w:rsidRPr="005D112E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Pr="005D112E">
        <w:rPr>
          <w:rFonts w:ascii="Khmer OS Siemreap" w:hAnsi="Khmer OS Siemreap" w:cs="Khmer OS Siemreap"/>
          <w:sz w:val="24"/>
          <w:szCs w:val="24"/>
        </w:rPr>
        <w:t>“</w:t>
      </w:r>
      <w:r w:rsidR="000C030A"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</w:t>
      </w:r>
      <w:r w:rsidR="00C254FE"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</w:t>
      </w:r>
      <w:r w:rsidR="000C030A"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</w:t>
      </w:r>
      <w:r w:rsidRPr="005D112E">
        <w:rPr>
          <w:rFonts w:ascii="Khmer OS Siemreap" w:hAnsi="Khmer OS Siemreap" w:cs="Khmer OS Siemreap"/>
          <w:b/>
          <w:bCs/>
          <w:sz w:val="24"/>
          <w:szCs w:val="24"/>
        </w:rPr>
        <w:t xml:space="preserve"> </w:t>
      </w:r>
      <w:r w:rsidRPr="005D112E">
        <w:rPr>
          <w:rFonts w:ascii="Khmer OS Siemreap" w:hAnsi="Khmer OS Siemreap" w:cs="Khmer OS Siemreap"/>
          <w:sz w:val="24"/>
          <w:szCs w:val="24"/>
        </w:rPr>
        <w:t>”</w:t>
      </w:r>
      <w:r w:rsidRPr="005D112E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="007251AD" w:rsidRPr="005D112E">
        <w:rPr>
          <w:rFonts w:ascii="Khmer OS Siemreap" w:hAnsi="Khmer OS Siemreap" w:cs="Khmer OS Siemreap"/>
          <w:sz w:val="24"/>
          <w:szCs w:val="24"/>
          <w:cs/>
          <w:lang w:bidi="km-KH"/>
        </w:rPr>
        <w:t>មានទីតាំងស្ថិតនៅផ្ទះលេខ</w:t>
      </w:r>
      <w:r w:rsidRPr="005D112E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="000C030A"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</w:t>
      </w:r>
      <w:r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ផ្លូវលេខ </w:t>
      </w:r>
      <w:r w:rsidR="000C030A"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</w:t>
      </w:r>
      <w:r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ក្រុមទី </w:t>
      </w:r>
      <w:r w:rsidR="000C030A"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</w:t>
      </w:r>
      <w:r w:rsidRPr="005D112E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="00C254FE"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សង្កា</w:t>
      </w:r>
      <w:r w:rsidR="00717F77"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ត់</w:t>
      </w:r>
      <w:r w:rsidR="00C254FE"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</w:t>
      </w:r>
      <w:r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ខណ្ឌ​</w:t>
      </w:r>
      <w:r w:rsidR="00C254FE"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</w:t>
      </w:r>
      <w:r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រាជធានី</w:t>
      </w:r>
      <w:r w:rsidR="005D112E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/ខេត្ត.....................</w:t>
      </w:r>
      <w:r w:rsidR="00C254FE" w:rsidRPr="005D112E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ដល់កាលកំណត់ដែលត្រូវចុះបញ្ជីបន្ត។</w:t>
      </w:r>
    </w:p>
    <w:p w14:paraId="1DCDC08C" w14:textId="77777777" w:rsidR="0046451E" w:rsidRPr="008257A4" w:rsidRDefault="0046451E" w:rsidP="008257A4">
      <w:pPr>
        <w:tabs>
          <w:tab w:val="left" w:pos="900"/>
        </w:tabs>
        <w:rPr>
          <w:rFonts w:ascii="Khmer Chrieng1" w:hAnsi="Khmer Chrieng1" w:cs="Khmer Chrieng1"/>
          <w:spacing w:val="6"/>
          <w:sz w:val="10"/>
          <w:szCs w:val="10"/>
          <w:rtl/>
          <w:cs/>
          <w:lang w:val="ca-ES" w:bidi="km-KH"/>
        </w:rPr>
      </w:pPr>
    </w:p>
    <w:p w14:paraId="79607F6A" w14:textId="69FB45ED" w:rsidR="0046451E" w:rsidRPr="00E86238" w:rsidRDefault="008D24B5" w:rsidP="008257A4">
      <w:pPr>
        <w:tabs>
          <w:tab w:val="left" w:pos="900"/>
        </w:tabs>
        <w:jc w:val="both"/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F05A43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អាស្រ័យដូចបានគោរពជម្រាបជូនខាងលើ</w:t>
      </w:r>
      <w:r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សូម</w:t>
      </w:r>
      <w:r w:rsidR="00F05A4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5A0A43">
        <w:rPr>
          <w:rFonts w:ascii="Khmer Muol" w:hAnsi="Khmer Muol" w:cs="Khmer Muol" w:hint="cs"/>
          <w:sz w:val="24"/>
          <w:szCs w:val="24"/>
          <w:cs/>
          <w:lang w:bidi="km-KH"/>
        </w:rPr>
        <w:t>ឯកឧត្តម</w:t>
      </w:r>
      <w:r w:rsidR="005A0A43" w:rsidRPr="00C8351F">
        <w:rPr>
          <w:rFonts w:ascii="Khmer Muol" w:hAnsi="Khmer Muol" w:cs="Khmer Muol"/>
          <w:sz w:val="24"/>
          <w:szCs w:val="24"/>
          <w:cs/>
          <w:lang w:bidi="km-KH"/>
        </w:rPr>
        <w:t>ប្រធាន</w:t>
      </w:r>
      <w:r w:rsidR="00F05A4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F05A43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មេត្តាពិនិត្យ និងសម្រេចចុះបញ្ជីការិយាល័យមេធាវីឲខ្ញុំបាទ/នាងខ្ញុំបន្ត</w:t>
      </w:r>
      <w:r w:rsidR="00F05A43" w:rsidRPr="00E86238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ដោយក្តីអនុគ្រោះ</w:t>
      </w:r>
      <w:r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។</w:t>
      </w:r>
    </w:p>
    <w:p w14:paraId="06050D6E" w14:textId="77777777" w:rsidR="008D24B5" w:rsidRPr="006820A2" w:rsidRDefault="008D24B5" w:rsidP="008D24B5">
      <w:pPr>
        <w:tabs>
          <w:tab w:val="left" w:pos="900"/>
        </w:tabs>
        <w:rPr>
          <w:rFonts w:ascii="Khmer Chrieng1" w:hAnsi="Khmer Chrieng1" w:cs="Khmer Chrieng1"/>
          <w:spacing w:val="6"/>
          <w:sz w:val="10"/>
          <w:szCs w:val="10"/>
          <w:rtl/>
          <w:cs/>
          <w:lang w:val="ca-ES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</w:p>
    <w:p w14:paraId="0AE0FB9F" w14:textId="6295FC20" w:rsidR="008D24B5" w:rsidRPr="00E86238" w:rsidRDefault="008D24B5" w:rsidP="008D24B5">
      <w:pPr>
        <w:tabs>
          <w:tab w:val="left" w:pos="900"/>
        </w:tabs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257A4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សូម</w:t>
      </w:r>
      <w:r w:rsidR="00F05A4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5A0A43">
        <w:rPr>
          <w:rFonts w:ascii="Khmer Muol" w:hAnsi="Khmer Muol" w:cs="Khmer Muol" w:hint="cs"/>
          <w:sz w:val="24"/>
          <w:szCs w:val="24"/>
          <w:cs/>
          <w:lang w:bidi="km-KH"/>
        </w:rPr>
        <w:t>ឯកឧត្តម</w:t>
      </w:r>
      <w:r w:rsidR="005A0A43" w:rsidRPr="00C8351F">
        <w:rPr>
          <w:rFonts w:ascii="Khmer Muol" w:hAnsi="Khmer Muol" w:cs="Khmer Muol"/>
          <w:sz w:val="24"/>
          <w:szCs w:val="24"/>
          <w:cs/>
          <w:lang w:bidi="km-KH"/>
        </w:rPr>
        <w:t>ប្រធាន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ម</w:t>
      </w:r>
      <w:r w:rsidR="00F05A43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េត្តាទទួលនូការគោរពដ៏ខ្ពង់ខ្ពស់</w:t>
      </w:r>
      <w:r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ពី</w:t>
      </w:r>
      <w:r w:rsidR="00F05A43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នាងខ្ញុំ/</w:t>
      </w:r>
      <w:r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ខ្ញុំបាទ។</w:t>
      </w:r>
    </w:p>
    <w:p w14:paraId="7421C140" w14:textId="3FE06379" w:rsidR="008D24B5" w:rsidRPr="00E86238" w:rsidRDefault="008D24B5" w:rsidP="008257A4">
      <w:pPr>
        <w:tabs>
          <w:tab w:val="left" w:pos="900"/>
        </w:tabs>
        <w:jc w:val="right"/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រាជធានីភ្នំពេញ ថ្ងៃទី  </w:t>
      </w:r>
      <w:r w:rsidR="000D7C62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   </w:t>
      </w:r>
      <w:r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 ខែ</w:t>
      </w:r>
      <w:r w:rsidR="00D36F99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    </w:t>
      </w:r>
      <w:r w:rsidR="000D7C62"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</w:t>
      </w:r>
      <w:r w:rsidRPr="00E86238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ឆ្នាំ២០</w:t>
      </w:r>
    </w:p>
    <w:p w14:paraId="4DFFA0D2" w14:textId="1E54FD97" w:rsidR="008D24B5" w:rsidRPr="00C8351F" w:rsidRDefault="00041C3E" w:rsidP="008257A4">
      <w:pPr>
        <w:jc w:val="center"/>
        <w:rPr>
          <w:rFonts w:ascii="Khmer Muol" w:hAnsi="Khmer Muol" w:cs="Khmer Muol"/>
          <w:sz w:val="24"/>
          <w:szCs w:val="24"/>
          <w:lang w:val="ca-ES" w:bidi="km-KH"/>
        </w:rPr>
      </w:pPr>
      <w:r w:rsidRPr="008257A4">
        <w:rPr>
          <w:rFonts w:ascii="Khmer Chrieng1" w:hAnsi="Khmer Chrieng1" w:cs="Khmer Chrieng1"/>
          <w:noProof/>
          <w:spacing w:val="6"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736E8" wp14:editId="0A49D2B2">
                <wp:simplePos x="0" y="0"/>
                <wp:positionH relativeFrom="column">
                  <wp:posOffset>-55245</wp:posOffset>
                </wp:positionH>
                <wp:positionV relativeFrom="paragraph">
                  <wp:posOffset>32689</wp:posOffset>
                </wp:positionV>
                <wp:extent cx="3402965" cy="1383030"/>
                <wp:effectExtent l="0" t="0" r="2603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965" cy="1383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378CA" w14:textId="77777777" w:rsidR="008D24B5" w:rsidRPr="005D112E" w:rsidRDefault="008D24B5" w:rsidP="0098257D">
                            <w:pPr>
                              <w:spacing w:line="216" w:lineRule="auto"/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  <w:tab/>
                            </w:r>
                            <w:r w:rsidRPr="005D112E"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សូមជូនភ្ជាប់មកជាមួយ៖</w:t>
                            </w:r>
                          </w:p>
                          <w:p w14:paraId="7C8667AC" w14:textId="7C715F69" w:rsidR="009E0B96" w:rsidRPr="005D112E" w:rsidRDefault="0098257D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5D112E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-</w:t>
                            </w:r>
                            <w:r w:rsidR="009E0B96" w:rsidRPr="005D112E">
                              <w:rPr>
                                <w:rFonts w:ascii="Khmer OS Siemreap" w:hAnsi="Khmer OS Siemreap" w:cs="Khmer OS Siemreap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លិខិតបញ្ជាក់ព័ត៌មាន</w:t>
                            </w:r>
                          </w:p>
                          <w:p w14:paraId="25BDBCB2" w14:textId="4B4430DD" w:rsidR="004164E3" w:rsidRPr="005D112E" w:rsidRDefault="009E0B96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5D112E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  <w:t>-</w:t>
                            </w:r>
                            <w:r w:rsidR="00D36F99" w:rsidRPr="005D112E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វិញ្ញាបនបត្រចុះបញ្ជីការិយាល័យវិជ្ជាជីវៈ (ថតចម្លង)</w:t>
                            </w:r>
                          </w:p>
                          <w:p w14:paraId="7AFCADEF" w14:textId="25E75D27" w:rsidR="00D36F99" w:rsidRPr="005D112E" w:rsidRDefault="00D36F99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5D112E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-</w:t>
                            </w:r>
                            <w:r w:rsidR="009E0B96" w:rsidRPr="005D112E">
                              <w:rPr>
                                <w:rFonts w:ascii="Khmer OS Siemreap" w:hAnsi="Khmer OS Siemreap" w:cs="Khmer OS Siemreap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វិក្កយបត្របង់ភាគទាន និងបង់ប្រាក់សម្រាប់បន្ត</w:t>
                            </w:r>
                            <w:r w:rsidR="00041C3E" w:rsidRPr="005D112E">
                              <w:rPr>
                                <w:rFonts w:ascii="Khmer OS Siemreap" w:hAnsi="Khmer OS Siemreap" w:cs="Khmer OS Siemreap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សុពលភាព</w:t>
                            </w:r>
                          </w:p>
                          <w:p w14:paraId="4AA9AFA5" w14:textId="77777777" w:rsidR="00497A5D" w:rsidRPr="00497A5D" w:rsidRDefault="00497A5D" w:rsidP="002F47F1">
                            <w:pPr>
                              <w:pStyle w:val="ListParagraph"/>
                              <w:spacing w:before="120" w:after="120" w:line="216" w:lineRule="auto"/>
                              <w:ind w:left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736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35pt;margin-top:2.55pt;width:267.95pt;height:10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" fillcolor="white [3201]" strokecolor="white [3212]" strokeweight=".5pt">
                <v:textbox>
                  <w:txbxContent>
                    <w:p w14:paraId="438378CA" w14:textId="77777777" w:rsidR="008D24B5" w:rsidRPr="005D112E" w:rsidRDefault="008D24B5" w:rsidP="0098257D">
                      <w:pPr>
                        <w:spacing w:line="216" w:lineRule="auto"/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</w:pPr>
                      <w:r w:rsidRPr="00A25789"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  <w:tab/>
                      </w:r>
                      <w:r w:rsidRPr="005D112E">
                        <w:rPr>
                          <w:rFonts w:ascii="Khmer OS Siemreap" w:hAnsi="Khmer OS Siemreap" w:cs="Khmer OS Siemreap"/>
                          <w:b/>
                          <w:bCs/>
                          <w:sz w:val="20"/>
                          <w:szCs w:val="20"/>
                          <w:cs/>
                          <w:lang w:val="ca-ES" w:bidi="km-KH"/>
                        </w:rPr>
                        <w:t>សូមជូនភ្ជាប់មកជាមួយ៖</w:t>
                      </w:r>
                    </w:p>
                    <w:p w14:paraId="7C8667AC" w14:textId="7C715F69" w:rsidR="009E0B96" w:rsidRPr="005D112E" w:rsidRDefault="0098257D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</w:pPr>
                      <w:r w:rsidRPr="005D112E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-</w:t>
                      </w:r>
                      <w:r w:rsidR="009E0B96" w:rsidRPr="005D112E">
                        <w:rPr>
                          <w:rFonts w:ascii="Khmer OS Siemreap" w:hAnsi="Khmer OS Siemreap" w:cs="Khmer OS Siemreap" w:hint="cs"/>
                          <w:sz w:val="20"/>
                          <w:szCs w:val="20"/>
                          <w:cs/>
                          <w:lang w:bidi="km-KH"/>
                        </w:rPr>
                        <w:t>លិខិតបញ្ជាក់ព័ត៌មាន</w:t>
                      </w:r>
                    </w:p>
                    <w:p w14:paraId="25BDBCB2" w14:textId="4B4430DD" w:rsidR="004164E3" w:rsidRPr="005D112E" w:rsidRDefault="009E0B96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</w:pPr>
                      <w:r w:rsidRPr="005D112E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  <w:t>-</w:t>
                      </w:r>
                      <w:r w:rsidR="00D36F99" w:rsidRPr="005D112E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វិញ្ញាបនបត្រចុះបញ្ជីការិយាល័យវិជ្ជាជីវៈ (ថតចម្លង)</w:t>
                      </w:r>
                    </w:p>
                    <w:p w14:paraId="7AFCADEF" w14:textId="25E75D27" w:rsidR="00D36F99" w:rsidRPr="005D112E" w:rsidRDefault="00D36F99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</w:pPr>
                      <w:r w:rsidRPr="005D112E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-</w:t>
                      </w:r>
                      <w:r w:rsidR="009E0B96" w:rsidRPr="005D112E">
                        <w:rPr>
                          <w:rFonts w:ascii="Khmer OS Siemreap" w:hAnsi="Khmer OS Siemreap" w:cs="Khmer OS Siemreap" w:hint="cs"/>
                          <w:sz w:val="20"/>
                          <w:szCs w:val="20"/>
                          <w:cs/>
                          <w:lang w:bidi="km-KH"/>
                        </w:rPr>
                        <w:t>វិក្កយបត្របង់ភាគទាន និងបង់ប្រាក់សម្រាប់បន្ត</w:t>
                      </w:r>
                      <w:r w:rsidR="00041C3E" w:rsidRPr="005D112E">
                        <w:rPr>
                          <w:rFonts w:ascii="Khmer OS Siemreap" w:hAnsi="Khmer OS Siemreap" w:cs="Khmer OS Siemreap" w:hint="cs"/>
                          <w:sz w:val="20"/>
                          <w:szCs w:val="20"/>
                          <w:cs/>
                          <w:lang w:bidi="km-KH"/>
                        </w:rPr>
                        <w:t>សុពលភាព</w:t>
                      </w:r>
                    </w:p>
                    <w:p w14:paraId="4AA9AFA5" w14:textId="77777777" w:rsidR="00497A5D" w:rsidRPr="00497A5D" w:rsidRDefault="00497A5D" w:rsidP="002F47F1">
                      <w:pPr>
                        <w:pStyle w:val="ListParagraph"/>
                        <w:spacing w:before="120" w:after="120" w:line="216" w:lineRule="auto"/>
                        <w:ind w:left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4B5"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D24B5"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D24B5" w:rsidRPr="00C8351F">
        <w:rPr>
          <w:rFonts w:ascii="Khmer Muol" w:hAnsi="Khmer Muol" w:cs="Khmer Muol"/>
          <w:sz w:val="24"/>
          <w:szCs w:val="24"/>
          <w:cs/>
          <w:lang w:val="ca-ES" w:bidi="km-KH"/>
        </w:rPr>
        <w:t>ហត្ថលេខា</w:t>
      </w:r>
      <w:r w:rsidR="008C520D" w:rsidRPr="00C8351F">
        <w:rPr>
          <w:rFonts w:ascii="Khmer Muol" w:hAnsi="Khmer Muol" w:cs="Khmer Muol"/>
          <w:sz w:val="24"/>
          <w:szCs w:val="24"/>
          <w:cs/>
          <w:lang w:val="ca-ES" w:bidi="km-KH"/>
        </w:rPr>
        <w:t xml:space="preserve"> </w:t>
      </w:r>
      <w:r w:rsidR="008C520D" w:rsidRPr="00C8351F">
        <w:rPr>
          <w:rFonts w:ascii="Times New Roman" w:hAnsi="Times New Roman" w:cs="Times New Roman" w:hint="cs"/>
          <w:sz w:val="24"/>
          <w:szCs w:val="24"/>
          <w:cs/>
          <w:lang w:val="ca-ES" w:bidi="km-KH"/>
        </w:rPr>
        <w:t>​</w:t>
      </w:r>
      <w:r w:rsidR="008C520D" w:rsidRPr="00C8351F">
        <w:rPr>
          <w:rFonts w:ascii="Khmer Muol" w:hAnsi="Khmer Muol" w:cs="Khmer Muol" w:hint="cs"/>
          <w:sz w:val="24"/>
          <w:szCs w:val="24"/>
          <w:cs/>
          <w:lang w:val="ca-ES" w:bidi="km-KH"/>
        </w:rPr>
        <w:t>និងត្រា</w:t>
      </w:r>
    </w:p>
    <w:p w14:paraId="62C979C5" w14:textId="77777777" w:rsidR="008C520D" w:rsidRDefault="008C520D" w:rsidP="008257A4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14:paraId="61FF875A" w14:textId="22F8771E" w:rsidR="008C520D" w:rsidRDefault="00041C3E" w:rsidP="00041C3E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r>
        <w:rPr>
          <w:rFonts w:ascii="Khmer Mool1" w:hAnsi="Khmer Mool1" w:cs="Khmer Mool1"/>
          <w:sz w:val="24"/>
          <w:szCs w:val="24"/>
          <w:cs/>
          <w:lang w:val="ca-ES" w:bidi="km-KH"/>
        </w:rPr>
        <w:br w:type="page"/>
      </w:r>
    </w:p>
    <w:p w14:paraId="765A6C8C" w14:textId="77777777" w:rsidR="00041C3E" w:rsidRPr="001B4DD5" w:rsidRDefault="00041C3E" w:rsidP="00041C3E">
      <w:pPr>
        <w:tabs>
          <w:tab w:val="left" w:pos="900"/>
        </w:tabs>
        <w:spacing w:line="228" w:lineRule="auto"/>
        <w:jc w:val="center"/>
        <w:rPr>
          <w:rFonts w:ascii="Khmer Muol" w:hAnsi="Khmer Muol" w:cs="Khmer Muol"/>
          <w:sz w:val="26"/>
          <w:szCs w:val="26"/>
          <w:cs/>
          <w:lang w:bidi="km-KH"/>
        </w:rPr>
      </w:pPr>
      <w:r w:rsidRPr="001B4DD5">
        <w:rPr>
          <w:rFonts w:ascii="Khmer Muol" w:hAnsi="Khmer Muol" w:cs="Khmer Muol"/>
          <w:sz w:val="26"/>
          <w:szCs w:val="26"/>
          <w:cs/>
          <w:lang w:bidi="km-KH"/>
        </w:rPr>
        <w:lastRenderedPageBreak/>
        <w:t>ព្រះរាជាណាចក្រកម្ពុជា</w:t>
      </w:r>
    </w:p>
    <w:p w14:paraId="06033DCF" w14:textId="77777777" w:rsidR="00041C3E" w:rsidRPr="001B4DD5" w:rsidRDefault="00041C3E" w:rsidP="00041C3E">
      <w:pPr>
        <w:tabs>
          <w:tab w:val="left" w:pos="900"/>
        </w:tabs>
        <w:spacing w:line="228" w:lineRule="auto"/>
        <w:jc w:val="center"/>
        <w:rPr>
          <w:rFonts w:ascii="Khmer Muol" w:hAnsi="Khmer Muol" w:cs="Khmer Muol"/>
          <w:sz w:val="26"/>
          <w:szCs w:val="26"/>
          <w:lang w:bidi="km-KH"/>
        </w:rPr>
      </w:pPr>
      <w:r w:rsidRPr="001B4DD5">
        <w:rPr>
          <w:rFonts w:ascii="Khmer Muol" w:hAnsi="Khmer Muol" w:cs="Khmer Muol"/>
          <w:sz w:val="26"/>
          <w:szCs w:val="26"/>
          <w:cs/>
          <w:lang w:bidi="km-KH"/>
        </w:rPr>
        <w:t>ជាតិ សាសនា ព្រះមហាក្សត្រ</w:t>
      </w:r>
    </w:p>
    <w:p w14:paraId="4566E6EC" w14:textId="77777777" w:rsidR="00041C3E" w:rsidRPr="00416C59" w:rsidRDefault="00041C3E" w:rsidP="00041C3E">
      <w:pPr>
        <w:tabs>
          <w:tab w:val="left" w:pos="900"/>
        </w:tabs>
        <w:spacing w:line="228" w:lineRule="auto"/>
        <w:jc w:val="center"/>
        <w:rPr>
          <w:rFonts w:ascii="Tacteing" w:hAnsi="Tacteing" w:cs="Khmer OS Muol Light"/>
          <w:sz w:val="48"/>
          <w:szCs w:val="36"/>
          <w:lang w:bidi="km-KH"/>
        </w:rPr>
      </w:pPr>
      <w:r w:rsidRPr="00425D66">
        <w:rPr>
          <w:rFonts w:ascii="Tacteing" w:hAnsi="Tacteing" w:cs="Khmer OS Muol Light"/>
          <w:sz w:val="48"/>
          <w:szCs w:val="36"/>
          <w:lang w:bidi="km-KH"/>
        </w:rPr>
        <w:t>3</w:t>
      </w:r>
    </w:p>
    <w:p w14:paraId="17B5B278" w14:textId="77777777" w:rsidR="00041C3E" w:rsidRPr="001B4DD5" w:rsidRDefault="00041C3E" w:rsidP="00041C3E">
      <w:pPr>
        <w:pStyle w:val="CompanyName"/>
        <w:spacing w:line="228" w:lineRule="auto"/>
        <w:jc w:val="center"/>
        <w:rPr>
          <w:rFonts w:ascii="Khmer Muol" w:hAnsi="Khmer Muol" w:cs="Khmer Muol"/>
          <w:color w:val="auto"/>
          <w:sz w:val="26"/>
          <w:szCs w:val="26"/>
          <w:lang w:bidi="km-KH"/>
        </w:rPr>
      </w:pPr>
      <w:r w:rsidRPr="001B4DD5">
        <w:rPr>
          <w:rFonts w:ascii="Khmer Muol" w:hAnsi="Khmer Muol" w:cs="Khmer Muol"/>
          <w:color w:val="auto"/>
          <w:sz w:val="26"/>
          <w:szCs w:val="26"/>
          <w:cs/>
          <w:lang w:bidi="km-KH"/>
        </w:rPr>
        <w:t>លិខិតបញ្ជាក់ព័ត៌មាន</w:t>
      </w:r>
    </w:p>
    <w:p w14:paraId="308C6B0E" w14:textId="77777777" w:rsidR="00041C3E" w:rsidRPr="001B4DD5" w:rsidRDefault="00041C3E" w:rsidP="00041C3E">
      <w:pPr>
        <w:pStyle w:val="Heading2"/>
        <w:spacing w:line="228" w:lineRule="auto"/>
        <w:ind w:right="-143"/>
        <w:rPr>
          <w:rFonts w:ascii="Khmer Muol" w:hAnsi="Khmer Muol" w:cs="Khmer Muol"/>
          <w:color w:val="auto"/>
          <w:sz w:val="24"/>
          <w:szCs w:val="24"/>
          <w:lang w:bidi="km-KH"/>
        </w:rPr>
      </w:pPr>
      <w:r w:rsidRPr="001B4DD5">
        <w:rPr>
          <w:rFonts w:ascii="Khmer Muol" w:hAnsi="Khmer Muol" w:cs="Khmer Muol"/>
          <w:color w:val="auto"/>
          <w:sz w:val="24"/>
          <w:szCs w:val="24"/>
          <w:cs/>
          <w:lang w:bidi="km-KH"/>
        </w:rPr>
        <w:t>ព័ត៌មានផ្ទាល់ខ្លួន</w:t>
      </w:r>
    </w:p>
    <w:p w14:paraId="15F3BA2D" w14:textId="77777777" w:rsidR="00041C3E" w:rsidRPr="00B45AA0" w:rsidRDefault="00041C3E" w:rsidP="00041C3E">
      <w:pPr>
        <w:spacing w:line="228" w:lineRule="auto"/>
        <w:rPr>
          <w:lang w:bidi="km-KH"/>
        </w:rPr>
      </w:pPr>
    </w:p>
    <w:tbl>
      <w:tblPr>
        <w:tblStyle w:val="TableGrid"/>
        <w:tblW w:w="4953" w:type="pct"/>
        <w:jc w:val="center"/>
        <w:tblLayout w:type="fixed"/>
        <w:tblLook w:val="0000" w:firstRow="0" w:lastRow="0" w:firstColumn="0" w:lastColumn="0" w:noHBand="0" w:noVBand="0"/>
      </w:tblPr>
      <w:tblGrid>
        <w:gridCol w:w="2435"/>
        <w:gridCol w:w="7398"/>
      </w:tblGrid>
      <w:tr w:rsidR="00041C3E" w:rsidRPr="00425D66" w14:paraId="4CC92CF4" w14:textId="77777777" w:rsidTr="00BF5DD2">
        <w:trPr>
          <w:trHeight w:val="492"/>
          <w:jc w:val="center"/>
        </w:trPr>
        <w:tc>
          <w:tcPr>
            <w:tcW w:w="2488" w:type="dxa"/>
          </w:tcPr>
          <w:p w14:paraId="423A0BC4" w14:textId="77777777" w:rsidR="00041C3E" w:rsidRPr="005D112E" w:rsidRDefault="00041C3E" w:rsidP="00BF5DD2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5D112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នាមត្រកូល និង​នាមខ្លួន</w:t>
            </w:r>
          </w:p>
        </w:tc>
        <w:tc>
          <w:tcPr>
            <w:tcW w:w="7569" w:type="dxa"/>
          </w:tcPr>
          <w:p w14:paraId="47E2399E" w14:textId="77777777" w:rsidR="00041C3E" w:rsidRPr="00425D66" w:rsidRDefault="00041C3E" w:rsidP="00BF5DD2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041C3E" w:rsidRPr="00425D66" w14:paraId="6EA2276D" w14:textId="77777777" w:rsidTr="00BF5DD2">
        <w:trPr>
          <w:trHeight w:val="492"/>
          <w:jc w:val="center"/>
        </w:trPr>
        <w:tc>
          <w:tcPr>
            <w:tcW w:w="2488" w:type="dxa"/>
          </w:tcPr>
          <w:p w14:paraId="5CCE5C37" w14:textId="77777777" w:rsidR="00041C3E" w:rsidRPr="005D112E" w:rsidRDefault="00041C3E" w:rsidP="00BF5DD2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5D112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(ជាអក្សរឡាតាំង)</w:t>
            </w:r>
          </w:p>
        </w:tc>
        <w:tc>
          <w:tcPr>
            <w:tcW w:w="7569" w:type="dxa"/>
          </w:tcPr>
          <w:p w14:paraId="73B48012" w14:textId="77777777" w:rsidR="00041C3E" w:rsidRPr="00425D66" w:rsidRDefault="00041C3E" w:rsidP="00BF5DD2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041C3E" w:rsidRPr="00425D66" w14:paraId="7F963A8F" w14:textId="77777777" w:rsidTr="00BF5DD2">
        <w:trPr>
          <w:trHeight w:val="492"/>
          <w:jc w:val="center"/>
        </w:trPr>
        <w:tc>
          <w:tcPr>
            <w:tcW w:w="2488" w:type="dxa"/>
          </w:tcPr>
          <w:p w14:paraId="5DCF6839" w14:textId="77777777" w:rsidR="00041C3E" w:rsidRPr="005D112E" w:rsidRDefault="00041C3E" w:rsidP="00BF5DD2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</w:rPr>
            </w:pPr>
            <w:r w:rsidRPr="005D112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ថ្ងៃខែឆ្នាំកំណើត</w:t>
            </w:r>
          </w:p>
        </w:tc>
        <w:tc>
          <w:tcPr>
            <w:tcW w:w="7569" w:type="dxa"/>
          </w:tcPr>
          <w:p w14:paraId="78DE34A3" w14:textId="77777777" w:rsidR="00041C3E" w:rsidRPr="00425D66" w:rsidRDefault="00041C3E" w:rsidP="00BF5DD2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041C3E" w:rsidRPr="00425D66" w14:paraId="518D907F" w14:textId="77777777" w:rsidTr="00BF5DD2">
        <w:trPr>
          <w:trHeight w:val="492"/>
          <w:jc w:val="center"/>
        </w:trPr>
        <w:tc>
          <w:tcPr>
            <w:tcW w:w="2488" w:type="dxa"/>
          </w:tcPr>
          <w:p w14:paraId="41518F23" w14:textId="77777777" w:rsidR="00041C3E" w:rsidRPr="005D112E" w:rsidRDefault="00041C3E" w:rsidP="00BF5DD2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5D112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ទីកន្លែងកំណើត</w:t>
            </w:r>
          </w:p>
        </w:tc>
        <w:tc>
          <w:tcPr>
            <w:tcW w:w="7569" w:type="dxa"/>
          </w:tcPr>
          <w:p w14:paraId="70ED100C" w14:textId="77777777" w:rsidR="00041C3E" w:rsidRPr="00425D66" w:rsidRDefault="00041C3E" w:rsidP="00BF5DD2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041C3E" w:rsidRPr="00425D66" w14:paraId="24802D8D" w14:textId="77777777" w:rsidTr="00BF5DD2">
        <w:trPr>
          <w:trHeight w:val="492"/>
          <w:jc w:val="center"/>
        </w:trPr>
        <w:tc>
          <w:tcPr>
            <w:tcW w:w="2488" w:type="dxa"/>
          </w:tcPr>
          <w:p w14:paraId="3EED46F5" w14:textId="77777777" w:rsidR="00041C3E" w:rsidRPr="005D112E" w:rsidRDefault="00041C3E" w:rsidP="00BF5DD2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5D112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អត្តលេខ</w:t>
            </w:r>
          </w:p>
        </w:tc>
        <w:tc>
          <w:tcPr>
            <w:tcW w:w="7569" w:type="dxa"/>
          </w:tcPr>
          <w:p w14:paraId="2FC7F148" w14:textId="77777777" w:rsidR="00041C3E" w:rsidRPr="00425D66" w:rsidRDefault="00041C3E" w:rsidP="00BF5DD2">
            <w:pPr>
              <w:pStyle w:val="FieldText"/>
              <w:spacing w:line="228" w:lineRule="auto"/>
              <w:rPr>
                <w:rFonts w:ascii="Khmer Chrieng1" w:hAnsi="Khmer Chrieng1" w:cs="Khmer Chrieng1"/>
                <w:cs/>
                <w:lang w:bidi="km-KH"/>
              </w:rPr>
            </w:pPr>
          </w:p>
        </w:tc>
      </w:tr>
      <w:tr w:rsidR="00041C3E" w:rsidRPr="00425D66" w14:paraId="716BFF40" w14:textId="77777777" w:rsidTr="00BF5DD2">
        <w:trPr>
          <w:trHeight w:val="492"/>
          <w:jc w:val="center"/>
        </w:trPr>
        <w:tc>
          <w:tcPr>
            <w:tcW w:w="2488" w:type="dxa"/>
          </w:tcPr>
          <w:p w14:paraId="64603E41" w14:textId="77777777" w:rsidR="00041C3E" w:rsidRPr="005D112E" w:rsidRDefault="00041C3E" w:rsidP="00BF5DD2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5D112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អាស័យដ្ឋានបច្ចុប្បន្ន</w:t>
            </w:r>
          </w:p>
        </w:tc>
        <w:tc>
          <w:tcPr>
            <w:tcW w:w="7569" w:type="dxa"/>
          </w:tcPr>
          <w:p w14:paraId="5B41411E" w14:textId="77777777" w:rsidR="00041C3E" w:rsidRPr="00425D66" w:rsidRDefault="00041C3E" w:rsidP="00BF5DD2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041C3E" w:rsidRPr="00425D66" w14:paraId="6EEA59E9" w14:textId="77777777" w:rsidTr="00BF5DD2">
        <w:trPr>
          <w:trHeight w:val="492"/>
          <w:jc w:val="center"/>
        </w:trPr>
        <w:tc>
          <w:tcPr>
            <w:tcW w:w="2488" w:type="dxa"/>
          </w:tcPr>
          <w:p w14:paraId="572C34E8" w14:textId="77777777" w:rsidR="00041C3E" w:rsidRPr="005D112E" w:rsidRDefault="00041C3E" w:rsidP="00BF5DD2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5D112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លេខទូរស័ព្ទ</w:t>
            </w:r>
          </w:p>
        </w:tc>
        <w:tc>
          <w:tcPr>
            <w:tcW w:w="7569" w:type="dxa"/>
          </w:tcPr>
          <w:p w14:paraId="55F68F75" w14:textId="77777777" w:rsidR="00041C3E" w:rsidRPr="00425D66" w:rsidRDefault="00041C3E" w:rsidP="00BF5DD2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041C3E" w:rsidRPr="00425D66" w14:paraId="5427A28F" w14:textId="77777777" w:rsidTr="00BF5DD2">
        <w:trPr>
          <w:trHeight w:val="492"/>
          <w:jc w:val="center"/>
        </w:trPr>
        <w:tc>
          <w:tcPr>
            <w:tcW w:w="2488" w:type="dxa"/>
          </w:tcPr>
          <w:p w14:paraId="2F883AC1" w14:textId="77777777" w:rsidR="00041C3E" w:rsidRPr="005D112E" w:rsidRDefault="00041C3E" w:rsidP="00BF5DD2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5D112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7569" w:type="dxa"/>
          </w:tcPr>
          <w:p w14:paraId="1842C260" w14:textId="77777777" w:rsidR="00041C3E" w:rsidRPr="00425D66" w:rsidRDefault="00041C3E" w:rsidP="00BF5DD2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041C3E" w:rsidRPr="00425D66" w14:paraId="32A1CCD7" w14:textId="77777777" w:rsidTr="00BF5DD2">
        <w:trPr>
          <w:trHeight w:val="492"/>
          <w:jc w:val="center"/>
        </w:trPr>
        <w:tc>
          <w:tcPr>
            <w:tcW w:w="2488" w:type="dxa"/>
          </w:tcPr>
          <w:p w14:paraId="0F941EF2" w14:textId="77777777" w:rsidR="00041C3E" w:rsidRPr="005D112E" w:rsidRDefault="00041C3E" w:rsidP="00BF5DD2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5D112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សញ្ញាបត្រចុងក្រោយ</w:t>
            </w:r>
          </w:p>
          <w:p w14:paraId="4073D8F8" w14:textId="77777777" w:rsidR="00041C3E" w:rsidRPr="005D112E" w:rsidRDefault="00041C3E" w:rsidP="00BF5DD2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5D112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(សូមបញ្ជាក់ឆ្នាំ​ទទួល)</w:t>
            </w:r>
          </w:p>
        </w:tc>
        <w:tc>
          <w:tcPr>
            <w:tcW w:w="7569" w:type="dxa"/>
          </w:tcPr>
          <w:p w14:paraId="37577EA2" w14:textId="77777777" w:rsidR="00041C3E" w:rsidRPr="00425D66" w:rsidRDefault="00041C3E" w:rsidP="00BF5DD2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</w:tbl>
    <w:p w14:paraId="043C3298" w14:textId="77777777" w:rsidR="00041C3E" w:rsidRDefault="00041C3E" w:rsidP="00041C3E">
      <w:pPr>
        <w:spacing w:line="228" w:lineRule="auto"/>
      </w:pPr>
    </w:p>
    <w:p w14:paraId="146DA692" w14:textId="77777777" w:rsidR="00041C3E" w:rsidRPr="001B4DD5" w:rsidRDefault="00041C3E" w:rsidP="00041C3E">
      <w:pPr>
        <w:pStyle w:val="Heading2"/>
        <w:spacing w:line="228" w:lineRule="auto"/>
        <w:ind w:left="-142" w:right="-143"/>
        <w:rPr>
          <w:rFonts w:ascii="Khmer Muol" w:hAnsi="Khmer Muol" w:cs="Khmer Muol"/>
          <w:color w:val="auto"/>
          <w:sz w:val="24"/>
          <w:szCs w:val="24"/>
          <w:cs/>
          <w:lang w:bidi="km-KH"/>
        </w:rPr>
      </w:pPr>
      <w:r w:rsidRPr="001B4DD5">
        <w:rPr>
          <w:rFonts w:ascii="Khmer Muol" w:hAnsi="Khmer Muol" w:cs="Khmer Muol"/>
          <w:color w:val="auto"/>
          <w:sz w:val="24"/>
          <w:szCs w:val="24"/>
          <w:cs/>
          <w:lang w:bidi="km-KH"/>
        </w:rPr>
        <w:t>ព័ត៌មានអំពីការិយាល័យវិជ្ជាជីវៈ</w:t>
      </w:r>
    </w:p>
    <w:p w14:paraId="4D9BEF1A" w14:textId="77777777" w:rsidR="00041C3E" w:rsidRDefault="00041C3E" w:rsidP="00041C3E">
      <w:pPr>
        <w:spacing w:line="228" w:lineRule="auto"/>
        <w:rPr>
          <w:rFonts w:cs="DaunPenh"/>
          <w:lang w:bidi="km-KH"/>
        </w:rPr>
      </w:pPr>
    </w:p>
    <w:tbl>
      <w:tblPr>
        <w:tblStyle w:val="TableGrid"/>
        <w:tblW w:w="4953" w:type="pct"/>
        <w:jc w:val="center"/>
        <w:tblLayout w:type="fixed"/>
        <w:tblLook w:val="0000" w:firstRow="0" w:lastRow="0" w:firstColumn="0" w:lastColumn="0" w:noHBand="0" w:noVBand="0"/>
      </w:tblPr>
      <w:tblGrid>
        <w:gridCol w:w="2435"/>
        <w:gridCol w:w="7398"/>
      </w:tblGrid>
      <w:tr w:rsidR="00041C3E" w:rsidRPr="00F43EE1" w14:paraId="30106A52" w14:textId="77777777" w:rsidTr="00BF5DD2">
        <w:trPr>
          <w:trHeight w:val="492"/>
          <w:jc w:val="center"/>
        </w:trPr>
        <w:tc>
          <w:tcPr>
            <w:tcW w:w="2628" w:type="dxa"/>
            <w:vAlign w:val="bottom"/>
          </w:tcPr>
          <w:p w14:paraId="72309DE5" w14:textId="77777777" w:rsidR="00041C3E" w:rsidRPr="005D112E" w:rsidRDefault="00041C3E" w:rsidP="00BF5DD2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5D112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នាមករណ៍</w:t>
            </w:r>
          </w:p>
        </w:tc>
        <w:tc>
          <w:tcPr>
            <w:tcW w:w="8026" w:type="dxa"/>
          </w:tcPr>
          <w:p w14:paraId="4E265825" w14:textId="77777777" w:rsidR="00041C3E" w:rsidRPr="00F43EE1" w:rsidRDefault="00041C3E" w:rsidP="00BF5DD2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041C3E" w:rsidRPr="00F43EE1" w14:paraId="0F95D14B" w14:textId="77777777" w:rsidTr="00BF5DD2">
        <w:trPr>
          <w:trHeight w:val="492"/>
          <w:jc w:val="center"/>
        </w:trPr>
        <w:tc>
          <w:tcPr>
            <w:tcW w:w="2628" w:type="dxa"/>
            <w:vAlign w:val="bottom"/>
          </w:tcPr>
          <w:p w14:paraId="00CB8E54" w14:textId="77777777" w:rsidR="00041C3E" w:rsidRPr="005D112E" w:rsidRDefault="00041C3E" w:rsidP="00BF5DD2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5D112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ជាភាសាបរទេស</w:t>
            </w:r>
          </w:p>
        </w:tc>
        <w:tc>
          <w:tcPr>
            <w:tcW w:w="8026" w:type="dxa"/>
          </w:tcPr>
          <w:p w14:paraId="1C1FEB62" w14:textId="77777777" w:rsidR="00041C3E" w:rsidRPr="00F43EE1" w:rsidRDefault="00041C3E" w:rsidP="00BF5DD2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041C3E" w:rsidRPr="00F43EE1" w14:paraId="46F1BD5F" w14:textId="77777777" w:rsidTr="00BF5DD2">
        <w:trPr>
          <w:trHeight w:val="492"/>
          <w:jc w:val="center"/>
        </w:trPr>
        <w:tc>
          <w:tcPr>
            <w:tcW w:w="2628" w:type="dxa"/>
            <w:vAlign w:val="bottom"/>
          </w:tcPr>
          <w:p w14:paraId="018ADC31" w14:textId="77777777" w:rsidR="00041C3E" w:rsidRPr="005D112E" w:rsidRDefault="00041C3E" w:rsidP="00BF5DD2">
            <w:pPr>
              <w:spacing w:line="228" w:lineRule="auto"/>
              <w:rPr>
                <w:rFonts w:ascii="Khmer OS Siemreap" w:hAnsi="Khmer OS Siemreap" w:cs="Khmer OS Siemreap"/>
                <w:spacing w:val="-6"/>
                <w:sz w:val="24"/>
                <w:szCs w:val="24"/>
                <w:lang w:bidi="km-KH"/>
              </w:rPr>
            </w:pPr>
            <w:r w:rsidRPr="005D112E">
              <w:rPr>
                <w:rFonts w:ascii="Khmer OS Siemreap" w:hAnsi="Khmer OS Siemreap" w:cs="Khmer OS Siemreap"/>
                <w:spacing w:val="-6"/>
                <w:sz w:val="24"/>
                <w:szCs w:val="24"/>
                <w:cs/>
                <w:lang w:bidi="km-KH"/>
              </w:rPr>
              <w:t>អាស័យដ្ឋានការិយាល័យ</w:t>
            </w:r>
          </w:p>
        </w:tc>
        <w:tc>
          <w:tcPr>
            <w:tcW w:w="8026" w:type="dxa"/>
          </w:tcPr>
          <w:p w14:paraId="472DE688" w14:textId="77777777" w:rsidR="00041C3E" w:rsidRPr="00F43EE1" w:rsidRDefault="00041C3E" w:rsidP="00BF5DD2">
            <w:pPr>
              <w:pStyle w:val="FieldText"/>
              <w:spacing w:line="228" w:lineRule="auto"/>
              <w:rPr>
                <w:rFonts w:ascii="Khmer OS Siemreap" w:hAnsi="Khmer OS Siemreap" w:cs="Khmer OS Siemreap"/>
                <w:lang w:bidi="km-KH"/>
              </w:rPr>
            </w:pPr>
          </w:p>
        </w:tc>
      </w:tr>
      <w:tr w:rsidR="00041C3E" w:rsidRPr="00F43EE1" w14:paraId="458537E9" w14:textId="77777777" w:rsidTr="00BF5DD2">
        <w:trPr>
          <w:trHeight w:val="492"/>
          <w:jc w:val="center"/>
        </w:trPr>
        <w:tc>
          <w:tcPr>
            <w:tcW w:w="2628" w:type="dxa"/>
            <w:vAlign w:val="bottom"/>
          </w:tcPr>
          <w:p w14:paraId="42FAB78F" w14:textId="77777777" w:rsidR="00041C3E" w:rsidRPr="005D112E" w:rsidRDefault="00041C3E" w:rsidP="00BF5DD2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5D112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ជាអក្សរឡាតាំង</w:t>
            </w:r>
          </w:p>
        </w:tc>
        <w:tc>
          <w:tcPr>
            <w:tcW w:w="8026" w:type="dxa"/>
          </w:tcPr>
          <w:p w14:paraId="2760BED2" w14:textId="77777777" w:rsidR="00041C3E" w:rsidRPr="00F43EE1" w:rsidRDefault="00041C3E" w:rsidP="00BF5DD2">
            <w:pPr>
              <w:pStyle w:val="FieldText"/>
              <w:spacing w:line="228" w:lineRule="auto"/>
              <w:rPr>
                <w:rFonts w:ascii="Khmer OS Siemreap" w:hAnsi="Khmer OS Siemreap" w:cs="Khmer OS Siemreap"/>
                <w:lang w:bidi="km-KH"/>
              </w:rPr>
            </w:pPr>
          </w:p>
        </w:tc>
      </w:tr>
      <w:tr w:rsidR="00041C3E" w:rsidRPr="00F43EE1" w14:paraId="03A6050F" w14:textId="77777777" w:rsidTr="00BF5DD2">
        <w:trPr>
          <w:trHeight w:val="492"/>
          <w:jc w:val="center"/>
        </w:trPr>
        <w:tc>
          <w:tcPr>
            <w:tcW w:w="2628" w:type="dxa"/>
            <w:vAlign w:val="bottom"/>
          </w:tcPr>
          <w:p w14:paraId="22BEB346" w14:textId="77777777" w:rsidR="00041C3E" w:rsidRPr="005D112E" w:rsidRDefault="00041C3E" w:rsidP="00BF5DD2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5D112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លេខទូរស័ព្ទ</w:t>
            </w:r>
          </w:p>
        </w:tc>
        <w:tc>
          <w:tcPr>
            <w:tcW w:w="8026" w:type="dxa"/>
          </w:tcPr>
          <w:p w14:paraId="08F03ECD" w14:textId="77777777" w:rsidR="00041C3E" w:rsidRPr="00F43EE1" w:rsidRDefault="00041C3E" w:rsidP="00BF5DD2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041C3E" w:rsidRPr="00F43EE1" w14:paraId="25BDB10E" w14:textId="77777777" w:rsidTr="00BF5DD2">
        <w:trPr>
          <w:trHeight w:val="492"/>
          <w:jc w:val="center"/>
        </w:trPr>
        <w:tc>
          <w:tcPr>
            <w:tcW w:w="2628" w:type="dxa"/>
            <w:vAlign w:val="bottom"/>
          </w:tcPr>
          <w:p w14:paraId="131CC7F9" w14:textId="77777777" w:rsidR="00041C3E" w:rsidRPr="005D112E" w:rsidRDefault="00041C3E" w:rsidP="00BF5DD2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5D112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8026" w:type="dxa"/>
          </w:tcPr>
          <w:p w14:paraId="523065C9" w14:textId="77777777" w:rsidR="00041C3E" w:rsidRPr="00F43EE1" w:rsidRDefault="00041C3E" w:rsidP="00BF5DD2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041C3E" w:rsidRPr="00F43EE1" w14:paraId="4C878070" w14:textId="77777777" w:rsidTr="00BF5DD2">
        <w:trPr>
          <w:trHeight w:val="492"/>
          <w:jc w:val="center"/>
        </w:trPr>
        <w:tc>
          <w:tcPr>
            <w:tcW w:w="2628" w:type="dxa"/>
            <w:vAlign w:val="bottom"/>
          </w:tcPr>
          <w:p w14:paraId="793E222D" w14:textId="77777777" w:rsidR="00041C3E" w:rsidRPr="005D112E" w:rsidRDefault="00041C3E" w:rsidP="00BF5DD2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5D112E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គេហទំព័រ</w:t>
            </w:r>
          </w:p>
        </w:tc>
        <w:tc>
          <w:tcPr>
            <w:tcW w:w="8026" w:type="dxa"/>
          </w:tcPr>
          <w:p w14:paraId="5FB20C1C" w14:textId="77777777" w:rsidR="00041C3E" w:rsidRPr="00F43EE1" w:rsidRDefault="00041C3E" w:rsidP="00BF5DD2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</w:tbl>
    <w:p w14:paraId="0557229B" w14:textId="77777777" w:rsidR="00041C3E" w:rsidRPr="00B45AA0" w:rsidRDefault="00041C3E" w:rsidP="00041C3E">
      <w:pPr>
        <w:tabs>
          <w:tab w:val="left" w:pos="900"/>
          <w:tab w:val="center" w:pos="7740"/>
        </w:tabs>
        <w:spacing w:line="228" w:lineRule="auto"/>
        <w:rPr>
          <w:sz w:val="16"/>
          <w:szCs w:val="16"/>
          <w:rtl/>
          <w:cs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</w:p>
    <w:p w14:paraId="7AD74695" w14:textId="77777777" w:rsidR="00041C3E" w:rsidRPr="0075134C" w:rsidRDefault="00041C3E" w:rsidP="00041C3E">
      <w:pPr>
        <w:tabs>
          <w:tab w:val="left" w:pos="900"/>
          <w:tab w:val="center" w:pos="7740"/>
        </w:tabs>
        <w:spacing w:line="228" w:lineRule="auto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75134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រាជធានីភ្នំពេញ ថ្ងៃទី         ខែ         ឆ្នាំ២០</w:t>
      </w:r>
    </w:p>
    <w:p w14:paraId="41DF4642" w14:textId="2FBBBDC3" w:rsidR="006026DB" w:rsidRPr="00861452" w:rsidRDefault="00041C3E" w:rsidP="00041C3E">
      <w:pPr>
        <w:tabs>
          <w:tab w:val="left" w:pos="900"/>
        </w:tabs>
        <w:spacing w:line="228" w:lineRule="auto"/>
        <w:jc w:val="center"/>
        <w:rPr>
          <w:rFonts w:ascii="Khmer Mool1" w:hAnsi="Khmer Mool1" w:cs="Khmer Mool1"/>
          <w:sz w:val="24"/>
          <w:szCs w:val="24"/>
          <w:lang w:bidi="km-KH"/>
        </w:rPr>
      </w:pP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 xml:space="preserve">    </w:t>
      </w:r>
      <w:r w:rsidRPr="001B4DD5">
        <w:rPr>
          <w:rFonts w:ascii="Khmer Muol" w:hAnsi="Khmer Muol" w:cs="Khmer Muol"/>
          <w:sz w:val="24"/>
          <w:szCs w:val="24"/>
          <w:cs/>
          <w:lang w:bidi="km-KH"/>
        </w:rPr>
        <w:t>ហត្ថលេខា និងត្រា</w:t>
      </w:r>
    </w:p>
    <w:sectPr w:rsidR="006026DB" w:rsidRPr="00861452" w:rsidSect="006820A2">
      <w:pgSz w:w="12240" w:h="15840"/>
      <w:pgMar w:top="567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Muol">
    <w:panose1 w:val="02000500000000020004"/>
    <w:charset w:val="00"/>
    <w:family w:val="auto"/>
    <w:pitch w:val="variable"/>
    <w:sig w:usb0="A00000EF" w:usb1="5000204A" w:usb2="00010000" w:usb3="00000000" w:csb0="0000000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34249"/>
    <w:multiLevelType w:val="hybridMultilevel"/>
    <w:tmpl w:val="641849A4"/>
    <w:lvl w:ilvl="0" w:tplc="C3AC0EE2">
      <w:start w:val="1"/>
      <w:numFmt w:val="bullet"/>
      <w:lvlText w:val="-"/>
      <w:lvlJc w:val="left"/>
      <w:pPr>
        <w:ind w:left="72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D31EC"/>
    <w:multiLevelType w:val="hybridMultilevel"/>
    <w:tmpl w:val="F4E47774"/>
    <w:lvl w:ilvl="0" w:tplc="8D46173E">
      <w:numFmt w:val="bullet"/>
      <w:lvlText w:val="-"/>
      <w:lvlJc w:val="left"/>
      <w:pPr>
        <w:ind w:left="117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76991626"/>
    <w:multiLevelType w:val="hybridMultilevel"/>
    <w:tmpl w:val="AF166B7A"/>
    <w:lvl w:ilvl="0" w:tplc="E5A8EB8A">
      <w:numFmt w:val="bullet"/>
      <w:lvlText w:val="-"/>
      <w:lvlJc w:val="left"/>
      <w:pPr>
        <w:ind w:left="645" w:hanging="360"/>
      </w:pPr>
      <w:rPr>
        <w:rFonts w:ascii="DaunPenh" w:eastAsia="Times New Roman" w:hAnsi="DaunPenh" w:cs="DaunPenh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1172793966">
    <w:abstractNumId w:val="0"/>
  </w:num>
  <w:num w:numId="2" w16cid:durableId="1801411938">
    <w:abstractNumId w:val="2"/>
  </w:num>
  <w:num w:numId="3" w16cid:durableId="1678573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F8"/>
    <w:rsid w:val="00031AC9"/>
    <w:rsid w:val="00034BFF"/>
    <w:rsid w:val="00041C3E"/>
    <w:rsid w:val="000513DF"/>
    <w:rsid w:val="000A3A1D"/>
    <w:rsid w:val="000C030A"/>
    <w:rsid w:val="000D7C62"/>
    <w:rsid w:val="001572F6"/>
    <w:rsid w:val="00196BE2"/>
    <w:rsid w:val="001A284F"/>
    <w:rsid w:val="00247346"/>
    <w:rsid w:val="00293978"/>
    <w:rsid w:val="0029587A"/>
    <w:rsid w:val="002F474D"/>
    <w:rsid w:val="002F47F1"/>
    <w:rsid w:val="00343A85"/>
    <w:rsid w:val="00352DFF"/>
    <w:rsid w:val="00354F83"/>
    <w:rsid w:val="004164E3"/>
    <w:rsid w:val="00416C59"/>
    <w:rsid w:val="00453000"/>
    <w:rsid w:val="0046451E"/>
    <w:rsid w:val="00497A5D"/>
    <w:rsid w:val="004F45E5"/>
    <w:rsid w:val="00504D8F"/>
    <w:rsid w:val="005A0A43"/>
    <w:rsid w:val="005D112E"/>
    <w:rsid w:val="005F5FF5"/>
    <w:rsid w:val="006026DB"/>
    <w:rsid w:val="00631FFA"/>
    <w:rsid w:val="006820A2"/>
    <w:rsid w:val="00693316"/>
    <w:rsid w:val="007121BF"/>
    <w:rsid w:val="00717F77"/>
    <w:rsid w:val="007251AD"/>
    <w:rsid w:val="007B2F63"/>
    <w:rsid w:val="00823AD7"/>
    <w:rsid w:val="008257A4"/>
    <w:rsid w:val="00851FAC"/>
    <w:rsid w:val="0086079D"/>
    <w:rsid w:val="00861452"/>
    <w:rsid w:val="008C520D"/>
    <w:rsid w:val="008D24B5"/>
    <w:rsid w:val="008E0F51"/>
    <w:rsid w:val="00906370"/>
    <w:rsid w:val="009169F0"/>
    <w:rsid w:val="00946EFF"/>
    <w:rsid w:val="0098257D"/>
    <w:rsid w:val="009B5630"/>
    <w:rsid w:val="009C093E"/>
    <w:rsid w:val="009C7B94"/>
    <w:rsid w:val="009E0B96"/>
    <w:rsid w:val="00A1357F"/>
    <w:rsid w:val="00A21A08"/>
    <w:rsid w:val="00A25789"/>
    <w:rsid w:val="00A41D58"/>
    <w:rsid w:val="00A61E2D"/>
    <w:rsid w:val="00A639BD"/>
    <w:rsid w:val="00A70817"/>
    <w:rsid w:val="00AB2865"/>
    <w:rsid w:val="00AC0CAD"/>
    <w:rsid w:val="00AF63CB"/>
    <w:rsid w:val="00B3011D"/>
    <w:rsid w:val="00B652EB"/>
    <w:rsid w:val="00C109B6"/>
    <w:rsid w:val="00C254FE"/>
    <w:rsid w:val="00C8351F"/>
    <w:rsid w:val="00D23122"/>
    <w:rsid w:val="00D36470"/>
    <w:rsid w:val="00D36F99"/>
    <w:rsid w:val="00D405F2"/>
    <w:rsid w:val="00DE07A1"/>
    <w:rsid w:val="00E228F3"/>
    <w:rsid w:val="00E66FB7"/>
    <w:rsid w:val="00E86238"/>
    <w:rsid w:val="00EA02B2"/>
    <w:rsid w:val="00EA4F09"/>
    <w:rsid w:val="00EC5F65"/>
    <w:rsid w:val="00EE7993"/>
    <w:rsid w:val="00F05A43"/>
    <w:rsid w:val="00F338F8"/>
    <w:rsid w:val="00F43EE1"/>
    <w:rsid w:val="00FC2D1D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8A87E"/>
  <w15:docId w15:val="{B191EB05-83CB-4218-8B9F-49ADE0FF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HU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SOTHUN</dc:creator>
  <cp:lastModifiedBy>BAKC-OFFICE</cp:lastModifiedBy>
  <cp:revision>3</cp:revision>
  <cp:lastPrinted>2022-07-28T04:02:00Z</cp:lastPrinted>
  <dcterms:created xsi:type="dcterms:W3CDTF">2025-01-16T02:34:00Z</dcterms:created>
  <dcterms:modified xsi:type="dcterms:W3CDTF">2025-01-16T03:07:00Z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