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26F4" w14:textId="77777777" w:rsidR="00EE7993" w:rsidRPr="00B55036" w:rsidRDefault="00EE7993" w:rsidP="00EE7993">
      <w:pPr>
        <w:jc w:val="center"/>
        <w:rPr>
          <w:rFonts w:ascii="Khmer Muol" w:hAnsi="Khmer Muol" w:cs="Khmer Muol"/>
          <w:sz w:val="26"/>
          <w:szCs w:val="26"/>
        </w:rPr>
      </w:pPr>
      <w:r w:rsidRPr="00B55036">
        <w:rPr>
          <w:rFonts w:ascii="Khmer Muol" w:hAnsi="Khmer Muol" w:cs="Khmer Muol"/>
          <w:sz w:val="26"/>
          <w:szCs w:val="26"/>
          <w:cs/>
          <w:lang w:bidi="km-KH"/>
        </w:rPr>
        <w:t>ព្រះរាជាណាចក្រកម្ពុជា</w:t>
      </w:r>
    </w:p>
    <w:p w14:paraId="26013F86" w14:textId="77777777" w:rsidR="00EE7993" w:rsidRPr="00B55036" w:rsidRDefault="00EE7993" w:rsidP="00EE7993">
      <w:pPr>
        <w:jc w:val="center"/>
        <w:rPr>
          <w:rFonts w:ascii="Khmer Muol" w:hAnsi="Khmer Muol" w:cs="Khmer Muol"/>
          <w:sz w:val="26"/>
          <w:szCs w:val="26"/>
        </w:rPr>
      </w:pPr>
      <w:r w:rsidRPr="00B55036">
        <w:rPr>
          <w:rFonts w:ascii="Khmer Muol" w:hAnsi="Khmer Muol" w:cs="Khmer Muol"/>
          <w:sz w:val="26"/>
          <w:szCs w:val="26"/>
          <w:cs/>
          <w:lang w:bidi="km-KH"/>
        </w:rPr>
        <w:t>ជាតិ</w:t>
      </w:r>
      <w:r w:rsidRPr="00B55036">
        <w:rPr>
          <w:rFonts w:ascii="Khmer Muol" w:hAnsi="Khmer Muol" w:cs="Khmer Muol"/>
          <w:sz w:val="26"/>
          <w:szCs w:val="26"/>
        </w:rPr>
        <w:t xml:space="preserve"> </w:t>
      </w:r>
      <w:r w:rsidRPr="00B55036">
        <w:rPr>
          <w:rFonts w:ascii="Khmer Muol" w:hAnsi="Khmer Muol" w:cs="Khmer Muol"/>
          <w:sz w:val="26"/>
          <w:szCs w:val="26"/>
          <w:cs/>
          <w:lang w:bidi="km-KH"/>
        </w:rPr>
        <w:t>សាសនា</w:t>
      </w:r>
      <w:r w:rsidRPr="00B55036">
        <w:rPr>
          <w:rFonts w:ascii="Khmer Muol" w:hAnsi="Khmer Muol" w:cs="Khmer Muol"/>
          <w:sz w:val="26"/>
          <w:szCs w:val="26"/>
        </w:rPr>
        <w:t xml:space="preserve"> </w:t>
      </w:r>
      <w:r w:rsidRPr="00B55036">
        <w:rPr>
          <w:rFonts w:ascii="Khmer Muol" w:hAnsi="Khmer Muol" w:cs="Khmer Muol"/>
          <w:sz w:val="26"/>
          <w:szCs w:val="26"/>
          <w:cs/>
          <w:lang w:bidi="km-KH"/>
        </w:rPr>
        <w:t>ព្រះមហាក្សត្រ</w:t>
      </w:r>
    </w:p>
    <w:p w14:paraId="18EECC34" w14:textId="77777777" w:rsidR="008257A4" w:rsidRPr="00EE7993" w:rsidRDefault="00EE7993" w:rsidP="00EE7993">
      <w:pPr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14:paraId="1C1C962C" w14:textId="77777777" w:rsidR="008257A4" w:rsidRPr="009C7B94" w:rsidRDefault="008257A4" w:rsidP="00F338F8">
      <w:pPr>
        <w:jc w:val="center"/>
        <w:rPr>
          <w:rFonts w:ascii="Khmer Mool1" w:hAnsi="Khmer Mool1" w:cs="Khmer Mool1"/>
          <w:sz w:val="4"/>
          <w:szCs w:val="4"/>
          <w:lang w:val="ca-ES" w:bidi="km-KH"/>
        </w:rPr>
      </w:pPr>
    </w:p>
    <w:p w14:paraId="0FB9E111" w14:textId="5FB6A112" w:rsidR="008257A4" w:rsidRPr="00B55036" w:rsidRDefault="00F338F8" w:rsidP="00870A83">
      <w:pPr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 w:rsidRPr="00B55036">
        <w:rPr>
          <w:rFonts w:ascii="Khmer Muol" w:hAnsi="Khmer Muol" w:cs="Khmer Muol"/>
          <w:sz w:val="26"/>
          <w:szCs w:val="26"/>
          <w:cs/>
          <w:lang w:val="ca-ES" w:bidi="km-KH"/>
        </w:rPr>
        <w:t>ពាក្យស្នើសុំ</w:t>
      </w:r>
      <w:r w:rsidR="00EC42F0" w:rsidRPr="00B55036">
        <w:rPr>
          <w:rFonts w:ascii="Khmer Muol" w:hAnsi="Khmer Muol" w:cs="Khmer Muol"/>
          <w:sz w:val="26"/>
          <w:szCs w:val="26"/>
          <w:cs/>
          <w:lang w:val="ca-ES" w:bidi="km-KH"/>
        </w:rPr>
        <w:t>ចុះបញ្ជី</w:t>
      </w:r>
      <w:r w:rsidR="007251AD" w:rsidRPr="00B55036">
        <w:rPr>
          <w:rFonts w:ascii="Khmer Muol" w:hAnsi="Khmer Muol" w:cs="Khmer Muol"/>
          <w:sz w:val="26"/>
          <w:szCs w:val="26"/>
          <w:cs/>
          <w:lang w:val="ca-ES" w:bidi="km-KH"/>
        </w:rPr>
        <w:t>ការិយាល័យ</w:t>
      </w:r>
      <w:r w:rsidR="000B2BA9">
        <w:rPr>
          <w:rFonts w:ascii="Cambria" w:hAnsi="Cambria" w:cs="Khmer Muol" w:hint="cs"/>
          <w:sz w:val="26"/>
          <w:szCs w:val="26"/>
          <w:cs/>
          <w:lang w:val="ca-ES" w:bidi="km-KH"/>
        </w:rPr>
        <w:t>/ក្រុម/ក្រុមហ៊ុន</w:t>
      </w:r>
      <w:r w:rsidR="00D36470" w:rsidRPr="00B55036">
        <w:rPr>
          <w:rFonts w:ascii="Khmer Muol" w:hAnsi="Khmer Muol" w:cs="Khmer Muol"/>
          <w:sz w:val="26"/>
          <w:szCs w:val="26"/>
          <w:cs/>
          <w:lang w:val="ca-ES" w:bidi="km-KH"/>
        </w:rPr>
        <w:t>មេធាវី</w:t>
      </w:r>
      <w:r w:rsidR="008C481E">
        <w:rPr>
          <w:rFonts w:ascii="Khmer Muol" w:hAnsi="Khmer Muol" w:cs="Khmer Muol" w:hint="cs"/>
          <w:sz w:val="26"/>
          <w:szCs w:val="26"/>
          <w:cs/>
          <w:lang w:val="ca-ES" w:bidi="km-KH"/>
        </w:rPr>
        <w:t>(សាខា)</w:t>
      </w:r>
    </w:p>
    <w:p w14:paraId="68FBFCCD" w14:textId="75D10FCA" w:rsidR="00F338F8" w:rsidRPr="00013C25" w:rsidRDefault="00F338F8" w:rsidP="00B55036">
      <w:pPr>
        <w:tabs>
          <w:tab w:val="left" w:pos="900"/>
        </w:tabs>
        <w:spacing w:after="240"/>
        <w:jc w:val="both"/>
        <w:rPr>
          <w:rFonts w:ascii="Khmer OS Siemreap" w:hAnsi="Khmer OS Siemreap" w:cs="Khmer OS Siemreap"/>
          <w:spacing w:val="-8"/>
          <w:sz w:val="24"/>
          <w:szCs w:val="24"/>
          <w:rtl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="00352DFF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ខ្ញុំ</w:t>
      </w:r>
      <w:r w:rsidR="00EE7993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បាទ</w:t>
      </w:r>
      <w:r w:rsidR="00EC42F0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/នាងខ្ញុំ</w:t>
      </w:r>
      <w:r w:rsidR="00352DFF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ឈ្មោះ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</w:t>
      </w:r>
      <w:r w:rsidR="00EC42F0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</w:t>
      </w:r>
      <w:r w:rsidR="00352DFF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អក្សរឡាតាំង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</w:t>
      </w:r>
      <w:r w:rsidR="00EC42F0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</w:t>
      </w:r>
      <w:r w:rsidR="00352DFF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ជាសមាជិកគណៈមេធាវីនៃព្រះរាជាណាចក្រកម្ពុជា</w:t>
      </w:r>
      <w:r w:rsidR="00EE7993" w:rsidRPr="00013C25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="00352DFF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អត្តលេខ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8C481E">
        <w:rPr>
          <w:rFonts w:ascii="Khmer OS Siemreap" w:hAnsi="Khmer OS Siemreap" w:cs="Khmer OS Siemreap" w:hint="cs"/>
          <w:spacing w:val="-8"/>
          <w:sz w:val="24"/>
          <w:szCs w:val="24"/>
          <w:cs/>
          <w:lang w:val="ca-ES" w:bidi="km-KH"/>
        </w:rPr>
        <w:t xml:space="preserve"> ជាប្រធានការិយាល័យ/ក្រុម/ក្រុមហ៊ុនមេធាវីឈ្មោះ...........................</w:t>
      </w:r>
      <w:r w:rsidR="0029587A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មានអាសយដ្ឋាន</w:t>
      </w:r>
      <w:r w:rsidR="00352DFF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ស្ថិតនៅផ្ទះលេខ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</w:t>
      </w:r>
      <w:r w:rsidR="00352DFF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ផ្លូវលេខ</w:t>
      </w:r>
      <w:r w:rsidR="00EC42F0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.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</w:t>
      </w:r>
      <w:r w:rsidR="00EC42F0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​</w:t>
      </w:r>
      <w:r w:rsidR="0029587A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ក្រុមទី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</w:t>
      </w:r>
      <w:r w:rsidR="00EC42F0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</w:t>
      </w:r>
      <w:r w:rsidR="00352DFF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សង្កាត់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352DFF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រាជធានី</w:t>
      </w:r>
      <w:r w:rsidR="008C481E">
        <w:rPr>
          <w:rFonts w:ascii="Khmer OS Siemreap" w:hAnsi="Khmer OS Siemreap" w:cs="Khmer OS Siemreap" w:hint="cs"/>
          <w:spacing w:val="6"/>
          <w:sz w:val="24"/>
          <w:szCs w:val="24"/>
          <w:cs/>
          <w:lang w:val="ca-ES" w:bidi="km-KH"/>
        </w:rPr>
        <w:t>/ខេត្ត......</w:t>
      </w:r>
      <w:r w:rsidR="00352DFF" w:rsidRPr="00013C25"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  <w:t xml:space="preserve"> </w:t>
      </w:r>
      <w:r w:rsidR="00E228F3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ទូរស</w:t>
      </w:r>
      <w:r w:rsidR="00B41246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័</w:t>
      </w:r>
      <w:r w:rsidR="00E228F3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ព្ទលេខ</w:t>
      </w:r>
      <w:r w:rsidR="00352DFF" w:rsidRPr="00013C25"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  <w:t xml:space="preserve"> 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E228F3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អ៊ីម៉ែល</w:t>
      </w:r>
      <w:r w:rsidR="00352DFF" w:rsidRPr="00013C25">
        <w:rPr>
          <w:rFonts w:ascii="Khmer OS Siemreap" w:hAnsi="Khmer OS Siemreap" w:cs="Khmer OS Siemreap"/>
          <w:spacing w:val="6"/>
          <w:sz w:val="24"/>
          <w:szCs w:val="24"/>
        </w:rPr>
        <w:t xml:space="preserve"> 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352DFF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។</w:t>
      </w:r>
    </w:p>
    <w:p w14:paraId="261E2415" w14:textId="77777777" w:rsidR="00F338F8" w:rsidRPr="00B55036" w:rsidRDefault="00F338F8" w:rsidP="00F338F8">
      <w:pPr>
        <w:jc w:val="center"/>
        <w:rPr>
          <w:rFonts w:ascii="Khmer Muol" w:hAnsi="Khmer Muol" w:cs="Khmer Muol"/>
          <w:sz w:val="26"/>
          <w:szCs w:val="26"/>
          <w:lang w:val="ca-ES"/>
        </w:rPr>
      </w:pPr>
      <w:r w:rsidRPr="00B55036">
        <w:rPr>
          <w:rFonts w:ascii="Khmer Muol" w:hAnsi="Khmer Muol" w:cs="Khmer Muol"/>
          <w:sz w:val="26"/>
          <w:szCs w:val="26"/>
          <w:cs/>
          <w:lang w:val="ca-ES" w:bidi="km-KH"/>
        </w:rPr>
        <w:t>សូមគោរពជូន</w:t>
      </w:r>
    </w:p>
    <w:p w14:paraId="58B94344" w14:textId="0F5E472A" w:rsidR="008257A4" w:rsidRPr="00B55036" w:rsidRDefault="00872F99" w:rsidP="00B55036">
      <w:pPr>
        <w:spacing w:after="240"/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>
        <w:rPr>
          <w:rFonts w:ascii="Khmer Muol" w:hAnsi="Khmer Muol" w:cs="Khmer Muol" w:hint="cs"/>
          <w:sz w:val="26"/>
          <w:szCs w:val="26"/>
          <w:cs/>
          <w:lang w:val="ca-ES" w:bidi="km-KH"/>
        </w:rPr>
        <w:t>ឯកឧត្តម</w:t>
      </w:r>
      <w:r w:rsidR="00F338F8" w:rsidRPr="00B55036">
        <w:rPr>
          <w:rFonts w:ascii="Khmer Muol" w:hAnsi="Khmer Muol" w:cs="Khmer Muol"/>
          <w:sz w:val="26"/>
          <w:szCs w:val="26"/>
          <w:cs/>
          <w:lang w:val="ca-ES" w:bidi="km-KH"/>
        </w:rPr>
        <w:t>ប្រធានគណៈមេធាវីនៃព្រះរាជាណាចក្រកម្ពុជា</w:t>
      </w:r>
    </w:p>
    <w:p w14:paraId="565672ED" w14:textId="6E3C79D9" w:rsidR="00F338F8" w:rsidRPr="00013C25" w:rsidRDefault="00352DFF" w:rsidP="00B77AB4">
      <w:pPr>
        <w:rPr>
          <w:rFonts w:ascii="Khmer OS Siemreap" w:hAnsi="Khmer OS Siemreap" w:cs="Khmer OS Siemreap"/>
          <w:sz w:val="24"/>
          <w:szCs w:val="24"/>
          <w:lang w:val="ca-ES"/>
        </w:rPr>
      </w:pPr>
      <w:r w:rsidRPr="00B55036">
        <w:rPr>
          <w:rFonts w:ascii="Khmer Muol" w:hAnsi="Khmer Muol" w:cs="Khmer Muol"/>
          <w:sz w:val="24"/>
          <w:szCs w:val="24"/>
          <w:cs/>
          <w:lang w:val="ca-ES" w:bidi="km-KH"/>
        </w:rPr>
        <w:t>កម្មវត្ថុ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/>
          <w:sz w:val="24"/>
          <w:szCs w:val="24"/>
          <w:lang w:bidi="km-KH"/>
        </w:rPr>
        <w:t>:</w:t>
      </w:r>
      <w:r w:rsidR="00B77AB4">
        <w:rPr>
          <w:rFonts w:ascii="Khmer Mool1" w:hAnsi="Khmer Mool1" w:cs="Khmer Mool1"/>
          <w:sz w:val="24"/>
          <w:szCs w:val="24"/>
          <w:lang w:val="ca-ES"/>
        </w:rPr>
        <w:t xml:space="preserve"> </w:t>
      </w:r>
      <w:r w:rsidR="00F338F8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សំណើសុំ</w:t>
      </w:r>
      <w:r w:rsidR="00D36470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ចុះបញ្ជី</w:t>
      </w:r>
      <w:r w:rsidR="007251AD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ការិយាល័យ</w:t>
      </w:r>
      <w:r w:rsidR="000B2BA9">
        <w:rPr>
          <w:rFonts w:ascii="Khmer OS Siemreap" w:hAnsi="Khmer OS Siemreap" w:cs="Khmer OS Siemreap" w:hint="cs"/>
          <w:spacing w:val="6"/>
          <w:sz w:val="24"/>
          <w:szCs w:val="24"/>
          <w:cs/>
          <w:lang w:val="ca-ES" w:bidi="km-KH"/>
        </w:rPr>
        <w:t>/ក្រុម/ក្រុមហ៊ុន</w:t>
      </w:r>
      <w:r w:rsidR="00EA4F09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មេធាវី</w:t>
      </w:r>
      <w:r w:rsidR="008C481E">
        <w:rPr>
          <w:rFonts w:ascii="Khmer OS Siemreap" w:hAnsi="Khmer OS Siemreap" w:cs="Khmer OS Siemreap" w:hint="cs"/>
          <w:spacing w:val="6"/>
          <w:sz w:val="24"/>
          <w:szCs w:val="24"/>
          <w:cs/>
          <w:lang w:val="ca-ES" w:bidi="km-KH"/>
        </w:rPr>
        <w:t>(សាខា)</w:t>
      </w:r>
      <w:r w:rsidR="00EA4F09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។</w:t>
      </w:r>
    </w:p>
    <w:p w14:paraId="4EA57531" w14:textId="77777777" w:rsidR="001D0447" w:rsidRDefault="00F338F8" w:rsidP="001D0447">
      <w:pPr>
        <w:tabs>
          <w:tab w:val="left" w:pos="1080"/>
        </w:tabs>
        <w:ind w:left="851" w:hanging="851"/>
        <w:jc w:val="both"/>
        <w:rPr>
          <w:rFonts w:ascii="Khmer OS Siemreap" w:hAnsi="Khmer OS Siemreap" w:cs="Khmer OS Siemreap"/>
          <w:sz w:val="24"/>
          <w:szCs w:val="24"/>
          <w:lang w:val="ca-ES" w:bidi="km-KH"/>
        </w:rPr>
      </w:pPr>
      <w:r w:rsidRPr="00B55036">
        <w:rPr>
          <w:rFonts w:ascii="Khmer Muol" w:hAnsi="Khmer Muol" w:cs="Khmer Muol"/>
          <w:sz w:val="24"/>
          <w:szCs w:val="24"/>
          <w:cs/>
          <w:lang w:val="ca-ES" w:bidi="km-KH"/>
        </w:rPr>
        <w:t>យោង</w:t>
      </w:r>
      <w:r w:rsidR="008257A4">
        <w:rPr>
          <w:rFonts w:ascii="Khmer Mool1" w:hAnsi="Khmer Mool1" w:cs="Khmer Mool1"/>
          <w:sz w:val="24"/>
          <w:szCs w:val="24"/>
          <w:lang w:val="ca-ES" w:bidi="km-KH"/>
        </w:rPr>
        <w:t xml:space="preserve"> </w:t>
      </w:r>
      <w:r w:rsidR="008257A4">
        <w:rPr>
          <w:rFonts w:ascii="Khmer Mool1" w:hAnsi="Khmer Mool1" w:cs="Khmer Mool1"/>
          <w:sz w:val="24"/>
          <w:szCs w:val="24"/>
          <w:lang w:val="ca-ES" w:bidi="km-KH"/>
        </w:rPr>
        <w:tab/>
      </w:r>
      <w:r w:rsidR="00B77AB4">
        <w:rPr>
          <w:rFonts w:ascii="Khmer Mool1" w:hAnsi="Khmer Mool1" w:cs="Khmer Mool1"/>
          <w:sz w:val="24"/>
          <w:szCs w:val="24"/>
          <w:lang w:val="ca-ES" w:bidi="km-KH"/>
        </w:rPr>
        <w:t xml:space="preserve"> </w:t>
      </w:r>
      <w:r w:rsidR="00352DFF" w:rsidRPr="00EC42F0">
        <w:rPr>
          <w:rFonts w:ascii="Khmer Mool1" w:hAnsi="Khmer Mool1" w:cs="Khmer Mool1"/>
          <w:sz w:val="24"/>
          <w:szCs w:val="24"/>
          <w:lang w:val="ca-ES" w:bidi="km-KH"/>
        </w:rPr>
        <w:t>:</w:t>
      </w:r>
      <w:r w:rsidR="00B77AB4">
        <w:rPr>
          <w:rFonts w:ascii="Khmer Mool1" w:hAnsi="Khmer Mool1" w:cs="Khmer Mool1"/>
          <w:sz w:val="24"/>
          <w:szCs w:val="24"/>
          <w:lang w:val="ca-ES" w:bidi="km-KH"/>
        </w:rPr>
        <w:t xml:space="preserve"> </w:t>
      </w:r>
      <w:r w:rsidR="00352DFF" w:rsidRPr="00013C25">
        <w:rPr>
          <w:rFonts w:ascii="Khmer OS Siemreap" w:hAnsi="Khmer OS Siemreap" w:cs="Khmer OS Siemreap"/>
          <w:sz w:val="24"/>
          <w:szCs w:val="24"/>
          <w:lang w:val="ca-ES"/>
        </w:rPr>
        <w:t>-</w:t>
      </w:r>
      <w:r w:rsidR="00B77AB4" w:rsidRPr="00013C25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Pr="001D0447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សេចក្តីសម្រេចលេខ ០៣៩/សសគម/១៥ ចុះថ្ងៃទី</w:t>
      </w:r>
      <w:r w:rsidR="0046451E" w:rsidRPr="001D0447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២៦ ខែកុម្ភៈ ឆ្នាំ</w:t>
      </w:r>
      <w:r w:rsidRPr="001D0447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 xml:space="preserve">២០១៥ </w:t>
      </w:r>
      <w:r w:rsidR="00D36470" w:rsidRPr="001D0447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ស្តីពីការផ្តល់វិញ្ញា​បន</w:t>
      </w:r>
      <w:r w:rsidR="001D0447" w:rsidRPr="001D0447">
        <w:rPr>
          <w:rFonts w:ascii="Khmer OS Siemreap" w:hAnsi="Khmer OS Siemreap" w:cs="Khmer OS Siemreap" w:hint="cs"/>
          <w:spacing w:val="-8"/>
          <w:sz w:val="24"/>
          <w:szCs w:val="24"/>
          <w:cs/>
          <w:lang w:val="ca-ES" w:bidi="km-KH"/>
        </w:rPr>
        <w:t>ប</w:t>
      </w:r>
      <w:r w:rsidR="00D36470" w:rsidRPr="001D0447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ត្រ</w:t>
      </w:r>
      <w:r w:rsidR="001D0447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</w:t>
      </w:r>
      <w:r w:rsidR="00D36470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</w:t>
      </w:r>
    </w:p>
    <w:p w14:paraId="4D83C52A" w14:textId="512E2359" w:rsidR="00F338F8" w:rsidRPr="001D0447" w:rsidRDefault="001D0447" w:rsidP="001D0447">
      <w:pPr>
        <w:tabs>
          <w:tab w:val="left" w:pos="1260"/>
        </w:tabs>
        <w:ind w:left="851" w:hanging="851"/>
        <w:jc w:val="both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D36470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ប្រកប</w:t>
      </w:r>
      <w:r w:rsidR="00EC42F0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​​</w:t>
      </w:r>
      <w:r w:rsidR="00D36470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វិជ្ជាជីវៈមេធាវី និងការចុះបញ្ជីការិយាល័យវិជ្ជាជីវៈមេធាវី</w:t>
      </w:r>
      <w:r w:rsidR="00F338F8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។</w:t>
      </w:r>
    </w:p>
    <w:p w14:paraId="532FB8A5" w14:textId="577114C9" w:rsidR="00504D8F" w:rsidRPr="00601A7D" w:rsidRDefault="00497A5D" w:rsidP="001E66A4">
      <w:pPr>
        <w:pStyle w:val="ListParagraph"/>
        <w:numPr>
          <w:ilvl w:val="0"/>
          <w:numId w:val="4"/>
        </w:numPr>
        <w:tabs>
          <w:tab w:val="left" w:pos="1080"/>
        </w:tabs>
        <w:ind w:left="1260" w:hanging="180"/>
        <w:jc w:val="both"/>
        <w:rPr>
          <w:rFonts w:ascii="Khmer OS Siemreap" w:hAnsi="Khmer OS Siemreap" w:cs="Khmer OS Siemreap"/>
          <w:spacing w:val="-10"/>
          <w:sz w:val="24"/>
          <w:szCs w:val="24"/>
          <w:lang w:val="ca-ES" w:bidi="km-KH"/>
        </w:rPr>
      </w:pPr>
      <w:r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សេចក្តីសម្រេចលេខ ១៤១</w:t>
      </w:r>
      <w:r w:rsidR="00D36470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/សសគម/១៥ ចុះថ្ងៃទី</w:t>
      </w:r>
      <w:r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២២ ខែឧសភា</w:t>
      </w:r>
      <w:r w:rsidR="00D36470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ឆ្នាំ២០១៥ ស្តីពីការ</w:t>
      </w:r>
      <w:r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កែសម្រួល​</w:t>
      </w:r>
      <w:r w:rsidRPr="00601A7D">
        <w:rPr>
          <w:rFonts w:ascii="Khmer OS Siemreap" w:hAnsi="Khmer OS Siemreap" w:cs="Khmer OS Siemreap"/>
          <w:spacing w:val="-10"/>
          <w:sz w:val="24"/>
          <w:szCs w:val="24"/>
          <w:cs/>
          <w:lang w:val="ca-ES" w:bidi="km-KH"/>
        </w:rPr>
        <w:t>សេចក្តីសម្រេចស្តីពី</w:t>
      </w:r>
      <w:r w:rsidR="00D36470" w:rsidRPr="00601A7D">
        <w:rPr>
          <w:rFonts w:ascii="Khmer OS Siemreap" w:hAnsi="Khmer OS Siemreap" w:cs="Khmer OS Siemreap"/>
          <w:spacing w:val="-10"/>
          <w:sz w:val="24"/>
          <w:szCs w:val="24"/>
          <w:cs/>
          <w:lang w:val="ca-ES" w:bidi="km-KH"/>
        </w:rPr>
        <w:t>ផ្តល់វិញ្ញា​បន</w:t>
      </w:r>
      <w:r w:rsidRPr="00601A7D">
        <w:rPr>
          <w:rFonts w:ascii="Khmer OS Siemreap" w:hAnsi="Khmer OS Siemreap" w:cs="Khmer OS Siemreap"/>
          <w:spacing w:val="-10"/>
          <w:sz w:val="24"/>
          <w:szCs w:val="24"/>
          <w:cs/>
          <w:lang w:val="ca-ES" w:bidi="km-KH"/>
        </w:rPr>
        <w:t>​</w:t>
      </w:r>
      <w:r w:rsidR="00D36470" w:rsidRPr="00601A7D">
        <w:rPr>
          <w:rFonts w:ascii="Khmer OS Siemreap" w:hAnsi="Khmer OS Siemreap" w:cs="Khmer OS Siemreap"/>
          <w:spacing w:val="-10"/>
          <w:sz w:val="24"/>
          <w:szCs w:val="24"/>
          <w:cs/>
          <w:lang w:val="ca-ES" w:bidi="km-KH"/>
        </w:rPr>
        <w:t>បត្រ</w:t>
      </w:r>
      <w:r w:rsidRPr="00601A7D">
        <w:rPr>
          <w:rFonts w:ascii="Khmer OS Siemreap" w:hAnsi="Khmer OS Siemreap" w:cs="Khmer OS Siemreap"/>
          <w:spacing w:val="-10"/>
          <w:sz w:val="24"/>
          <w:szCs w:val="24"/>
          <w:cs/>
          <w:lang w:val="ca-ES" w:bidi="km-KH"/>
        </w:rPr>
        <w:t>​</w:t>
      </w:r>
      <w:r w:rsidR="00D36470" w:rsidRPr="00601A7D">
        <w:rPr>
          <w:rFonts w:ascii="Khmer OS Siemreap" w:hAnsi="Khmer OS Siemreap" w:cs="Khmer OS Siemreap"/>
          <w:spacing w:val="-10"/>
          <w:sz w:val="24"/>
          <w:szCs w:val="24"/>
          <w:cs/>
          <w:lang w:val="ca-ES" w:bidi="km-KH"/>
        </w:rPr>
        <w:t>​ប្រកបវិជ្ជាជីវៈមេធាវី និងការចុះបញ្ជីការិយាល័យវិជ្ជាជីវៈមេធាវី។</w:t>
      </w:r>
    </w:p>
    <w:p w14:paraId="68CB6A5B" w14:textId="4F38920C" w:rsidR="0046451E" w:rsidRPr="00870A83" w:rsidRDefault="00EC42F0" w:rsidP="00870A83">
      <w:pPr>
        <w:ind w:firstLine="993"/>
        <w:jc w:val="both"/>
        <w:rPr>
          <w:rFonts w:ascii="Khmer Chrieng1" w:hAnsi="Khmer Chrieng1" w:cs="Khmer Chrieng1"/>
          <w:sz w:val="24"/>
          <w:szCs w:val="24"/>
          <w:rtl/>
          <w:cs/>
          <w:lang w:bidi="km-KH"/>
        </w:rPr>
      </w:pPr>
      <w:r w:rsidRPr="00C503E4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តបតាម</w:t>
      </w:r>
      <w:r w:rsidR="00504D8F" w:rsidRPr="00C503E4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កម្មវត្ថុនិងយោងខាងលើ </w:t>
      </w:r>
      <w:r w:rsidR="007251AD" w:rsidRPr="00C503E4">
        <w:rPr>
          <w:rFonts w:ascii="Khmer OS Siemreap" w:hAnsi="Khmer OS Siemreap" w:cs="Khmer OS Siemreap"/>
          <w:spacing w:val="6"/>
          <w:sz w:val="24"/>
          <w:szCs w:val="24"/>
          <w:cs/>
          <w:lang w:bidi="km-KH"/>
        </w:rPr>
        <w:t>ខ្ញុំបាទ</w:t>
      </w:r>
      <w:r w:rsidR="005D3188" w:rsidRPr="00C503E4">
        <w:rPr>
          <w:rFonts w:ascii="Khmer OS Siemreap" w:hAnsi="Khmer OS Siemreap" w:cs="Khmer OS Siemreap"/>
          <w:spacing w:val="6"/>
          <w:sz w:val="24"/>
          <w:szCs w:val="24"/>
          <w:cs/>
          <w:lang w:bidi="km-KH"/>
        </w:rPr>
        <w:t>/នាងខ្ញុំ</w:t>
      </w:r>
      <w:r w:rsidR="007251AD" w:rsidRPr="00C503E4">
        <w:rPr>
          <w:rFonts w:ascii="Khmer OS Siemreap" w:hAnsi="Khmer OS Siemreap" w:cs="Khmer OS Siemreap"/>
          <w:spacing w:val="6"/>
          <w:sz w:val="24"/>
          <w:szCs w:val="24"/>
          <w:cs/>
          <w:lang w:bidi="km-KH"/>
        </w:rPr>
        <w:t>មានកិត្ដិយសសូ</w:t>
      </w:r>
      <w:r w:rsidR="005D3188" w:rsidRPr="00C503E4">
        <w:rPr>
          <w:rFonts w:ascii="Khmer OS Siemreap" w:hAnsi="Khmer OS Siemreap" w:cs="Khmer OS Siemreap"/>
          <w:spacing w:val="6"/>
          <w:sz w:val="24"/>
          <w:szCs w:val="24"/>
          <w:cs/>
          <w:lang w:bidi="km-KH"/>
        </w:rPr>
        <w:t>មជំរាបជូន</w:t>
      </w:r>
      <w:r w:rsidR="005D3188" w:rsidRPr="00C503E4">
        <w:rPr>
          <w:rFonts w:ascii="Khmer Chrieng1" w:hAnsi="Khmer Chrieng1" w:cs="Khmer Chrieng1" w:hint="cs"/>
          <w:spacing w:val="6"/>
          <w:sz w:val="24"/>
          <w:szCs w:val="24"/>
          <w:cs/>
          <w:lang w:bidi="km-KH"/>
        </w:rPr>
        <w:t xml:space="preserve"> </w:t>
      </w:r>
      <w:r w:rsidR="001E66A4" w:rsidRPr="00C503E4">
        <w:rPr>
          <w:rFonts w:ascii="Khmer Muol" w:hAnsi="Khmer Muol" w:cs="Khmer Muol"/>
          <w:spacing w:val="6"/>
          <w:sz w:val="24"/>
          <w:szCs w:val="24"/>
          <w:cs/>
          <w:lang w:bidi="km-KH"/>
        </w:rPr>
        <w:t>ឯកឧត្តម</w:t>
      </w:r>
      <w:r w:rsidR="005D3188" w:rsidRPr="00C503E4">
        <w:rPr>
          <w:rFonts w:ascii="Khmer Muol" w:hAnsi="Khmer Muol" w:cs="Khmer Muol"/>
          <w:spacing w:val="6"/>
          <w:sz w:val="24"/>
          <w:szCs w:val="24"/>
          <w:cs/>
          <w:lang w:bidi="km-KH"/>
        </w:rPr>
        <w:t>ប្រធាន</w:t>
      </w:r>
      <w:r w:rsidR="005D3188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5D3188" w:rsidRPr="000B2BA9">
        <w:rPr>
          <w:rFonts w:ascii="Khmer OS Siemreap" w:hAnsi="Khmer OS Siemreap" w:cs="Khmer OS Siemreap"/>
          <w:spacing w:val="10"/>
          <w:sz w:val="24"/>
          <w:szCs w:val="24"/>
          <w:cs/>
          <w:lang w:bidi="km-KH"/>
        </w:rPr>
        <w:t>មេត្ដាជ្រាបថា</w:t>
      </w:r>
      <w:r w:rsidR="00601A7D" w:rsidRPr="000B2BA9">
        <w:rPr>
          <w:rFonts w:ascii="Khmer OS Siemreap" w:hAnsi="Khmer OS Siemreap" w:cs="Khmer OS Siemreap" w:hint="cs"/>
          <w:spacing w:val="10"/>
          <w:sz w:val="24"/>
          <w:szCs w:val="24"/>
          <w:cs/>
          <w:lang w:bidi="km-KH"/>
        </w:rPr>
        <w:t>៖</w:t>
      </w:r>
      <w:r w:rsidR="005D3188" w:rsidRPr="000B2BA9">
        <w:rPr>
          <w:rFonts w:ascii="Khmer OS Siemreap" w:hAnsi="Khmer OS Siemreap" w:cs="Khmer OS Siemreap"/>
          <w:spacing w:val="10"/>
          <w:sz w:val="24"/>
          <w:szCs w:val="24"/>
          <w:cs/>
          <w:lang w:bidi="km-KH"/>
        </w:rPr>
        <w:t xml:space="preserve"> </w:t>
      </w:r>
      <w:r w:rsidR="007251AD" w:rsidRPr="000B2BA9">
        <w:rPr>
          <w:rFonts w:ascii="Khmer OS Siemreap" w:hAnsi="Khmer OS Siemreap" w:cs="Khmer OS Siemreap"/>
          <w:spacing w:val="10"/>
          <w:sz w:val="24"/>
          <w:szCs w:val="24"/>
          <w:cs/>
          <w:lang w:bidi="km-KH"/>
        </w:rPr>
        <w:t>ខ្ញុំបាទ</w:t>
      </w:r>
      <w:r w:rsidR="005D3188" w:rsidRPr="000B2BA9">
        <w:rPr>
          <w:rFonts w:ascii="Khmer OS Siemreap" w:hAnsi="Khmer OS Siemreap" w:cs="Khmer OS Siemreap"/>
          <w:spacing w:val="10"/>
          <w:sz w:val="24"/>
          <w:szCs w:val="24"/>
          <w:cs/>
          <w:lang w:bidi="km-KH"/>
        </w:rPr>
        <w:t>/នាងខ្ញុំស្នើសុំ</w:t>
      </w:r>
      <w:r w:rsidR="007251AD" w:rsidRPr="000B2BA9">
        <w:rPr>
          <w:rFonts w:ascii="Khmer OS Siemreap" w:hAnsi="Khmer OS Siemreap" w:cs="Khmer OS Siemreap"/>
          <w:spacing w:val="10"/>
          <w:sz w:val="24"/>
          <w:szCs w:val="24"/>
          <w:cs/>
          <w:lang w:bidi="km-KH"/>
        </w:rPr>
        <w:t>បើក</w:t>
      </w:r>
      <w:r w:rsidR="008C481E">
        <w:rPr>
          <w:rFonts w:ascii="Khmer OS Siemreap" w:hAnsi="Khmer OS Siemreap" w:cs="Khmer OS Siemreap" w:hint="cs"/>
          <w:spacing w:val="10"/>
          <w:sz w:val="24"/>
          <w:szCs w:val="24"/>
          <w:cs/>
          <w:lang w:bidi="km-KH"/>
        </w:rPr>
        <w:t>សាខា</w:t>
      </w:r>
      <w:r w:rsidR="000B2BA9" w:rsidRPr="000B2BA9">
        <w:rPr>
          <w:rFonts w:ascii="Khmer OS Siemreap" w:hAnsi="Khmer OS Siemreap" w:cs="Khmer OS Siemreap"/>
          <w:spacing w:val="10"/>
          <w:sz w:val="24"/>
          <w:szCs w:val="24"/>
          <w:cs/>
          <w:lang w:val="ca-ES" w:bidi="km-KH"/>
        </w:rPr>
        <w:t>ការិយាល័យ</w:t>
      </w:r>
      <w:r w:rsidR="000B2BA9" w:rsidRPr="000B2BA9">
        <w:rPr>
          <w:rFonts w:ascii="Khmer OS Siemreap" w:hAnsi="Khmer OS Siemreap" w:cs="Khmer OS Siemreap" w:hint="cs"/>
          <w:spacing w:val="10"/>
          <w:sz w:val="24"/>
          <w:szCs w:val="24"/>
          <w:cs/>
          <w:lang w:val="ca-ES" w:bidi="km-KH"/>
        </w:rPr>
        <w:t>/ក្រុម/ក្រុមហ៊ុន</w:t>
      </w:r>
      <w:r w:rsidR="007251AD" w:rsidRPr="000B2BA9">
        <w:rPr>
          <w:rFonts w:ascii="Khmer OS Siemreap" w:hAnsi="Khmer OS Siemreap" w:cs="Khmer OS Siemreap"/>
          <w:spacing w:val="10"/>
          <w:sz w:val="24"/>
          <w:szCs w:val="24"/>
          <w:cs/>
          <w:lang w:bidi="km-KH"/>
        </w:rPr>
        <w:t>មេធាវីមួយដែលមានឈ្មោះថា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</w:t>
      </w:r>
      <w:r w:rsidR="000B2BA9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</w:t>
      </w:r>
      <w:r w:rsidR="000B2BA9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</w:t>
      </w:r>
      <w:r w:rsidR="005D3188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</w:t>
      </w:r>
      <w:r w:rsidR="000B2BA9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....................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</w:t>
      </w:r>
      <w:r w:rsidR="007251AD" w:rsidRPr="007251AD">
        <w:rPr>
          <w:rFonts w:ascii="Khmer Mool1" w:hAnsi="Khmer Mool1" w:cs="Khmer Mool1" w:hint="cs"/>
          <w:sz w:val="24"/>
          <w:szCs w:val="24"/>
          <w:cs/>
          <w:lang w:bidi="km-KH"/>
        </w:rPr>
        <w:t xml:space="preserve"> </w:t>
      </w:r>
      <w:r w:rsidR="007251AD" w:rsidRPr="007251AD">
        <w:rPr>
          <w:rFonts w:ascii="Khmer Mool1" w:hAnsi="Khmer Mool1" w:cs="Khmer Mool1" w:hint="cs"/>
          <w:cs/>
          <w:lang w:bidi="km-KH"/>
        </w:rPr>
        <w:t xml:space="preserve"> </w:t>
      </w:r>
      <w:r w:rsidR="007251AD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មានអក្សរកាត់ </w:t>
      </w:r>
      <w:r w:rsidR="000B2BA9">
        <w:rPr>
          <w:rFonts w:ascii="Khmer OS Siemreap" w:hAnsi="Khmer OS Siemreap" w:cs="Khmer OS Siemreap"/>
          <w:sz w:val="24"/>
          <w:szCs w:val="24"/>
          <w:lang w:bidi="km-KH"/>
        </w:rPr>
        <w:t>“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</w:t>
      </w:r>
      <w:r w:rsidR="005D3188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</w:t>
      </w:r>
      <w:r w:rsidR="000B2BA9">
        <w:rPr>
          <w:rFonts w:ascii="Khmer OS Siemreap" w:hAnsi="Khmer OS Siemreap" w:cs="Khmer OS Siemreap" w:hint="cs"/>
          <w:spacing w:val="-8"/>
          <w:sz w:val="24"/>
          <w:szCs w:val="24"/>
          <w:cs/>
          <w:lang w:val="ca-ES" w:bidi="km-KH"/>
        </w:rPr>
        <w:t>.</w:t>
      </w:r>
      <w:r w:rsidR="005D3188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</w:t>
      </w:r>
      <w:r w:rsidR="000B2BA9">
        <w:rPr>
          <w:rFonts w:ascii="Khmer OS Siemreap" w:hAnsi="Khmer OS Siemreap" w:cs="Khmer OS Siemreap" w:hint="cs"/>
          <w:spacing w:val="-8"/>
          <w:sz w:val="24"/>
          <w:szCs w:val="24"/>
          <w:cs/>
          <w:lang w:val="ca-ES" w:bidi="km-KH"/>
        </w:rPr>
        <w:t>........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</w:t>
      </w:r>
      <w:r w:rsidR="000B2BA9">
        <w:rPr>
          <w:rFonts w:ascii="Khmer OS Siemreap" w:hAnsi="Khmer OS Siemreap" w:cs="Khmer OS Siemreap"/>
          <w:spacing w:val="-8"/>
          <w:sz w:val="24"/>
          <w:szCs w:val="24"/>
          <w:lang w:val="ca-ES" w:bidi="km-KH"/>
        </w:rPr>
        <w:t>”</w:t>
      </w:r>
      <w:r w:rsidR="007251AD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 និងឈ្មោះសរសេរជាភាសាអង់គ្លេស</w:t>
      </w:r>
      <w:r w:rsidR="007251AD" w:rsidRPr="007251AD">
        <w:rPr>
          <w:rFonts w:ascii="Limon R1" w:hAnsi="Limon R1"/>
          <w:sz w:val="46"/>
          <w:szCs w:val="46"/>
        </w:rPr>
        <w:t xml:space="preserve"> </w:t>
      </w:r>
      <w:r w:rsidR="00504D8F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</w:t>
      </w:r>
      <w:r w:rsidR="000B2BA9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</w:t>
      </w:r>
      <w:r w:rsidR="000B2BA9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</w:t>
      </w:r>
      <w:r w:rsidR="005D3188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</w:t>
      </w:r>
      <w:r w:rsidR="005D3188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</w:t>
      </w:r>
      <w:r w:rsidR="00504D8F">
        <w:rPr>
          <w:rFonts w:ascii="Khmer Mool1" w:hAnsi="Khmer Mool1" w:cs="Khmer Mool1" w:hint="cs"/>
          <w:cs/>
          <w:lang w:bidi="km-KH"/>
        </w:rPr>
        <w:t xml:space="preserve"> </w:t>
      </w:r>
      <w:r w:rsidR="007251AD" w:rsidRPr="007251AD">
        <w:rPr>
          <w:sz w:val="28"/>
          <w:szCs w:val="28"/>
        </w:rPr>
        <w:t xml:space="preserve"> </w:t>
      </w:r>
      <w:r w:rsidR="007251AD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>និងអក្សរកាត់</w:t>
      </w:r>
      <w:r w:rsidR="007251AD" w:rsidRPr="00013C25">
        <w:rPr>
          <w:rFonts w:ascii="Khmer OS Siemreap" w:hAnsi="Khmer OS Siemreap" w:cs="Khmer OS Siemreap"/>
          <w:sz w:val="24"/>
          <w:szCs w:val="24"/>
        </w:rPr>
        <w:t xml:space="preserve"> </w:t>
      </w:r>
      <w:r w:rsidR="002F47F1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  </w:t>
      </w:r>
      <w:r w:rsidR="00504D8F" w:rsidRPr="00013C25">
        <w:rPr>
          <w:rFonts w:ascii="Khmer OS Siemreap" w:hAnsi="Khmer OS Siemreap" w:cs="Khmer OS Siemreap"/>
          <w:sz w:val="24"/>
          <w:szCs w:val="24"/>
        </w:rPr>
        <w:t>“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</w:t>
      </w:r>
      <w:r w:rsidR="005D3188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</w:t>
      </w:r>
      <w:r w:rsidR="00504D8F" w:rsidRPr="00013C25">
        <w:rPr>
          <w:rFonts w:ascii="Khmer OS Siemreap" w:hAnsi="Khmer OS Siemreap" w:cs="Khmer OS Siemreap"/>
          <w:b/>
          <w:bCs/>
          <w:sz w:val="24"/>
          <w:szCs w:val="24"/>
        </w:rPr>
        <w:t xml:space="preserve"> </w:t>
      </w:r>
      <w:r w:rsidR="00504D8F" w:rsidRPr="00013C25">
        <w:rPr>
          <w:rFonts w:ascii="Khmer OS Siemreap" w:hAnsi="Khmer OS Siemreap" w:cs="Khmer OS Siemreap"/>
          <w:sz w:val="24"/>
          <w:szCs w:val="24"/>
        </w:rPr>
        <w:t>”</w:t>
      </w:r>
      <w:r w:rsidR="00504D8F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="007251AD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>ទីតាំង</w:t>
      </w:r>
      <w:r w:rsidR="005D3188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>ការិយាល័យ</w:t>
      </w:r>
      <w:r w:rsidR="007251AD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>ស្ថិតនៅផ្ទះលេខ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504D8F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ផ្លូវលេខ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5D3188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ក្រុមទី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504D8F" w:rsidRPr="00013C25">
        <w:rPr>
          <w:rFonts w:ascii="Khmer OS Siemreap" w:hAnsi="Khmer OS Siemreap" w:cs="Khmer OS Siemreap"/>
          <w:spacing w:val="6"/>
          <w:sz w:val="24"/>
          <w:szCs w:val="24"/>
          <w:lang w:val="ca-ES"/>
        </w:rPr>
        <w:t xml:space="preserve"> </w:t>
      </w:r>
      <w:r w:rsidR="00504D8F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សង្កាត់</w:t>
      </w:r>
      <w:r w:rsidR="005D3188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</w:t>
      </w:r>
      <w:r w:rsidR="00504D8F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ខណ្ឌ​</w:t>
      </w:r>
      <w:r w:rsidR="005D3188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</w:t>
      </w:r>
      <w:r w:rsidR="00504D8F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រាជធានី</w:t>
      </w:r>
      <w:r w:rsidR="005D3188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/ខេត្ត......................</w:t>
      </w:r>
      <w:r w:rsidR="00504D8F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 </w:t>
      </w:r>
      <w:r w:rsidR="007251AD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>ដើម្បីសកម្មភាពបំរើសេវាផ្នែកច្បាប់ទូទៅជូនអតិថិជនដោយយក</w:t>
      </w:r>
      <w:r w:rsidR="00DE07A1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>កម្រៃ</w:t>
      </w:r>
      <w:r w:rsidR="007251AD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>។</w:t>
      </w:r>
    </w:p>
    <w:p w14:paraId="5EBC0BC9" w14:textId="20CA67FB" w:rsidR="008D24B5" w:rsidRPr="00870A83" w:rsidRDefault="008D24B5" w:rsidP="00870A83">
      <w:pPr>
        <w:tabs>
          <w:tab w:val="left" w:pos="900"/>
        </w:tabs>
        <w:jc w:val="both"/>
        <w:rPr>
          <w:rFonts w:ascii="Khmer Chrieng1" w:hAnsi="Khmer Chrieng1" w:cs="Khmer Chrieng1"/>
          <w:sz w:val="24"/>
          <w:szCs w:val="24"/>
          <w:rtl/>
          <w:cs/>
          <w:lang w:val="ca-ES" w:bidi="km-KH"/>
        </w:rPr>
      </w:pPr>
      <w:r w:rsidRPr="005D3188">
        <w:rPr>
          <w:rFonts w:ascii="Khmer Chrieng1" w:hAnsi="Khmer Chrieng1" w:cs="Khmer Chrieng1"/>
          <w:spacing w:val="-4"/>
          <w:sz w:val="24"/>
          <w:szCs w:val="24"/>
          <w:cs/>
          <w:lang w:val="ca-ES" w:bidi="km-KH"/>
        </w:rPr>
        <w:tab/>
      </w:r>
      <w:r w:rsidR="005D3188"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អាស្រ័យដូចបានគោរពជម្រាបជូន</w:t>
      </w:r>
      <w:r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ខាងលើ សូម</w:t>
      </w:r>
      <w:r w:rsidR="005D3188" w:rsidRPr="005D3188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 xml:space="preserve"> </w:t>
      </w:r>
      <w:r w:rsidR="00C503E4">
        <w:rPr>
          <w:rFonts w:ascii="Khmer Muol" w:hAnsi="Khmer Muol" w:cs="Khmer Muol" w:hint="cs"/>
          <w:spacing w:val="-4"/>
          <w:sz w:val="24"/>
          <w:szCs w:val="24"/>
          <w:cs/>
          <w:lang w:val="ca-ES" w:bidi="km-KH"/>
        </w:rPr>
        <w:t>ឯកឧត្តមប្រធាន</w:t>
      </w:r>
      <w:r w:rsidR="005D3188" w:rsidRPr="005D3188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 xml:space="preserve"> ​</w:t>
      </w:r>
      <w:r w:rsidR="005D3188"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មេត្តាពិនិត្យនិងសម្រ</w:t>
      </w:r>
      <w:r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ច</w:t>
      </w:r>
      <w:r w:rsidR="00497A5D"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ចុះ​បញ្ជី​</w:t>
      </w:r>
      <w:r w:rsidR="008257A4"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 xml:space="preserve"> </w:t>
      </w:r>
      <w:r w:rsidR="005D3188"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កា</w:t>
      </w:r>
      <w:r w:rsidR="002F47F1"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រិយាល័</w:t>
      </w:r>
      <w:r w:rsidR="005D3188"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​</w:t>
      </w:r>
      <w:r w:rsidR="002F47F1"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យ</w:t>
      </w:r>
      <w:r w:rsidR="005D3188"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​​</w:t>
      </w:r>
      <w:r w:rsidR="00497A5D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មេធាវីរបស់</w:t>
      </w:r>
      <w:r w:rsidR="002F47F1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ខ្ញុំបាទ</w:t>
      </w:r>
      <w:r w:rsidR="005D3188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/នាងខ្ញុំ</w:t>
      </w:r>
      <w:r w:rsidR="002F47F1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</w:t>
      </w:r>
      <w:r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ដោយក្តីអនុគ្រោះ។</w:t>
      </w:r>
    </w:p>
    <w:p w14:paraId="6F1CF8FB" w14:textId="585675E8" w:rsidR="008D24B5" w:rsidRPr="00013C25" w:rsidRDefault="008D24B5" w:rsidP="008D24B5">
      <w:pPr>
        <w:tabs>
          <w:tab w:val="left" w:pos="900"/>
        </w:tabs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70A83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 w:rsidR="008257A4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សូម</w:t>
      </w:r>
      <w:r w:rsidR="00870A83" w:rsidRPr="00870A83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 xml:space="preserve"> </w:t>
      </w:r>
      <w:r w:rsidR="00C503E4">
        <w:rPr>
          <w:rFonts w:ascii="Khmer Muol" w:hAnsi="Khmer Muol" w:cs="Khmer Muol" w:hint="cs"/>
          <w:spacing w:val="-4"/>
          <w:sz w:val="24"/>
          <w:szCs w:val="24"/>
          <w:cs/>
          <w:lang w:val="ca-ES" w:bidi="km-KH"/>
        </w:rPr>
        <w:t>ឯកឧត្តមប្រធាន</w:t>
      </w:r>
      <w:r w:rsidRPr="00870A83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 xml:space="preserve"> </w:t>
      </w:r>
      <w:r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មេត្តាទទួលនូការគោរពដ៏ខ្ពង់ខ្ពស់អំពីខ្ញុំបាទ។</w:t>
      </w:r>
    </w:p>
    <w:p w14:paraId="4588A2A7" w14:textId="54A69FFD" w:rsidR="008D24B5" w:rsidRPr="00C503E4" w:rsidRDefault="000B2BA9" w:rsidP="008257A4">
      <w:pPr>
        <w:tabs>
          <w:tab w:val="left" w:pos="900"/>
        </w:tabs>
        <w:jc w:val="right"/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noProof/>
          <w:spacing w:val="6"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A7D48B" wp14:editId="58DFE470">
                <wp:simplePos x="0" y="0"/>
                <wp:positionH relativeFrom="column">
                  <wp:posOffset>-88265</wp:posOffset>
                </wp:positionH>
                <wp:positionV relativeFrom="paragraph">
                  <wp:posOffset>278212</wp:posOffset>
                </wp:positionV>
                <wp:extent cx="3962400" cy="2009869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009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C197C" w14:textId="77777777" w:rsidR="008D24B5" w:rsidRPr="00C503E4" w:rsidRDefault="008D24B5" w:rsidP="0098257D">
                            <w:pPr>
                              <w:spacing w:line="216" w:lineRule="auto"/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  <w:tab/>
                            </w:r>
                            <w:r w:rsidRPr="00C503E4"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សូមជូនភ្ជាប់មកជាមួយ៖</w:t>
                            </w:r>
                          </w:p>
                          <w:p w14:paraId="3E46A2AD" w14:textId="19126B32" w:rsidR="00C81B33" w:rsidRDefault="0098257D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-</w:t>
                            </w:r>
                            <w:r w:rsidR="00C81B33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លិខិតបញ្ជាក់ព័ត៌មាន</w:t>
                            </w:r>
                          </w:p>
                          <w:p w14:paraId="025ED945" w14:textId="38985B32" w:rsidR="008C481E" w:rsidRPr="0039457B" w:rsidRDefault="008C481E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-លិខិតចាត់តាំងអ្នកប្រចាំការ</w:t>
                            </w:r>
                          </w:p>
                          <w:p w14:paraId="489A6FCE" w14:textId="36DB9932" w:rsidR="004164E3" w:rsidRPr="0039457B" w:rsidRDefault="00C81B33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  <w:t>-</w:t>
                            </w:r>
                            <w:r w:rsidR="00497A5D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រូបសញ្ញា</w:t>
                            </w:r>
                            <w:r w:rsidR="000C030A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ការិយាល័យ</w:t>
                            </w:r>
                            <w:r w:rsidR="00497A5D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  <w:t xml:space="preserve"> (logo) </w:t>
                            </w:r>
                          </w:p>
                          <w:p w14:paraId="67C00FCB" w14:textId="77777777" w:rsidR="0098257D" w:rsidRPr="0039457B" w:rsidRDefault="0098257D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</w:rPr>
                              <w:t>-</w:t>
                            </w:r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គំរូក្បាលលិខិត</w:t>
                            </w:r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</w:rPr>
                              <w:t>( Letter</w:t>
                            </w:r>
                            <w:proofErr w:type="gramEnd"/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</w:rPr>
                              <w:t xml:space="preserve"> head )</w:t>
                            </w:r>
                          </w:p>
                          <w:p w14:paraId="4E2AD668" w14:textId="3428565A" w:rsidR="00E228F3" w:rsidRDefault="00247346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-</w:t>
                            </w:r>
                            <w:r w:rsidR="00E228F3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គំនូសបង្ហាញទីតាំងការិយាល័យ</w:t>
                            </w:r>
                            <w:r w:rsidR="000B2BA9">
                              <w:rPr>
                                <w:rFonts w:ascii="Khmer OS Siemreap" w:hAnsi="Khmer OS Siemreap" w:cs="Khmer OS Siemreap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 xml:space="preserve"> និង</w:t>
                            </w:r>
                            <w:r w:rsidR="00E228F3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គំនូសបង្ហាញប្លង់ក្នុង</w:t>
                            </w:r>
                            <w:r w:rsidR="00E228F3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  <w:t>​</w:t>
                            </w:r>
                            <w:r w:rsidR="00E228F3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ការិយាល័យ</w:t>
                            </w:r>
                          </w:p>
                          <w:p w14:paraId="7F86A7CF" w14:textId="37210BF5" w:rsidR="00F25FB8" w:rsidRDefault="00962C08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-</w:t>
                            </w:r>
                            <w:r w:rsidR="00F62296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លិខិតលាឈប់ពីការិយាល័យ</w:t>
                            </w:r>
                            <w:r w:rsidR="002D7DF6" w:rsidRPr="0039457B">
                              <w:rPr>
                                <w:rFonts w:ascii="Khmer OS Siemreap" w:hAnsi="Khmer OS Siemreap" w:cs="Khmer OS Siemreap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ចាស់</w:t>
                            </w:r>
                            <w:r w:rsidR="008C481E">
                              <w:rPr>
                                <w:rFonts w:ascii="Khmer OS Siemreap" w:hAnsi="Khmer OS Siemreap" w:cs="Khmer OS Siemreap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 xml:space="preserve"> (ប្រសិនបើមាន)</w:t>
                            </w:r>
                          </w:p>
                          <w:p w14:paraId="3BB036DB" w14:textId="20E757A9" w:rsidR="008C481E" w:rsidRPr="0039457B" w:rsidRDefault="008C481E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-វិញ្ញាបនបត្រចុះបញ្ជីការិយាល័យ (ថតចម្លង)</w:t>
                            </w:r>
                          </w:p>
                          <w:p w14:paraId="5C7030B1" w14:textId="26610A4F" w:rsidR="00962C08" w:rsidRPr="0039457B" w:rsidRDefault="00F25FB8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-</w:t>
                            </w:r>
                            <w:r w:rsidR="00F62296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វិក្កយបត្របង់ភាគទាន</w:t>
                            </w:r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 xml:space="preserve"> និងបង់ប្រាក់សម្រាប់ចុះបញ្ជី</w:t>
                            </w:r>
                          </w:p>
                          <w:p w14:paraId="5708D921" w14:textId="77777777" w:rsidR="00497A5D" w:rsidRPr="00C503E4" w:rsidRDefault="00497A5D" w:rsidP="002F47F1">
                            <w:pPr>
                              <w:pStyle w:val="ListParagraph"/>
                              <w:spacing w:before="120" w:after="120" w:line="216" w:lineRule="auto"/>
                              <w:ind w:left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7D4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95pt;margin-top:21.9pt;width:312pt;height:15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" fillcolor="white [3201]" strokecolor="white [3212]" strokeweight=".5pt">
                <v:textbox>
                  <w:txbxContent>
                    <w:p w14:paraId="3CEC197C" w14:textId="77777777" w:rsidR="008D24B5" w:rsidRPr="00C503E4" w:rsidRDefault="008D24B5" w:rsidP="0098257D">
                      <w:pPr>
                        <w:spacing w:line="216" w:lineRule="auto"/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</w:pPr>
                      <w:r w:rsidRPr="00A25789"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  <w:tab/>
                      </w:r>
                      <w:r w:rsidRPr="00C503E4">
                        <w:rPr>
                          <w:rFonts w:ascii="Khmer OS Siemreap" w:hAnsi="Khmer OS Siemreap" w:cs="Khmer OS Siemreap"/>
                          <w:b/>
                          <w:bCs/>
                          <w:sz w:val="20"/>
                          <w:szCs w:val="20"/>
                          <w:cs/>
                          <w:lang w:val="ca-ES" w:bidi="km-KH"/>
                        </w:rPr>
                        <w:t>សូមជូនភ្ជាប់មកជាមួយ៖</w:t>
                      </w:r>
                    </w:p>
                    <w:p w14:paraId="3E46A2AD" w14:textId="19126B32" w:rsidR="00C81B33" w:rsidRDefault="0098257D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</w:pPr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-</w:t>
                      </w:r>
                      <w:r w:rsidR="00C81B33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លិខិតបញ្ជាក់ព័ត៌មាន</w:t>
                      </w:r>
                    </w:p>
                    <w:p w14:paraId="025ED945" w14:textId="38985B32" w:rsidR="008C481E" w:rsidRPr="0039457B" w:rsidRDefault="008C481E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20"/>
                          <w:szCs w:val="20"/>
                          <w:cs/>
                          <w:lang w:bidi="km-KH"/>
                        </w:rPr>
                        <w:t>-លិខិតចាត់តាំងអ្នកប្រចាំការ</w:t>
                      </w:r>
                    </w:p>
                    <w:p w14:paraId="489A6FCE" w14:textId="36DB9932" w:rsidR="004164E3" w:rsidRPr="0039457B" w:rsidRDefault="00C81B33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</w:pPr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  <w:t>-</w:t>
                      </w:r>
                      <w:r w:rsidR="00497A5D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រូបសញ្ញា</w:t>
                      </w:r>
                      <w:r w:rsidR="000C030A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ការិយាល័យ</w:t>
                      </w:r>
                      <w:r w:rsidR="00497A5D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  <w:t xml:space="preserve"> (logo) </w:t>
                      </w:r>
                    </w:p>
                    <w:p w14:paraId="67C00FCB" w14:textId="77777777" w:rsidR="0098257D" w:rsidRPr="0039457B" w:rsidRDefault="0098257D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</w:pPr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</w:rPr>
                        <w:t>-</w:t>
                      </w:r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គំរូក្បាលលិខិត</w:t>
                      </w:r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</w:rPr>
                        <w:t>( Letter</w:t>
                      </w:r>
                      <w:proofErr w:type="gramEnd"/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</w:rPr>
                        <w:t xml:space="preserve"> head )</w:t>
                      </w:r>
                    </w:p>
                    <w:p w14:paraId="4E2AD668" w14:textId="3428565A" w:rsidR="00E228F3" w:rsidRDefault="00247346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</w:pPr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-</w:t>
                      </w:r>
                      <w:r w:rsidR="00E228F3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គំនូសបង្ហាញទីតាំងការិយាល័យ</w:t>
                      </w:r>
                      <w:r w:rsidR="000B2BA9">
                        <w:rPr>
                          <w:rFonts w:ascii="Khmer OS Siemreap" w:hAnsi="Khmer OS Siemreap" w:cs="Khmer OS Siemreap" w:hint="cs"/>
                          <w:sz w:val="20"/>
                          <w:szCs w:val="20"/>
                          <w:cs/>
                          <w:lang w:bidi="km-KH"/>
                        </w:rPr>
                        <w:t xml:space="preserve"> និង</w:t>
                      </w:r>
                      <w:r w:rsidR="00E228F3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គំនូសបង្ហាញប្លង់ក្នុង</w:t>
                      </w:r>
                      <w:r w:rsidR="00E228F3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  <w:t>​</w:t>
                      </w:r>
                      <w:r w:rsidR="00E228F3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ការិយាល័យ</w:t>
                      </w:r>
                    </w:p>
                    <w:p w14:paraId="7F86A7CF" w14:textId="37210BF5" w:rsidR="00F25FB8" w:rsidRDefault="00962C08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</w:pPr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-</w:t>
                      </w:r>
                      <w:r w:rsidR="00F62296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លិខិតលាឈប់ពីការិយាល័យ</w:t>
                      </w:r>
                      <w:r w:rsidR="002D7DF6" w:rsidRPr="0039457B">
                        <w:rPr>
                          <w:rFonts w:ascii="Khmer OS Siemreap" w:hAnsi="Khmer OS Siemreap" w:cs="Khmer OS Siemreap" w:hint="cs"/>
                          <w:sz w:val="20"/>
                          <w:szCs w:val="20"/>
                          <w:cs/>
                          <w:lang w:bidi="km-KH"/>
                        </w:rPr>
                        <w:t>ចាស់</w:t>
                      </w:r>
                      <w:r w:rsidR="008C481E">
                        <w:rPr>
                          <w:rFonts w:ascii="Khmer OS Siemreap" w:hAnsi="Khmer OS Siemreap" w:cs="Khmer OS Siemreap" w:hint="cs"/>
                          <w:sz w:val="20"/>
                          <w:szCs w:val="20"/>
                          <w:cs/>
                          <w:lang w:bidi="km-KH"/>
                        </w:rPr>
                        <w:t xml:space="preserve"> (ប្រសិនបើមាន)</w:t>
                      </w:r>
                    </w:p>
                    <w:p w14:paraId="3BB036DB" w14:textId="20E757A9" w:rsidR="008C481E" w:rsidRPr="0039457B" w:rsidRDefault="008C481E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20"/>
                          <w:szCs w:val="20"/>
                          <w:cs/>
                          <w:lang w:bidi="km-KH"/>
                        </w:rPr>
                        <w:t>-វិញ្ញាបនបត្រចុះបញ្ជីការិយាល័យ (ថតចម្លង)</w:t>
                      </w:r>
                    </w:p>
                    <w:p w14:paraId="5C7030B1" w14:textId="26610A4F" w:rsidR="00962C08" w:rsidRPr="0039457B" w:rsidRDefault="00F25FB8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</w:pPr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-</w:t>
                      </w:r>
                      <w:r w:rsidR="00F62296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វិក្កយបត្របង់ភាគទាន</w:t>
                      </w:r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 xml:space="preserve"> និងបង់ប្រាក់សម្រាប់ចុះបញ្ជី</w:t>
                      </w:r>
                    </w:p>
                    <w:p w14:paraId="5708D921" w14:textId="77777777" w:rsidR="00497A5D" w:rsidRPr="00C503E4" w:rsidRDefault="00497A5D" w:rsidP="002F47F1">
                      <w:pPr>
                        <w:pStyle w:val="ListParagraph"/>
                        <w:spacing w:before="120" w:after="120" w:line="216" w:lineRule="auto"/>
                        <w:ind w:left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4B5"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D24B5"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D24B5" w:rsidRPr="00C503E4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រាជធានីភ្នំពេញ ថ្ងៃទី</w:t>
      </w:r>
      <w:r w:rsidR="00093E6B">
        <w:rPr>
          <w:rFonts w:ascii="Khmer OS Siemreap" w:hAnsi="Khmer OS Siemreap" w:cs="Khmer OS Siemreap" w:hint="cs"/>
          <w:spacing w:val="6"/>
          <w:sz w:val="24"/>
          <w:szCs w:val="24"/>
          <w:cs/>
          <w:lang w:val="ca-ES" w:bidi="km-KH"/>
        </w:rPr>
        <w:t>.........</w:t>
      </w:r>
      <w:r w:rsidR="008D24B5" w:rsidRPr="00C503E4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ខែ</w:t>
      </w:r>
      <w:r w:rsidR="00093E6B">
        <w:rPr>
          <w:rFonts w:ascii="Khmer OS Siemreap" w:hAnsi="Khmer OS Siemreap" w:cs="Khmer OS Siemreap" w:hint="cs"/>
          <w:spacing w:val="6"/>
          <w:sz w:val="24"/>
          <w:szCs w:val="24"/>
          <w:cs/>
          <w:lang w:val="ca-ES" w:bidi="km-KH"/>
        </w:rPr>
        <w:t>...........</w:t>
      </w:r>
      <w:r w:rsidR="008D24B5" w:rsidRPr="00C503E4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ឆ្នាំ២០</w:t>
      </w:r>
      <w:r w:rsidR="00870A83" w:rsidRPr="00C503E4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......</w:t>
      </w:r>
    </w:p>
    <w:p w14:paraId="25D4C90C" w14:textId="3A9DD950" w:rsidR="008D24B5" w:rsidRPr="00B55036" w:rsidRDefault="008D24B5" w:rsidP="008257A4">
      <w:pPr>
        <w:jc w:val="center"/>
        <w:rPr>
          <w:rFonts w:ascii="Khmer Muol" w:hAnsi="Khmer Muol" w:cs="Khmer Muol"/>
          <w:sz w:val="24"/>
          <w:szCs w:val="24"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Pr="00B55036">
        <w:rPr>
          <w:rFonts w:ascii="Khmer Muol" w:hAnsi="Khmer Muol" w:cs="Khmer Muol"/>
          <w:sz w:val="24"/>
          <w:szCs w:val="24"/>
          <w:cs/>
          <w:lang w:val="ca-ES" w:bidi="km-KH"/>
        </w:rPr>
        <w:t>ហត្ថលេខា</w:t>
      </w:r>
      <w:r w:rsidR="008C520D" w:rsidRPr="00B55036">
        <w:rPr>
          <w:rFonts w:ascii="Khmer Muol" w:hAnsi="Khmer Muol" w:cs="Khmer Muol"/>
          <w:sz w:val="24"/>
          <w:szCs w:val="24"/>
          <w:cs/>
          <w:lang w:val="ca-ES" w:bidi="km-KH"/>
        </w:rPr>
        <w:t xml:space="preserve"> </w:t>
      </w:r>
      <w:r w:rsidR="008C520D" w:rsidRPr="00B55036">
        <w:rPr>
          <w:rFonts w:ascii="Times New Roman" w:hAnsi="Times New Roman" w:cs="Times New Roman" w:hint="cs"/>
          <w:sz w:val="24"/>
          <w:szCs w:val="24"/>
          <w:cs/>
          <w:lang w:val="ca-ES" w:bidi="km-KH"/>
        </w:rPr>
        <w:t>​</w:t>
      </w:r>
      <w:r w:rsidR="008C520D" w:rsidRPr="00B55036">
        <w:rPr>
          <w:rFonts w:ascii="Khmer Muol" w:hAnsi="Khmer Muol" w:cs="Khmer Muol" w:hint="cs"/>
          <w:sz w:val="24"/>
          <w:szCs w:val="24"/>
          <w:cs/>
          <w:lang w:val="ca-ES" w:bidi="km-KH"/>
        </w:rPr>
        <w:t>និងត្រា</w:t>
      </w:r>
    </w:p>
    <w:p w14:paraId="6F3185CE" w14:textId="5C4FDC4A" w:rsidR="008C520D" w:rsidRDefault="008C520D" w:rsidP="008257A4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14:paraId="59E735BB" w14:textId="77777777" w:rsidR="008C520D" w:rsidRDefault="008C520D" w:rsidP="008257A4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14:paraId="1605378E" w14:textId="77777777" w:rsidR="00870A83" w:rsidRDefault="00870A83" w:rsidP="008257A4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14:paraId="7A168A19" w14:textId="77777777" w:rsidR="00C503E4" w:rsidRDefault="00C503E4" w:rsidP="009B5630">
      <w:pPr>
        <w:tabs>
          <w:tab w:val="left" w:pos="900"/>
        </w:tabs>
        <w:spacing w:line="228" w:lineRule="auto"/>
        <w:jc w:val="center"/>
        <w:rPr>
          <w:rFonts w:ascii="Khmer Mool1" w:hAnsi="Khmer Mool1" w:cs="Khmer Mool1"/>
          <w:sz w:val="28"/>
          <w:szCs w:val="28"/>
          <w:cs/>
          <w:lang w:bidi="km-KH"/>
        </w:rPr>
      </w:pPr>
      <w:r>
        <w:rPr>
          <w:rFonts w:ascii="Khmer Mool1" w:hAnsi="Khmer Mool1" w:cs="Khmer Mool1"/>
          <w:sz w:val="28"/>
          <w:szCs w:val="28"/>
          <w:cs/>
          <w:lang w:bidi="km-KH"/>
        </w:rPr>
        <w:br w:type="page"/>
      </w:r>
    </w:p>
    <w:p w14:paraId="6130F649" w14:textId="7EFE3A7B" w:rsidR="00416C59" w:rsidRPr="001B4DD5" w:rsidRDefault="00416C59" w:rsidP="009B5630">
      <w:pPr>
        <w:tabs>
          <w:tab w:val="left" w:pos="900"/>
        </w:tabs>
        <w:spacing w:line="228" w:lineRule="auto"/>
        <w:jc w:val="center"/>
        <w:rPr>
          <w:rFonts w:ascii="Khmer Muol" w:hAnsi="Khmer Muol" w:cs="Khmer Muol"/>
          <w:sz w:val="26"/>
          <w:szCs w:val="26"/>
          <w:cs/>
          <w:lang w:bidi="km-KH"/>
        </w:rPr>
      </w:pPr>
      <w:r w:rsidRPr="001B4DD5">
        <w:rPr>
          <w:rFonts w:ascii="Khmer Muol" w:hAnsi="Khmer Muol" w:cs="Khmer Muol"/>
          <w:sz w:val="26"/>
          <w:szCs w:val="26"/>
          <w:cs/>
          <w:lang w:bidi="km-KH"/>
        </w:rPr>
        <w:lastRenderedPageBreak/>
        <w:t>ព្រះរាជាណាចក្រកម្ពុជា</w:t>
      </w:r>
    </w:p>
    <w:p w14:paraId="2E653519" w14:textId="77777777" w:rsidR="00416C59" w:rsidRPr="001B4DD5" w:rsidRDefault="00416C59" w:rsidP="009B5630">
      <w:pPr>
        <w:tabs>
          <w:tab w:val="left" w:pos="900"/>
        </w:tabs>
        <w:spacing w:line="228" w:lineRule="auto"/>
        <w:jc w:val="center"/>
        <w:rPr>
          <w:rFonts w:ascii="Khmer Muol" w:hAnsi="Khmer Muol" w:cs="Khmer Muol"/>
          <w:sz w:val="26"/>
          <w:szCs w:val="26"/>
          <w:lang w:bidi="km-KH"/>
        </w:rPr>
      </w:pPr>
      <w:r w:rsidRPr="001B4DD5">
        <w:rPr>
          <w:rFonts w:ascii="Khmer Muol" w:hAnsi="Khmer Muol" w:cs="Khmer Muol"/>
          <w:sz w:val="26"/>
          <w:szCs w:val="26"/>
          <w:cs/>
          <w:lang w:bidi="km-KH"/>
        </w:rPr>
        <w:t>ជាតិ សាសនា ព្រះមហាក្សត្រ</w:t>
      </w:r>
    </w:p>
    <w:p w14:paraId="7BB2CD1B" w14:textId="77777777" w:rsidR="00416C59" w:rsidRPr="00416C59" w:rsidRDefault="00416C59" w:rsidP="009B5630">
      <w:pPr>
        <w:tabs>
          <w:tab w:val="left" w:pos="900"/>
        </w:tabs>
        <w:spacing w:line="228" w:lineRule="auto"/>
        <w:jc w:val="center"/>
        <w:rPr>
          <w:rFonts w:ascii="Tacteing" w:hAnsi="Tacteing" w:cs="Khmer OS Muol Light"/>
          <w:sz w:val="48"/>
          <w:szCs w:val="36"/>
          <w:lang w:bidi="km-KH"/>
        </w:rPr>
      </w:pPr>
      <w:r w:rsidRPr="00425D66">
        <w:rPr>
          <w:rFonts w:ascii="Tacteing" w:hAnsi="Tacteing" w:cs="Khmer OS Muol Light"/>
          <w:sz w:val="48"/>
          <w:szCs w:val="36"/>
          <w:lang w:bidi="km-KH"/>
        </w:rPr>
        <w:t>3</w:t>
      </w:r>
    </w:p>
    <w:p w14:paraId="15737A86" w14:textId="77777777" w:rsidR="00416C59" w:rsidRPr="001B4DD5" w:rsidRDefault="00416C59" w:rsidP="009B5630">
      <w:pPr>
        <w:pStyle w:val="CompanyName"/>
        <w:spacing w:line="228" w:lineRule="auto"/>
        <w:jc w:val="center"/>
        <w:rPr>
          <w:rFonts w:ascii="Khmer Muol" w:hAnsi="Khmer Muol" w:cs="Khmer Muol"/>
          <w:color w:val="auto"/>
          <w:sz w:val="26"/>
          <w:szCs w:val="26"/>
          <w:lang w:bidi="km-KH"/>
        </w:rPr>
      </w:pPr>
      <w:r w:rsidRPr="001B4DD5">
        <w:rPr>
          <w:rFonts w:ascii="Khmer Muol" w:hAnsi="Khmer Muol" w:cs="Khmer Muol"/>
          <w:color w:val="auto"/>
          <w:sz w:val="26"/>
          <w:szCs w:val="26"/>
          <w:cs/>
          <w:lang w:bidi="km-KH"/>
        </w:rPr>
        <w:t>លិខិតបញ្ជាក់ព័ត៌មាន</w:t>
      </w:r>
    </w:p>
    <w:p w14:paraId="0A3027F2" w14:textId="77777777" w:rsidR="00416C59" w:rsidRPr="001B4DD5" w:rsidRDefault="00416C59" w:rsidP="00EA02B2">
      <w:pPr>
        <w:pStyle w:val="Heading2"/>
        <w:spacing w:line="228" w:lineRule="auto"/>
        <w:ind w:right="-143"/>
        <w:rPr>
          <w:rFonts w:ascii="Khmer Muol" w:hAnsi="Khmer Muol" w:cs="Khmer Muol"/>
          <w:color w:val="auto"/>
          <w:sz w:val="24"/>
          <w:szCs w:val="24"/>
          <w:lang w:bidi="km-KH"/>
        </w:rPr>
      </w:pPr>
      <w:r w:rsidRPr="001B4DD5">
        <w:rPr>
          <w:rFonts w:ascii="Khmer Muol" w:hAnsi="Khmer Muol" w:cs="Khmer Muol"/>
          <w:color w:val="auto"/>
          <w:sz w:val="24"/>
          <w:szCs w:val="24"/>
          <w:cs/>
          <w:lang w:bidi="km-KH"/>
        </w:rPr>
        <w:t>ព័ត៌មានផ្ទាល់ខ្លួន</w:t>
      </w:r>
    </w:p>
    <w:p w14:paraId="74792A67" w14:textId="77777777" w:rsidR="00416C59" w:rsidRPr="00B45AA0" w:rsidRDefault="00416C59" w:rsidP="009B5630">
      <w:pPr>
        <w:spacing w:line="228" w:lineRule="auto"/>
        <w:rPr>
          <w:lang w:bidi="km-KH"/>
        </w:rPr>
      </w:pPr>
    </w:p>
    <w:tbl>
      <w:tblPr>
        <w:tblStyle w:val="TableGrid"/>
        <w:tblW w:w="4953" w:type="pct"/>
        <w:jc w:val="center"/>
        <w:tblLayout w:type="fixed"/>
        <w:tblLook w:val="0000" w:firstRow="0" w:lastRow="0" w:firstColumn="0" w:lastColumn="0" w:noHBand="0" w:noVBand="0"/>
      </w:tblPr>
      <w:tblGrid>
        <w:gridCol w:w="2435"/>
        <w:gridCol w:w="7398"/>
      </w:tblGrid>
      <w:tr w:rsidR="00416C59" w:rsidRPr="00425D66" w14:paraId="28BD6D1F" w14:textId="77777777" w:rsidTr="00D503AA">
        <w:trPr>
          <w:trHeight w:val="492"/>
          <w:jc w:val="center"/>
        </w:trPr>
        <w:tc>
          <w:tcPr>
            <w:tcW w:w="2488" w:type="dxa"/>
          </w:tcPr>
          <w:p w14:paraId="675CBA29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នាមត្រកូល និង​នាមខ្លួន</w:t>
            </w:r>
          </w:p>
        </w:tc>
        <w:tc>
          <w:tcPr>
            <w:tcW w:w="7569" w:type="dxa"/>
          </w:tcPr>
          <w:p w14:paraId="6B5EA3C3" w14:textId="77777777"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14:paraId="7DD9CBE7" w14:textId="77777777" w:rsidTr="00D503AA">
        <w:trPr>
          <w:trHeight w:val="492"/>
          <w:jc w:val="center"/>
        </w:trPr>
        <w:tc>
          <w:tcPr>
            <w:tcW w:w="2488" w:type="dxa"/>
          </w:tcPr>
          <w:p w14:paraId="06100CB7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(ជាអក្សរឡាតាំង)</w:t>
            </w:r>
          </w:p>
        </w:tc>
        <w:tc>
          <w:tcPr>
            <w:tcW w:w="7569" w:type="dxa"/>
          </w:tcPr>
          <w:p w14:paraId="30C482C7" w14:textId="77777777"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14:paraId="4AE9A34C" w14:textId="77777777" w:rsidTr="00D503AA">
        <w:trPr>
          <w:trHeight w:val="492"/>
          <w:jc w:val="center"/>
        </w:trPr>
        <w:tc>
          <w:tcPr>
            <w:tcW w:w="2488" w:type="dxa"/>
          </w:tcPr>
          <w:p w14:paraId="2770654A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ថ្ងៃខែឆ្នាំកំណើត</w:t>
            </w:r>
          </w:p>
        </w:tc>
        <w:tc>
          <w:tcPr>
            <w:tcW w:w="7569" w:type="dxa"/>
          </w:tcPr>
          <w:p w14:paraId="1DEA91D7" w14:textId="77777777"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14:paraId="62616B81" w14:textId="77777777" w:rsidTr="00D503AA">
        <w:trPr>
          <w:trHeight w:val="492"/>
          <w:jc w:val="center"/>
        </w:trPr>
        <w:tc>
          <w:tcPr>
            <w:tcW w:w="2488" w:type="dxa"/>
          </w:tcPr>
          <w:p w14:paraId="002A6B50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ទីកន្លែងកំណើត</w:t>
            </w:r>
          </w:p>
        </w:tc>
        <w:tc>
          <w:tcPr>
            <w:tcW w:w="7569" w:type="dxa"/>
          </w:tcPr>
          <w:p w14:paraId="76638139" w14:textId="77777777"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14:paraId="2DB229C8" w14:textId="77777777" w:rsidTr="00D503AA">
        <w:trPr>
          <w:trHeight w:val="492"/>
          <w:jc w:val="center"/>
        </w:trPr>
        <w:tc>
          <w:tcPr>
            <w:tcW w:w="2488" w:type="dxa"/>
          </w:tcPr>
          <w:p w14:paraId="4E662F92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អត្តលេខ</w:t>
            </w:r>
          </w:p>
        </w:tc>
        <w:tc>
          <w:tcPr>
            <w:tcW w:w="7569" w:type="dxa"/>
          </w:tcPr>
          <w:p w14:paraId="413BC99C" w14:textId="77777777"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cs/>
                <w:lang w:bidi="km-KH"/>
              </w:rPr>
            </w:pPr>
          </w:p>
        </w:tc>
      </w:tr>
      <w:tr w:rsidR="00416C59" w:rsidRPr="00425D66" w14:paraId="3CCCF65B" w14:textId="77777777" w:rsidTr="00D503AA">
        <w:trPr>
          <w:trHeight w:val="492"/>
          <w:jc w:val="center"/>
        </w:trPr>
        <w:tc>
          <w:tcPr>
            <w:tcW w:w="2488" w:type="dxa"/>
          </w:tcPr>
          <w:p w14:paraId="26F9BBC5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អាស័យដ្ឋាន</w:t>
            </w:r>
            <w:r w:rsidR="00D503AA"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បច្ចុប្បន្ន</w:t>
            </w:r>
          </w:p>
        </w:tc>
        <w:tc>
          <w:tcPr>
            <w:tcW w:w="7569" w:type="dxa"/>
          </w:tcPr>
          <w:p w14:paraId="55A52D70" w14:textId="77777777"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416C59" w:rsidRPr="00425D66" w14:paraId="6B62FF3E" w14:textId="77777777" w:rsidTr="00D503AA">
        <w:trPr>
          <w:trHeight w:val="492"/>
          <w:jc w:val="center"/>
        </w:trPr>
        <w:tc>
          <w:tcPr>
            <w:tcW w:w="2488" w:type="dxa"/>
          </w:tcPr>
          <w:p w14:paraId="1E13E4A4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លេខទូរស័ព្ទ</w:t>
            </w:r>
          </w:p>
        </w:tc>
        <w:tc>
          <w:tcPr>
            <w:tcW w:w="7569" w:type="dxa"/>
          </w:tcPr>
          <w:p w14:paraId="7C372A69" w14:textId="77777777"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416C59" w:rsidRPr="00425D66" w14:paraId="2B09C789" w14:textId="77777777" w:rsidTr="00D503AA">
        <w:trPr>
          <w:trHeight w:val="492"/>
          <w:jc w:val="center"/>
        </w:trPr>
        <w:tc>
          <w:tcPr>
            <w:tcW w:w="2488" w:type="dxa"/>
          </w:tcPr>
          <w:p w14:paraId="4FE6EC87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7569" w:type="dxa"/>
          </w:tcPr>
          <w:p w14:paraId="690CCC62" w14:textId="77777777"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14:paraId="6B439FD8" w14:textId="77777777" w:rsidTr="00D503AA">
        <w:trPr>
          <w:trHeight w:val="492"/>
          <w:jc w:val="center"/>
        </w:trPr>
        <w:tc>
          <w:tcPr>
            <w:tcW w:w="2488" w:type="dxa"/>
          </w:tcPr>
          <w:p w14:paraId="313896E1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សញ្ញាបត្រចុងក្រោយ</w:t>
            </w:r>
          </w:p>
          <w:p w14:paraId="630113D9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(សូមបញ្ជាក់ឆ្នាំ​ទទួល)</w:t>
            </w:r>
          </w:p>
        </w:tc>
        <w:tc>
          <w:tcPr>
            <w:tcW w:w="7569" w:type="dxa"/>
          </w:tcPr>
          <w:p w14:paraId="3B634B11" w14:textId="77777777"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</w:tbl>
    <w:p w14:paraId="1C58050D" w14:textId="77777777" w:rsidR="00416C59" w:rsidRDefault="00416C59" w:rsidP="009B5630">
      <w:pPr>
        <w:spacing w:line="228" w:lineRule="auto"/>
      </w:pPr>
    </w:p>
    <w:p w14:paraId="77C686A1" w14:textId="77777777" w:rsidR="00416C59" w:rsidRPr="001B4DD5" w:rsidRDefault="00416C59" w:rsidP="009B5630">
      <w:pPr>
        <w:pStyle w:val="Heading2"/>
        <w:spacing w:line="228" w:lineRule="auto"/>
        <w:ind w:left="-142" w:right="-143"/>
        <w:rPr>
          <w:rFonts w:ascii="Khmer Muol" w:hAnsi="Khmer Muol" w:cs="Khmer Muol"/>
          <w:color w:val="auto"/>
          <w:sz w:val="24"/>
          <w:szCs w:val="24"/>
          <w:cs/>
          <w:lang w:bidi="km-KH"/>
        </w:rPr>
      </w:pPr>
      <w:r w:rsidRPr="001B4DD5">
        <w:rPr>
          <w:rFonts w:ascii="Khmer Muol" w:hAnsi="Khmer Muol" w:cs="Khmer Muol"/>
          <w:color w:val="auto"/>
          <w:sz w:val="24"/>
          <w:szCs w:val="24"/>
          <w:cs/>
          <w:lang w:bidi="km-KH"/>
        </w:rPr>
        <w:t>ព័ត៌មានអំពីការិយាល័យវិជ្ជាជីវៈ</w:t>
      </w:r>
    </w:p>
    <w:p w14:paraId="1627D690" w14:textId="77777777" w:rsidR="00416C59" w:rsidRDefault="00416C59" w:rsidP="009B5630">
      <w:pPr>
        <w:spacing w:line="228" w:lineRule="auto"/>
        <w:rPr>
          <w:rFonts w:cs="DaunPenh"/>
          <w:lang w:bidi="km-KH"/>
        </w:rPr>
      </w:pPr>
    </w:p>
    <w:tbl>
      <w:tblPr>
        <w:tblStyle w:val="TableGrid"/>
        <w:tblW w:w="4953" w:type="pct"/>
        <w:jc w:val="center"/>
        <w:tblLayout w:type="fixed"/>
        <w:tblLook w:val="0000" w:firstRow="0" w:lastRow="0" w:firstColumn="0" w:lastColumn="0" w:noHBand="0" w:noVBand="0"/>
      </w:tblPr>
      <w:tblGrid>
        <w:gridCol w:w="2435"/>
        <w:gridCol w:w="7398"/>
      </w:tblGrid>
      <w:tr w:rsidR="00416C59" w:rsidRPr="00F43EE1" w14:paraId="609E7259" w14:textId="77777777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14:paraId="115F0066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នាមករណ៍</w:t>
            </w:r>
          </w:p>
        </w:tc>
        <w:tc>
          <w:tcPr>
            <w:tcW w:w="8026" w:type="dxa"/>
          </w:tcPr>
          <w:p w14:paraId="049EF15F" w14:textId="77777777"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14:paraId="171DD7C0" w14:textId="77777777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14:paraId="399599F2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ជាភាសាបរទេស</w:t>
            </w:r>
          </w:p>
        </w:tc>
        <w:tc>
          <w:tcPr>
            <w:tcW w:w="8026" w:type="dxa"/>
          </w:tcPr>
          <w:p w14:paraId="3B3FBC0B" w14:textId="77777777"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14:paraId="26C93706" w14:textId="77777777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14:paraId="6EEAADD9" w14:textId="421EBBBF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pacing w:val="-6"/>
                <w:sz w:val="24"/>
                <w:szCs w:val="24"/>
                <w:lang w:bidi="km-KH"/>
              </w:rPr>
            </w:pPr>
            <w:r w:rsidRPr="00FC4880">
              <w:rPr>
                <w:rFonts w:ascii="Khmer OS Siemreap" w:hAnsi="Khmer OS Siemreap" w:cs="Khmer OS Siemreap"/>
                <w:spacing w:val="-6"/>
                <w:sz w:val="24"/>
                <w:szCs w:val="24"/>
                <w:cs/>
                <w:lang w:bidi="km-KH"/>
              </w:rPr>
              <w:t>អាស័យដ្ឋា</w:t>
            </w:r>
            <w:r w:rsidR="0075134C" w:rsidRPr="00FC4880">
              <w:rPr>
                <w:rFonts w:ascii="Khmer OS Siemreap" w:hAnsi="Khmer OS Siemreap" w:cs="Khmer OS Siemreap"/>
                <w:spacing w:val="-6"/>
                <w:sz w:val="24"/>
                <w:szCs w:val="24"/>
                <w:cs/>
                <w:lang w:bidi="km-KH"/>
              </w:rPr>
              <w:t>ន</w:t>
            </w:r>
            <w:r w:rsidR="00D503AA" w:rsidRPr="00FC4880">
              <w:rPr>
                <w:rFonts w:ascii="Khmer OS Siemreap" w:hAnsi="Khmer OS Siemreap" w:cs="Khmer OS Siemreap"/>
                <w:spacing w:val="-6"/>
                <w:sz w:val="24"/>
                <w:szCs w:val="24"/>
                <w:cs/>
                <w:lang w:bidi="km-KH"/>
              </w:rPr>
              <w:t>ការិយាល័យ</w:t>
            </w:r>
          </w:p>
        </w:tc>
        <w:tc>
          <w:tcPr>
            <w:tcW w:w="8026" w:type="dxa"/>
          </w:tcPr>
          <w:p w14:paraId="3C1C5A83" w14:textId="77777777"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  <w:lang w:bidi="km-KH"/>
              </w:rPr>
            </w:pPr>
          </w:p>
        </w:tc>
      </w:tr>
      <w:tr w:rsidR="00A639BD" w:rsidRPr="00F43EE1" w14:paraId="036B28B5" w14:textId="77777777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14:paraId="10509615" w14:textId="77777777" w:rsidR="00A639BD" w:rsidRPr="00FC4880" w:rsidRDefault="00A639BD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ជាអក្សរឡាតាំង</w:t>
            </w:r>
          </w:p>
        </w:tc>
        <w:tc>
          <w:tcPr>
            <w:tcW w:w="8026" w:type="dxa"/>
          </w:tcPr>
          <w:p w14:paraId="7E9A603E" w14:textId="77777777" w:rsidR="00A639BD" w:rsidRPr="00F43EE1" w:rsidRDefault="00A639BD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  <w:lang w:bidi="km-KH"/>
              </w:rPr>
            </w:pPr>
          </w:p>
        </w:tc>
      </w:tr>
      <w:tr w:rsidR="00416C59" w:rsidRPr="00F43EE1" w14:paraId="36E7EBC2" w14:textId="77777777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14:paraId="410556BC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លេខទូរស័ព្ទ</w:t>
            </w:r>
          </w:p>
        </w:tc>
        <w:tc>
          <w:tcPr>
            <w:tcW w:w="8026" w:type="dxa"/>
          </w:tcPr>
          <w:p w14:paraId="04DD3FDE" w14:textId="77777777"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14:paraId="03731051" w14:textId="77777777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14:paraId="7A4C4F95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8026" w:type="dxa"/>
          </w:tcPr>
          <w:p w14:paraId="5C960CBA" w14:textId="77777777"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14:paraId="016C60F1" w14:textId="77777777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14:paraId="7045B79C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គេហទំព័រ</w:t>
            </w:r>
          </w:p>
        </w:tc>
        <w:tc>
          <w:tcPr>
            <w:tcW w:w="8026" w:type="dxa"/>
          </w:tcPr>
          <w:p w14:paraId="3DA1C0C0" w14:textId="77777777"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</w:tbl>
    <w:p w14:paraId="35CFB333" w14:textId="77777777" w:rsidR="00416C59" w:rsidRPr="00B45AA0" w:rsidRDefault="00416C59" w:rsidP="009B5630">
      <w:pPr>
        <w:tabs>
          <w:tab w:val="left" w:pos="900"/>
          <w:tab w:val="center" w:pos="7740"/>
        </w:tabs>
        <w:spacing w:line="228" w:lineRule="auto"/>
        <w:rPr>
          <w:sz w:val="16"/>
          <w:szCs w:val="16"/>
          <w:rtl/>
          <w:cs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</w:p>
    <w:p w14:paraId="7C1A8776" w14:textId="77777777" w:rsidR="00416C59" w:rsidRPr="0075134C" w:rsidRDefault="00416C59" w:rsidP="009B5630">
      <w:pPr>
        <w:tabs>
          <w:tab w:val="left" w:pos="900"/>
          <w:tab w:val="center" w:pos="7740"/>
        </w:tabs>
        <w:spacing w:line="228" w:lineRule="auto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75134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រាជធានីភ្នំពេញ ថ្ងៃទី         ខែ         ឆ្នាំ២០</w:t>
      </w:r>
    </w:p>
    <w:p w14:paraId="20CBC0AA" w14:textId="1FC94788" w:rsidR="00416C59" w:rsidRPr="001B4DD5" w:rsidRDefault="00416C59" w:rsidP="009B5630">
      <w:pPr>
        <w:pStyle w:val="Heading2"/>
        <w:spacing w:line="228" w:lineRule="auto"/>
        <w:ind w:left="-142" w:right="-143"/>
        <w:rPr>
          <w:rFonts w:ascii="Khmer Muol" w:hAnsi="Khmer Muol" w:cs="Khmer Muol"/>
          <w:color w:val="auto"/>
          <w:sz w:val="24"/>
          <w:szCs w:val="24"/>
          <w:lang w:bidi="km-KH"/>
        </w:rPr>
      </w:pP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BF1DBD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 xml:space="preserve">    </w:t>
      </w:r>
      <w:r w:rsidRPr="001B4DD5">
        <w:rPr>
          <w:rFonts w:ascii="Khmer Muol" w:hAnsi="Khmer Muol" w:cs="Khmer Muol"/>
          <w:color w:val="auto"/>
          <w:sz w:val="24"/>
          <w:szCs w:val="24"/>
          <w:cs/>
          <w:lang w:bidi="km-KH"/>
        </w:rPr>
        <w:t>ហត្ថលេខា</w:t>
      </w:r>
      <w:r w:rsidR="00D503AA" w:rsidRPr="001B4DD5">
        <w:rPr>
          <w:rFonts w:ascii="Khmer Muol" w:hAnsi="Khmer Muol" w:cs="Khmer Muol"/>
          <w:color w:val="auto"/>
          <w:sz w:val="24"/>
          <w:szCs w:val="24"/>
          <w:cs/>
          <w:lang w:bidi="km-KH"/>
        </w:rPr>
        <w:t xml:space="preserve"> និងត្រា</w:t>
      </w:r>
    </w:p>
    <w:p w14:paraId="43AB0AE8" w14:textId="77777777" w:rsidR="00031AC9" w:rsidRDefault="00031AC9" w:rsidP="009B5630">
      <w:pPr>
        <w:spacing w:line="228" w:lineRule="auto"/>
        <w:rPr>
          <w:lang w:bidi="km-KH"/>
        </w:rPr>
      </w:pPr>
    </w:p>
    <w:p w14:paraId="13CE3542" w14:textId="77777777" w:rsidR="00D503AA" w:rsidRDefault="00D503AA" w:rsidP="009B5630">
      <w:pPr>
        <w:spacing w:line="228" w:lineRule="auto"/>
        <w:rPr>
          <w:lang w:bidi="km-KH"/>
        </w:rPr>
      </w:pPr>
    </w:p>
    <w:p w14:paraId="001B63D0" w14:textId="77777777" w:rsidR="001B4DD5" w:rsidRDefault="001B4DD5" w:rsidP="00293978">
      <w:pPr>
        <w:jc w:val="center"/>
        <w:rPr>
          <w:rFonts w:ascii="Khmer Mool1" w:hAnsi="Khmer Mool1" w:cs="Khmer Mool1"/>
          <w:sz w:val="28"/>
          <w:szCs w:val="28"/>
          <w:cs/>
          <w:lang w:bidi="km-KH"/>
        </w:rPr>
      </w:pPr>
      <w:r>
        <w:rPr>
          <w:rFonts w:ascii="Khmer Mool1" w:hAnsi="Khmer Mool1" w:cs="Khmer Mool1"/>
          <w:sz w:val="28"/>
          <w:szCs w:val="28"/>
          <w:cs/>
          <w:lang w:bidi="km-KH"/>
        </w:rPr>
        <w:br w:type="page"/>
      </w:r>
    </w:p>
    <w:p w14:paraId="68DDE9AF" w14:textId="6AEC2384" w:rsidR="00031AC9" w:rsidRPr="00296282" w:rsidRDefault="00031AC9" w:rsidP="00293978">
      <w:pPr>
        <w:jc w:val="center"/>
        <w:rPr>
          <w:rFonts w:ascii="Khmer Muol" w:hAnsi="Khmer Muol" w:cs="Khmer Muol"/>
          <w:sz w:val="26"/>
          <w:szCs w:val="26"/>
        </w:rPr>
      </w:pPr>
      <w:r w:rsidRPr="00296282">
        <w:rPr>
          <w:rFonts w:ascii="Khmer Muol" w:hAnsi="Khmer Muol" w:cs="Khmer Muol"/>
          <w:sz w:val="26"/>
          <w:szCs w:val="26"/>
          <w:cs/>
          <w:lang w:bidi="km-KH"/>
        </w:rPr>
        <w:lastRenderedPageBreak/>
        <w:t>ព្រះរាជាណាចក្រកម្ពុជា</w:t>
      </w:r>
    </w:p>
    <w:p w14:paraId="245ACE12" w14:textId="77777777" w:rsidR="00031AC9" w:rsidRPr="00296282" w:rsidRDefault="00031AC9" w:rsidP="00031AC9">
      <w:pPr>
        <w:jc w:val="center"/>
        <w:rPr>
          <w:rFonts w:ascii="Khmer Muol" w:hAnsi="Khmer Muol" w:cs="Khmer Muol"/>
          <w:sz w:val="26"/>
          <w:szCs w:val="26"/>
        </w:rPr>
      </w:pPr>
      <w:r w:rsidRPr="00296282">
        <w:rPr>
          <w:rFonts w:ascii="Khmer Muol" w:hAnsi="Khmer Muol" w:cs="Khmer Muol"/>
          <w:sz w:val="26"/>
          <w:szCs w:val="26"/>
          <w:cs/>
          <w:lang w:bidi="km-KH"/>
        </w:rPr>
        <w:t>ជាតិ</w:t>
      </w:r>
      <w:r w:rsidRPr="00296282">
        <w:rPr>
          <w:rFonts w:ascii="Khmer Muol" w:hAnsi="Khmer Muol" w:cs="Khmer Muol"/>
          <w:sz w:val="26"/>
          <w:szCs w:val="26"/>
        </w:rPr>
        <w:t xml:space="preserve"> </w:t>
      </w:r>
      <w:r w:rsidRPr="00296282">
        <w:rPr>
          <w:rFonts w:ascii="Khmer Muol" w:hAnsi="Khmer Muol" w:cs="Khmer Muol"/>
          <w:sz w:val="26"/>
          <w:szCs w:val="26"/>
          <w:cs/>
          <w:lang w:bidi="km-KH"/>
        </w:rPr>
        <w:t>សាសនា</w:t>
      </w:r>
      <w:r w:rsidRPr="00296282">
        <w:rPr>
          <w:rFonts w:ascii="Khmer Muol" w:hAnsi="Khmer Muol" w:cs="Khmer Muol"/>
          <w:sz w:val="26"/>
          <w:szCs w:val="26"/>
        </w:rPr>
        <w:t xml:space="preserve"> </w:t>
      </w:r>
      <w:r w:rsidRPr="00296282">
        <w:rPr>
          <w:rFonts w:ascii="Khmer Muol" w:hAnsi="Khmer Muol" w:cs="Khmer Muol"/>
          <w:sz w:val="26"/>
          <w:szCs w:val="26"/>
          <w:cs/>
          <w:lang w:bidi="km-KH"/>
        </w:rPr>
        <w:t>ព្រះមហាក្សត្រ</w:t>
      </w:r>
    </w:p>
    <w:p w14:paraId="4AA046CE" w14:textId="77777777" w:rsidR="00031AC9" w:rsidRPr="00EE7993" w:rsidRDefault="00031AC9" w:rsidP="00031AC9">
      <w:pPr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14:paraId="01C92482" w14:textId="77777777" w:rsidR="00031AC9" w:rsidRPr="008257A4" w:rsidRDefault="00031AC9" w:rsidP="00031AC9">
      <w:pPr>
        <w:jc w:val="center"/>
        <w:rPr>
          <w:rFonts w:ascii="Khmer Mool1" w:hAnsi="Khmer Mool1" w:cs="Khmer Mool1"/>
          <w:sz w:val="10"/>
          <w:szCs w:val="10"/>
          <w:lang w:val="ca-ES" w:bidi="km-KH"/>
        </w:rPr>
      </w:pPr>
    </w:p>
    <w:p w14:paraId="1C8A3046" w14:textId="12D67898" w:rsidR="00031AC9" w:rsidRPr="00296282" w:rsidRDefault="00031AC9" w:rsidP="00031AC9">
      <w:pPr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 w:rsidRPr="00296282">
        <w:rPr>
          <w:rFonts w:ascii="Khmer Muol" w:hAnsi="Khmer Muol" w:cs="Khmer Muol"/>
          <w:sz w:val="26"/>
          <w:szCs w:val="26"/>
          <w:cs/>
          <w:lang w:val="ca-ES" w:bidi="km-KH"/>
        </w:rPr>
        <w:t>ពាក្យស្នើសុំលាឈប់</w:t>
      </w:r>
      <w:r w:rsidR="00FC2D1D" w:rsidRPr="00296282">
        <w:rPr>
          <w:rFonts w:ascii="Khmer Muol" w:hAnsi="Khmer Muol" w:cs="Khmer Muol"/>
          <w:sz w:val="26"/>
          <w:szCs w:val="26"/>
          <w:cs/>
          <w:lang w:val="ca-ES" w:bidi="km-KH"/>
        </w:rPr>
        <w:t>ពី</w:t>
      </w:r>
      <w:r w:rsidRPr="00296282">
        <w:rPr>
          <w:rFonts w:ascii="Khmer Muol" w:hAnsi="Khmer Muol" w:cs="Khmer Muol"/>
          <w:sz w:val="26"/>
          <w:szCs w:val="26"/>
          <w:cs/>
          <w:lang w:val="ca-ES" w:bidi="km-KH"/>
        </w:rPr>
        <w:t>ការិយាល័យ</w:t>
      </w:r>
      <w:r w:rsidR="00E55D2B">
        <w:rPr>
          <w:rFonts w:ascii="Khmer Muol" w:hAnsi="Khmer Muol" w:cs="Khmer Muol" w:hint="cs"/>
          <w:sz w:val="26"/>
          <w:szCs w:val="26"/>
          <w:cs/>
          <w:lang w:val="ca-ES" w:bidi="km-KH"/>
        </w:rPr>
        <w:t>/ក្រុម/ក្រុមហ៊ុន</w:t>
      </w:r>
      <w:r w:rsidRPr="00296282">
        <w:rPr>
          <w:rFonts w:ascii="Khmer Muol" w:hAnsi="Khmer Muol" w:cs="Khmer Muol"/>
          <w:sz w:val="26"/>
          <w:szCs w:val="26"/>
          <w:cs/>
          <w:lang w:val="ca-ES" w:bidi="km-KH"/>
        </w:rPr>
        <w:t>មេធាវី .............</w:t>
      </w:r>
    </w:p>
    <w:p w14:paraId="7C6AA4E0" w14:textId="77777777" w:rsidR="00031AC9" w:rsidRPr="00A8546C" w:rsidRDefault="00031AC9" w:rsidP="00A8546C">
      <w:pPr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14:paraId="2244261B" w14:textId="77777777" w:rsidR="00031AC9" w:rsidRPr="008257A4" w:rsidRDefault="00031AC9" w:rsidP="00031AC9">
      <w:pPr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14:paraId="2B768FAF" w14:textId="77777777" w:rsidR="00031AC9" w:rsidRPr="00296282" w:rsidRDefault="00031AC9" w:rsidP="00031AC9">
      <w:pPr>
        <w:tabs>
          <w:tab w:val="left" w:pos="900"/>
        </w:tabs>
        <w:jc w:val="both"/>
        <w:rPr>
          <w:rFonts w:ascii="Khmer OS Siemreap" w:hAnsi="Khmer OS Siemreap" w:cs="Khmer OS Siemreap"/>
          <w:sz w:val="24"/>
          <w:szCs w:val="24"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ខ្ញុំបាទ</w:t>
      </w:r>
      <w:r w:rsidR="007B7264"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/នាងខ្ញុំ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ឈ្មោះ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</w:t>
      </w:r>
      <w:r w:rsidR="007B7264"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.......................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</w:t>
      </w:r>
      <w:r w:rsidR="007B7264"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អក្សរឡាតាំង</w:t>
      </w:r>
      <w:r w:rsidR="007B7264"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</w:t>
      </w:r>
      <w:r w:rsidR="007B7264"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</w:t>
      </w:r>
      <w:r w:rsidR="007B7264"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ជាសមាជិកគណៈមេធាវីនៃព្រះរាជាណាចក្រកម្ពុជា</w:t>
      </w:r>
      <w:r w:rsidRPr="00296282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អត្តលេខ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.............</w:t>
      </w:r>
      <w:r w:rsidR="007B7264"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មានអាសយដ្ឋានបច្ចុប្បន្នស្ថិតនៅផ្ទះលេខ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.............</w:t>
      </w:r>
      <w:r w:rsidR="007B7264"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ផ្លូវលេខ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</w:t>
      </w:r>
      <w:r w:rsidR="002A0F14"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​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</w:t>
      </w:r>
      <w:r w:rsidR="002A0F14"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​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សង្កាត់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.............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ខណ្ឌ​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.............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រាជធានី</w:t>
      </w:r>
      <w:r w:rsidR="002A0F14"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/ខេត្ត..................</w:t>
      </w:r>
      <w:r w:rsidRPr="00296282">
        <w:rPr>
          <w:rFonts w:ascii="Khmer OS Siemreap" w:hAnsi="Khmer OS Siemreap" w:cs="Khmer OS Siemreap"/>
          <w:sz w:val="24"/>
          <w:szCs w:val="24"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ទូរសព្ទលេខ</w:t>
      </w:r>
      <w:r w:rsidRPr="00296282">
        <w:rPr>
          <w:rFonts w:ascii="Khmer OS Siemreap" w:hAnsi="Khmer OS Siemreap" w:cs="Khmer OS Siemreap"/>
          <w:sz w:val="24"/>
          <w:szCs w:val="24"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................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អ៊ីម៉ែល</w:t>
      </w:r>
      <w:r w:rsidRPr="00296282">
        <w:rPr>
          <w:rFonts w:ascii="Khmer OS Siemreap" w:hAnsi="Khmer OS Siemreap" w:cs="Khmer OS Siemreap"/>
          <w:sz w:val="24"/>
          <w:szCs w:val="24"/>
        </w:rPr>
        <w:t xml:space="preserve"> 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.............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។</w:t>
      </w:r>
    </w:p>
    <w:p w14:paraId="7E72F70D" w14:textId="77777777" w:rsidR="00031AC9" w:rsidRPr="00352DFF" w:rsidRDefault="00031AC9" w:rsidP="00031AC9">
      <w:pPr>
        <w:tabs>
          <w:tab w:val="left" w:pos="900"/>
        </w:tabs>
        <w:jc w:val="both"/>
        <w:rPr>
          <w:spacing w:val="6"/>
          <w:sz w:val="24"/>
          <w:szCs w:val="24"/>
          <w:rtl/>
          <w:cs/>
          <w:lang w:bidi="km-KH"/>
        </w:rPr>
      </w:pPr>
    </w:p>
    <w:p w14:paraId="1B7C9CB2" w14:textId="77777777" w:rsidR="00031AC9" w:rsidRPr="00296282" w:rsidRDefault="00031AC9" w:rsidP="00031AC9">
      <w:pPr>
        <w:jc w:val="center"/>
        <w:rPr>
          <w:rFonts w:ascii="Khmer Muol" w:hAnsi="Khmer Muol" w:cs="Khmer Muol"/>
          <w:sz w:val="26"/>
          <w:szCs w:val="26"/>
          <w:lang w:val="ca-ES"/>
        </w:rPr>
      </w:pPr>
      <w:r w:rsidRPr="00296282">
        <w:rPr>
          <w:rFonts w:ascii="Khmer Muol" w:hAnsi="Khmer Muol" w:cs="Khmer Muol"/>
          <w:sz w:val="26"/>
          <w:szCs w:val="26"/>
          <w:cs/>
          <w:lang w:val="ca-ES" w:bidi="km-KH"/>
        </w:rPr>
        <w:t>សូមគោរពជូន</w:t>
      </w:r>
    </w:p>
    <w:p w14:paraId="16940C98" w14:textId="77777777" w:rsidR="00031AC9" w:rsidRPr="00296282" w:rsidRDefault="00031AC9" w:rsidP="002A0F14">
      <w:pPr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 w:rsidRPr="00296282">
        <w:rPr>
          <w:rFonts w:ascii="Khmer Muol" w:hAnsi="Khmer Muol" w:cs="Khmer Muol"/>
          <w:sz w:val="26"/>
          <w:szCs w:val="26"/>
          <w:cs/>
          <w:lang w:val="ca-ES" w:bidi="km-KH"/>
        </w:rPr>
        <w:t>លោកមេធាវី ........</w:t>
      </w:r>
      <w:r w:rsidR="002A0F14" w:rsidRPr="00296282">
        <w:rPr>
          <w:rFonts w:ascii="Khmer Muol" w:hAnsi="Khmer Muol" w:cs="Khmer Muol"/>
          <w:sz w:val="26"/>
          <w:szCs w:val="26"/>
          <w:cs/>
          <w:lang w:val="ca-ES" w:bidi="km-KH"/>
        </w:rPr>
        <w:t>...........</w:t>
      </w:r>
      <w:r w:rsidRPr="00296282">
        <w:rPr>
          <w:rFonts w:ascii="Khmer Muol" w:hAnsi="Khmer Muol" w:cs="Khmer Muol"/>
          <w:sz w:val="26"/>
          <w:szCs w:val="26"/>
          <w:cs/>
          <w:lang w:val="ca-ES" w:bidi="km-KH"/>
        </w:rPr>
        <w:t>.....ប្រធាន...</w:t>
      </w:r>
      <w:r w:rsidR="002A0F14" w:rsidRPr="00296282">
        <w:rPr>
          <w:rFonts w:ascii="Khmer Muol" w:hAnsi="Khmer Muol" w:cs="Khmer Muol"/>
          <w:sz w:val="26"/>
          <w:szCs w:val="26"/>
          <w:cs/>
          <w:lang w:val="ca-ES" w:bidi="km-KH"/>
        </w:rPr>
        <w:t>.........</w:t>
      </w:r>
      <w:r w:rsidRPr="00296282">
        <w:rPr>
          <w:rFonts w:ascii="Khmer Muol" w:hAnsi="Khmer Muol" w:cs="Khmer Muol"/>
          <w:sz w:val="26"/>
          <w:szCs w:val="26"/>
          <w:cs/>
          <w:lang w:val="ca-ES" w:bidi="km-KH"/>
        </w:rPr>
        <w:t>..........</w:t>
      </w:r>
    </w:p>
    <w:p w14:paraId="48B3D1F9" w14:textId="77777777" w:rsidR="00031AC9" w:rsidRPr="00296282" w:rsidRDefault="00031AC9" w:rsidP="00031AC9">
      <w:pPr>
        <w:jc w:val="center"/>
        <w:rPr>
          <w:rFonts w:ascii="Khmer Mool1" w:hAnsi="Khmer Mool1" w:cs="Khmer Mool1"/>
          <w:sz w:val="26"/>
          <w:szCs w:val="26"/>
          <w:lang w:val="ca-ES"/>
        </w:rPr>
      </w:pPr>
    </w:p>
    <w:p w14:paraId="358B247C" w14:textId="2491700D" w:rsidR="00031AC9" w:rsidRPr="00296282" w:rsidRDefault="00031AC9" w:rsidP="00031AC9">
      <w:pPr>
        <w:rPr>
          <w:rFonts w:ascii="Khmer OS Siemreap" w:hAnsi="Khmer OS Siemreap" w:cs="Khmer OS Siemreap"/>
          <w:sz w:val="26"/>
          <w:szCs w:val="26"/>
          <w:cs/>
          <w:lang w:val="ca-ES" w:bidi="km-KH"/>
        </w:rPr>
      </w:pPr>
      <w:r w:rsidRPr="00296282">
        <w:rPr>
          <w:rFonts w:ascii="Khmer Muol" w:hAnsi="Khmer Muol" w:cs="Khmer Muol"/>
          <w:sz w:val="24"/>
          <w:szCs w:val="24"/>
          <w:u w:val="single"/>
          <w:cs/>
          <w:lang w:val="ca-ES" w:bidi="km-KH"/>
        </w:rPr>
        <w:t>កម្មវត្ថុ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/>
          <w:sz w:val="24"/>
          <w:szCs w:val="24"/>
          <w:lang w:bidi="km-KH"/>
        </w:rPr>
        <w:t>: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សំណើសុំលាឈប់ពីសមាជិក</w:t>
      </w:r>
      <w:r w:rsidR="009B5630"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នៃ</w:t>
      </w:r>
      <w:r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.............</w:t>
      </w:r>
      <w:r w:rsidR="002A0F14"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..........................................</w:t>
      </w:r>
      <w:r w:rsidR="00D40E24">
        <w:rPr>
          <w:rFonts w:ascii="Khmer OS Siemreap" w:hAnsi="Khmer OS Siemreap" w:cs="Khmer OS Siemreap" w:hint="cs"/>
          <w:sz w:val="26"/>
          <w:szCs w:val="26"/>
          <w:cs/>
          <w:lang w:val="ca-ES" w:bidi="km-KH"/>
        </w:rPr>
        <w:t>។</w:t>
      </w:r>
    </w:p>
    <w:p w14:paraId="36037985" w14:textId="7A845CB7" w:rsidR="00031AC9" w:rsidRPr="00296282" w:rsidRDefault="00031AC9" w:rsidP="00031AC9">
      <w:pPr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</w:pPr>
      <w:r w:rsidRPr="00296282">
        <w:rPr>
          <w:rFonts w:ascii="Khmer Muol" w:hAnsi="Khmer Muol" w:cs="Khmer Muol"/>
          <w:sz w:val="24"/>
          <w:szCs w:val="24"/>
          <w:u w:val="single"/>
          <w:cs/>
          <w:lang w:val="ca-ES" w:bidi="km-KH"/>
        </w:rPr>
        <w:t>យោង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 </w:t>
      </w:r>
      <w:r>
        <w:rPr>
          <w:rFonts w:ascii="Khmer Mool1" w:hAnsi="Khmer Mool1" w:cs="Khmer Mool1"/>
          <w:sz w:val="24"/>
          <w:szCs w:val="24"/>
          <w:lang w:bidi="km-KH"/>
        </w:rPr>
        <w:t>: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ច្បាប់ស្តីពីលកន្តិកៈមេធាវី បទបញ្ជាផ្ទៃក្នុងគណៈមេធាវី ក្រមសីលធម៌មេធាវិគណៈមេធាវី</w:t>
      </w:r>
      <w:r w:rsidR="00D40E24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។</w:t>
      </w:r>
    </w:p>
    <w:p w14:paraId="3E59C04E" w14:textId="1D04CE42" w:rsidR="00031AC9" w:rsidRPr="00296282" w:rsidRDefault="00031AC9" w:rsidP="002A0F14">
      <w:pPr>
        <w:spacing w:before="240"/>
        <w:jc w:val="both"/>
        <w:rPr>
          <w:rFonts w:ascii="Khmer OS Siemreap" w:hAnsi="Khmer OS Siemreap" w:cs="Khmer OS Siemreap"/>
          <w:sz w:val="26"/>
          <w:szCs w:val="26"/>
          <w:lang w:val="ca-ES" w:bidi="km-KH"/>
        </w:rPr>
      </w:pP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ab/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 តមតាមកម្មវត្ថុ និងយោងខាងលើ </w:t>
      </w:r>
      <w:r w:rsidRPr="00296282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ខ្ញុំបាទមានកិតិ្តយសសូមជម្រាបលោក</w:t>
      </w:r>
      <w:r w:rsidR="002A0F14" w:rsidRPr="00296282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មេធាវីមេត្តាជ្រាបថា</w:t>
      </w:r>
      <w:r w:rsidRPr="00296282">
        <w:rPr>
          <w:rFonts w:ascii="Khmer OS Siemreap" w:hAnsi="Khmer OS Siemreap" w:cs="Khmer OS Siemreap"/>
          <w:spacing w:val="-8"/>
          <w:sz w:val="24"/>
          <w:szCs w:val="24"/>
          <w:cs/>
          <w:lang w:bidi="km-KH"/>
        </w:rPr>
        <w:t xml:space="preserve"> </w:t>
      </w:r>
      <w:r w:rsidR="002A0F14"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>ខ្ញុំបាទមាន</w:t>
      </w:r>
      <w:r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>បំណងបើកការិយាល័យ</w:t>
      </w:r>
      <w:r w:rsidR="002A0F14"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>មេធាវីផ្ទាល់ខ្លួន</w:t>
      </w:r>
      <w:r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ហេតុនេះខ្ញុំបាទស្នើ</w:t>
      </w:r>
      <w:r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សុំ</w:t>
      </w:r>
      <w:r w:rsidR="002A0F14"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លាឈប់ពីសមាជិកនៃ</w:t>
      </w:r>
      <w:r w:rsidR="002A0F1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Pr="00296282">
        <w:rPr>
          <w:rFonts w:ascii="Khmer Muol" w:hAnsi="Khmer Muol" w:cs="Khmer Muol"/>
          <w:sz w:val="24"/>
          <w:szCs w:val="24"/>
          <w:cs/>
          <w:lang w:val="ca-ES" w:bidi="km-KH"/>
        </w:rPr>
        <w:t>ការិយាល័យ</w:t>
      </w:r>
      <w:r w:rsidR="00E55D2B">
        <w:rPr>
          <w:rFonts w:ascii="Khmer Muol" w:hAnsi="Khmer Muol" w:cs="Khmer Muol" w:hint="cs"/>
          <w:sz w:val="24"/>
          <w:szCs w:val="24"/>
          <w:cs/>
          <w:lang w:val="ca-ES" w:bidi="km-KH"/>
        </w:rPr>
        <w:t>/ក្រុម/ក្រុមហ៊ុន</w:t>
      </w:r>
      <w:r w:rsidRPr="00296282">
        <w:rPr>
          <w:rFonts w:ascii="Khmer Muol" w:hAnsi="Khmer Muol" w:cs="Khmer Muol"/>
          <w:sz w:val="24"/>
          <w:szCs w:val="24"/>
          <w:cs/>
          <w:lang w:val="ca-ES" w:bidi="km-KH"/>
        </w:rPr>
        <w:t xml:space="preserve">មេធាវី 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</w:t>
      </w:r>
      <w:r w:rsidR="00E55D2B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........................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</w:t>
      </w:r>
      <w:r w:rsidR="002A0F14"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</w:t>
      </w:r>
      <w:r w:rsidR="002A0F14"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</w:t>
      </w:r>
      <w:r w:rsidR="002A0F14"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</w:t>
      </w:r>
      <w:r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>ចាប់ពីថ្ងៃនេះទៅ។</w:t>
      </w:r>
    </w:p>
    <w:p w14:paraId="143333C6" w14:textId="77777777" w:rsidR="00031AC9" w:rsidRPr="00296282" w:rsidRDefault="00031AC9" w:rsidP="00333479">
      <w:pPr>
        <w:spacing w:before="240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Chrieng1" w:hAnsi="Khmer Chrieng1" w:cs="Khmer Chrieng1" w:hint="cs"/>
          <w:sz w:val="24"/>
          <w:szCs w:val="24"/>
          <w:cs/>
          <w:lang w:bidi="km-KH"/>
        </w:rPr>
        <w:tab/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>សេចក្តីដូចបានជម្រាបជូនខាងលើ  សូម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296282">
        <w:rPr>
          <w:rFonts w:ascii="Khmer Muol" w:hAnsi="Khmer Muol" w:cs="Khmer Muol"/>
          <w:sz w:val="24"/>
          <w:szCs w:val="24"/>
          <w:cs/>
          <w:lang w:val="ca-ES" w:bidi="km-KH"/>
        </w:rPr>
        <w:t>លោកមេធាវី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>មេត្តាអនុញ្ញាតដោយអនុគ្រោះ។</w:t>
      </w:r>
    </w:p>
    <w:p w14:paraId="0B55F8B1" w14:textId="77777777" w:rsidR="00031AC9" w:rsidRPr="00296282" w:rsidRDefault="00031AC9" w:rsidP="00031AC9">
      <w:pPr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Chrieng1" w:hAnsi="Khmer Chrieng1" w:cs="Khmer Chrieng1" w:hint="cs"/>
          <w:sz w:val="24"/>
          <w:szCs w:val="24"/>
          <w:cs/>
          <w:lang w:bidi="km-KH"/>
        </w:rPr>
        <w:tab/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>សូម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296282">
        <w:rPr>
          <w:rFonts w:ascii="Khmer Muol" w:hAnsi="Khmer Muol" w:cs="Khmer Muol"/>
          <w:sz w:val="24"/>
          <w:szCs w:val="24"/>
          <w:cs/>
          <w:lang w:val="ca-ES" w:bidi="km-KH"/>
        </w:rPr>
        <w:t>លោកមេធាវី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>មេត្តាទទួលនូវការគោរពអំពីខ្ញុំបាទ</w:t>
      </w:r>
      <w:r w:rsidR="002A0F14"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>។</w:t>
      </w:r>
    </w:p>
    <w:p w14:paraId="7C3255E5" w14:textId="77777777" w:rsidR="00031AC9" w:rsidRPr="00296282" w:rsidRDefault="00031AC9" w:rsidP="00031AC9">
      <w:pPr>
        <w:tabs>
          <w:tab w:val="left" w:pos="900"/>
        </w:tabs>
        <w:jc w:val="right"/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</w:pPr>
      <w:r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រាជធានីភ្នំពេញ ថ្ងៃទី        ខែ</w:t>
      </w:r>
      <w:r w:rsidR="00354F83"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 ​​      </w:t>
      </w:r>
      <w:r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 ឆ្នាំ២០</w:t>
      </w:r>
      <w:r w:rsidR="002A0F14"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......</w:t>
      </w:r>
    </w:p>
    <w:p w14:paraId="321629DA" w14:textId="77777777" w:rsidR="00031AC9" w:rsidRDefault="00031AC9" w:rsidP="00031AC9">
      <w:pPr>
        <w:rPr>
          <w:rFonts w:ascii="Khmer Mool1" w:hAnsi="Khmer Mool1" w:cs="Khmer Mool1"/>
          <w:sz w:val="24"/>
          <w:szCs w:val="24"/>
          <w:lang w:val="ca-ES" w:bidi="km-KH"/>
        </w:rPr>
      </w:pP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        </w:t>
      </w:r>
      <w:r w:rsidRPr="00296282">
        <w:rPr>
          <w:rFonts w:ascii="Khmer Muol" w:hAnsi="Khmer Muol" w:cs="Khmer Muol"/>
          <w:sz w:val="24"/>
          <w:szCs w:val="24"/>
          <w:cs/>
          <w:lang w:val="ca-ES" w:bidi="km-KH"/>
        </w:rPr>
        <w:t xml:space="preserve">បានឃើញ </w:t>
      </w:r>
      <w:r w:rsidRPr="00296282">
        <w:rPr>
          <w:rFonts w:ascii="Times New Roman" w:hAnsi="Times New Roman" w:cs="Times New Roman" w:hint="cs"/>
          <w:sz w:val="24"/>
          <w:szCs w:val="24"/>
          <w:cs/>
          <w:lang w:val="ca-ES" w:bidi="km-KH"/>
        </w:rPr>
        <w:t>​</w:t>
      </w:r>
      <w:r w:rsidRPr="00296282">
        <w:rPr>
          <w:rFonts w:ascii="Khmer Muol" w:hAnsi="Khmer Muol" w:cs="Khmer Muol" w:hint="cs"/>
          <w:sz w:val="24"/>
          <w:szCs w:val="24"/>
          <w:cs/>
          <w:lang w:val="ca-ES" w:bidi="km-KH"/>
        </w:rPr>
        <w:t>និងយល់ព្រម</w:t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</w:t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Pr="00296282">
        <w:rPr>
          <w:rFonts w:ascii="Khmer Muol" w:hAnsi="Khmer Muol" w:cs="Khmer Muol"/>
          <w:spacing w:val="6"/>
          <w:sz w:val="24"/>
          <w:szCs w:val="24"/>
          <w:cs/>
          <w:lang w:val="ca-ES" w:bidi="km-KH"/>
        </w:rPr>
        <w:t xml:space="preserve">     </w:t>
      </w:r>
      <w:r w:rsidRPr="00296282">
        <w:rPr>
          <w:rFonts w:ascii="Khmer Muol" w:hAnsi="Khmer Muol" w:cs="Khmer Muol"/>
          <w:sz w:val="24"/>
          <w:szCs w:val="24"/>
          <w:cs/>
          <w:lang w:val="ca-ES" w:bidi="km-KH"/>
        </w:rPr>
        <w:t xml:space="preserve">ហត្ថលេខា </w:t>
      </w:r>
      <w:r w:rsidRPr="00296282">
        <w:rPr>
          <w:rFonts w:ascii="Times New Roman" w:hAnsi="Times New Roman" w:cs="Times New Roman" w:hint="cs"/>
          <w:sz w:val="24"/>
          <w:szCs w:val="24"/>
          <w:cs/>
          <w:lang w:val="ca-ES" w:bidi="km-KH"/>
        </w:rPr>
        <w:t>​</w:t>
      </w:r>
      <w:r w:rsidRPr="00296282">
        <w:rPr>
          <w:rFonts w:ascii="Khmer Muol" w:hAnsi="Khmer Muol" w:cs="Khmer Muol" w:hint="cs"/>
          <w:sz w:val="24"/>
          <w:szCs w:val="24"/>
          <w:cs/>
          <w:lang w:val="ca-ES" w:bidi="km-KH"/>
        </w:rPr>
        <w:t>និងត្រា</w:t>
      </w:r>
    </w:p>
    <w:p w14:paraId="17506D2F" w14:textId="77777777" w:rsidR="00031AC9" w:rsidRPr="00296282" w:rsidRDefault="00031AC9" w:rsidP="00031AC9">
      <w:pPr>
        <w:tabs>
          <w:tab w:val="left" w:pos="900"/>
        </w:tabs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</w:pPr>
      <w:r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រាជធានីភ្នំពេញ ថ្ងៃទី        ខែ</w:t>
      </w:r>
      <w:r w:rsidR="002A0F14"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   </w:t>
      </w:r>
      <w:r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 ឆ្នាំ២០</w:t>
      </w:r>
      <w:r w:rsidR="002A0F14"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.....</w:t>
      </w:r>
    </w:p>
    <w:p w14:paraId="03796784" w14:textId="0C519778" w:rsidR="000513DF" w:rsidRPr="00296282" w:rsidRDefault="000513DF" w:rsidP="00031AC9">
      <w:pPr>
        <w:tabs>
          <w:tab w:val="left" w:pos="900"/>
        </w:tabs>
        <w:rPr>
          <w:rFonts w:ascii="Khmer Muol" w:hAnsi="Khmer Muol" w:cs="Khmer Muol"/>
          <w:spacing w:val="6"/>
          <w:sz w:val="24"/>
          <w:szCs w:val="24"/>
          <w:cs/>
          <w:lang w:val="ca-ES" w:bidi="km-KH"/>
        </w:rPr>
      </w:pP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      </w:t>
      </w:r>
      <w:r w:rsidR="00D40E24">
        <w:rPr>
          <w:rFonts w:ascii="Khmer Muol" w:hAnsi="Khmer Muol" w:cs="Khmer Muol" w:hint="cs"/>
          <w:sz w:val="24"/>
          <w:szCs w:val="24"/>
          <w:cs/>
          <w:lang w:val="ca-ES" w:bidi="km-KH"/>
        </w:rPr>
        <w:t>ប្រធាន</w:t>
      </w:r>
      <w:r w:rsidRPr="00296282">
        <w:rPr>
          <w:rFonts w:ascii="Khmer Muol" w:hAnsi="Khmer Muol" w:cs="Khmer Muol"/>
          <w:sz w:val="24"/>
          <w:szCs w:val="24"/>
          <w:cs/>
          <w:lang w:val="ca-ES" w:bidi="km-KH"/>
        </w:rPr>
        <w:t xml:space="preserve"> </w:t>
      </w:r>
      <w:r w:rsidR="005A331E">
        <w:rPr>
          <w:rFonts w:ascii="Khmer Muol" w:hAnsi="Khmer Muol" w:cs="Khmer Muol" w:hint="cs"/>
          <w:sz w:val="24"/>
          <w:szCs w:val="24"/>
          <w:cs/>
          <w:lang w:val="ca-ES" w:bidi="km-KH"/>
        </w:rPr>
        <w:t>.......................</w:t>
      </w:r>
      <w:r w:rsidRPr="00296282">
        <w:rPr>
          <w:rFonts w:ascii="Khmer Muol" w:hAnsi="Khmer Muol" w:cs="Khmer Muol"/>
          <w:sz w:val="24"/>
          <w:szCs w:val="24"/>
          <w:cs/>
          <w:lang w:val="ca-ES" w:bidi="km-KH"/>
        </w:rPr>
        <w:t>.......</w:t>
      </w:r>
    </w:p>
    <w:p w14:paraId="6384D259" w14:textId="77777777" w:rsidR="00031AC9" w:rsidRDefault="00031AC9" w:rsidP="00031AC9">
      <w:pPr>
        <w:rPr>
          <w:rFonts w:ascii="Khmer Mool1" w:hAnsi="Khmer Mool1" w:cs="Khmer Mool1"/>
          <w:sz w:val="24"/>
          <w:szCs w:val="24"/>
          <w:lang w:val="ca-ES" w:bidi="km-KH"/>
        </w:rPr>
      </w:pPr>
    </w:p>
    <w:p w14:paraId="79867E4A" w14:textId="77777777" w:rsidR="006026DB" w:rsidRDefault="006026DB" w:rsidP="001A284F">
      <w:pPr>
        <w:rPr>
          <w:rFonts w:ascii="Khmer Mool1" w:hAnsi="Khmer Mool1" w:cs="Khmer Mool1"/>
          <w:sz w:val="24"/>
          <w:szCs w:val="24"/>
          <w:lang w:val="ca-ES" w:bidi="km-KH"/>
        </w:rPr>
      </w:pPr>
    </w:p>
    <w:sectPr w:rsidR="006026DB" w:rsidSect="00AD40B6">
      <w:pgSz w:w="12240" w:h="15840"/>
      <w:pgMar w:top="567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Muol">
    <w:panose1 w:val="02000500000000020004"/>
    <w:charset w:val="00"/>
    <w:family w:val="auto"/>
    <w:pitch w:val="variable"/>
    <w:sig w:usb0="A00000EF" w:usb1="5000204A" w:usb2="00010000" w:usb3="00000000" w:csb0="0000000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6145F"/>
    <w:multiLevelType w:val="hybridMultilevel"/>
    <w:tmpl w:val="DD627BD2"/>
    <w:lvl w:ilvl="0" w:tplc="827C62AC">
      <w:numFmt w:val="bullet"/>
      <w:lvlText w:val="-"/>
      <w:lvlJc w:val="left"/>
      <w:pPr>
        <w:ind w:left="1350" w:hanging="360"/>
      </w:pPr>
      <w:rPr>
        <w:rFonts w:ascii="Khmer Chrieng1" w:eastAsiaTheme="minorHAnsi" w:hAnsi="Khmer Chrieng1" w:cs="Khmer Chrieng1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51834249"/>
    <w:multiLevelType w:val="hybridMultilevel"/>
    <w:tmpl w:val="641849A4"/>
    <w:lvl w:ilvl="0" w:tplc="C3AC0EE2">
      <w:start w:val="1"/>
      <w:numFmt w:val="bullet"/>
      <w:lvlText w:val="-"/>
      <w:lvlJc w:val="left"/>
      <w:pPr>
        <w:ind w:left="72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D31EC"/>
    <w:multiLevelType w:val="hybridMultilevel"/>
    <w:tmpl w:val="F4E47774"/>
    <w:lvl w:ilvl="0" w:tplc="8D46173E">
      <w:numFmt w:val="bullet"/>
      <w:lvlText w:val="-"/>
      <w:lvlJc w:val="left"/>
      <w:pPr>
        <w:ind w:left="117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76991626"/>
    <w:multiLevelType w:val="hybridMultilevel"/>
    <w:tmpl w:val="AF166B7A"/>
    <w:lvl w:ilvl="0" w:tplc="E5A8EB8A">
      <w:numFmt w:val="bullet"/>
      <w:lvlText w:val="-"/>
      <w:lvlJc w:val="left"/>
      <w:pPr>
        <w:ind w:left="645" w:hanging="360"/>
      </w:pPr>
      <w:rPr>
        <w:rFonts w:ascii="DaunPenh" w:eastAsia="Times New Roman" w:hAnsi="DaunPenh" w:cs="DaunPenh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850603576">
    <w:abstractNumId w:val="1"/>
  </w:num>
  <w:num w:numId="2" w16cid:durableId="1487621708">
    <w:abstractNumId w:val="3"/>
  </w:num>
  <w:num w:numId="3" w16cid:durableId="834344171">
    <w:abstractNumId w:val="2"/>
  </w:num>
  <w:num w:numId="4" w16cid:durableId="211821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F8"/>
    <w:rsid w:val="00013C25"/>
    <w:rsid w:val="00031AC9"/>
    <w:rsid w:val="000513DF"/>
    <w:rsid w:val="00093E6B"/>
    <w:rsid w:val="000A3A1D"/>
    <w:rsid w:val="000B2BA9"/>
    <w:rsid w:val="000C030A"/>
    <w:rsid w:val="000D7C62"/>
    <w:rsid w:val="00115835"/>
    <w:rsid w:val="001572F6"/>
    <w:rsid w:val="00196BE2"/>
    <w:rsid w:val="001A284F"/>
    <w:rsid w:val="001B4DD5"/>
    <w:rsid w:val="001D0447"/>
    <w:rsid w:val="001E66A4"/>
    <w:rsid w:val="00225EB7"/>
    <w:rsid w:val="00247346"/>
    <w:rsid w:val="00293978"/>
    <w:rsid w:val="0029587A"/>
    <w:rsid w:val="00296282"/>
    <w:rsid w:val="002A0F14"/>
    <w:rsid w:val="002D7DF6"/>
    <w:rsid w:val="002F474D"/>
    <w:rsid w:val="002F47F1"/>
    <w:rsid w:val="003214B9"/>
    <w:rsid w:val="00333479"/>
    <w:rsid w:val="00352DFF"/>
    <w:rsid w:val="00354F83"/>
    <w:rsid w:val="0039457B"/>
    <w:rsid w:val="004164E3"/>
    <w:rsid w:val="00416C59"/>
    <w:rsid w:val="0045699F"/>
    <w:rsid w:val="0046451E"/>
    <w:rsid w:val="00497A5D"/>
    <w:rsid w:val="00504D8F"/>
    <w:rsid w:val="005A331E"/>
    <w:rsid w:val="005D3188"/>
    <w:rsid w:val="005F5FF5"/>
    <w:rsid w:val="00601A7D"/>
    <w:rsid w:val="006026DB"/>
    <w:rsid w:val="00631FFA"/>
    <w:rsid w:val="006820A2"/>
    <w:rsid w:val="00687B6F"/>
    <w:rsid w:val="00693316"/>
    <w:rsid w:val="006E5DD9"/>
    <w:rsid w:val="007121BF"/>
    <w:rsid w:val="007251AD"/>
    <w:rsid w:val="0075134C"/>
    <w:rsid w:val="007B2F63"/>
    <w:rsid w:val="007B7264"/>
    <w:rsid w:val="00823AD7"/>
    <w:rsid w:val="008257A4"/>
    <w:rsid w:val="00851FAC"/>
    <w:rsid w:val="0086079D"/>
    <w:rsid w:val="00870A83"/>
    <w:rsid w:val="00872F99"/>
    <w:rsid w:val="00875DE4"/>
    <w:rsid w:val="008C481E"/>
    <w:rsid w:val="008C520D"/>
    <w:rsid w:val="008D24B5"/>
    <w:rsid w:val="008E0F51"/>
    <w:rsid w:val="009169F0"/>
    <w:rsid w:val="00946EFF"/>
    <w:rsid w:val="00962C08"/>
    <w:rsid w:val="0098257D"/>
    <w:rsid w:val="009B5630"/>
    <w:rsid w:val="009C093E"/>
    <w:rsid w:val="009C7B94"/>
    <w:rsid w:val="00A21A08"/>
    <w:rsid w:val="00A25789"/>
    <w:rsid w:val="00A41D58"/>
    <w:rsid w:val="00A61E2D"/>
    <w:rsid w:val="00A639BD"/>
    <w:rsid w:val="00A70817"/>
    <w:rsid w:val="00A8546C"/>
    <w:rsid w:val="00AB2865"/>
    <w:rsid w:val="00AC0CAD"/>
    <w:rsid w:val="00AD40B6"/>
    <w:rsid w:val="00B279E9"/>
    <w:rsid w:val="00B3011D"/>
    <w:rsid w:val="00B347C7"/>
    <w:rsid w:val="00B41246"/>
    <w:rsid w:val="00B55036"/>
    <w:rsid w:val="00B77AB4"/>
    <w:rsid w:val="00BF1DBD"/>
    <w:rsid w:val="00C109B6"/>
    <w:rsid w:val="00C503E4"/>
    <w:rsid w:val="00C71886"/>
    <w:rsid w:val="00C81B33"/>
    <w:rsid w:val="00D36470"/>
    <w:rsid w:val="00D40E24"/>
    <w:rsid w:val="00D503AA"/>
    <w:rsid w:val="00DB65F6"/>
    <w:rsid w:val="00DE07A1"/>
    <w:rsid w:val="00E228F3"/>
    <w:rsid w:val="00E55D2B"/>
    <w:rsid w:val="00EA02B2"/>
    <w:rsid w:val="00EA1611"/>
    <w:rsid w:val="00EA4F09"/>
    <w:rsid w:val="00EC42F0"/>
    <w:rsid w:val="00EC5F65"/>
    <w:rsid w:val="00EE7993"/>
    <w:rsid w:val="00F25FB8"/>
    <w:rsid w:val="00F338F8"/>
    <w:rsid w:val="00F43EE1"/>
    <w:rsid w:val="00F62296"/>
    <w:rsid w:val="00FC2D1D"/>
    <w:rsid w:val="00FC4880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AC5E"/>
  <w15:docId w15:val="{2F2C8402-EA5D-4131-85B3-0A4FEF25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HU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13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SOTHUN</dc:creator>
  <cp:lastModifiedBy>BAKC-OFFICE</cp:lastModifiedBy>
  <cp:revision>6</cp:revision>
  <cp:lastPrinted>2017-07-05T08:09:00Z</cp:lastPrinted>
  <dcterms:created xsi:type="dcterms:W3CDTF">2024-05-06T07:48:00Z</dcterms:created>
  <dcterms:modified xsi:type="dcterms:W3CDTF">2025-01-16T03:26:00Z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