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00FB" w14:textId="77777777" w:rsidR="00EE7993" w:rsidRPr="0038580D" w:rsidRDefault="00EE7993" w:rsidP="00AB7A9E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38580D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51985155" w14:textId="77777777" w:rsidR="00EE7993" w:rsidRPr="0038580D" w:rsidRDefault="00EE7993" w:rsidP="00AB7A9E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38580D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38580D">
        <w:rPr>
          <w:rFonts w:ascii="Khmer Muol" w:hAnsi="Khmer Muol" w:cs="Khmer Muol"/>
          <w:sz w:val="26"/>
          <w:szCs w:val="26"/>
        </w:rPr>
        <w:t xml:space="preserve"> </w:t>
      </w:r>
      <w:r w:rsidRPr="0038580D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38580D">
        <w:rPr>
          <w:rFonts w:ascii="Khmer Muol" w:hAnsi="Khmer Muol" w:cs="Khmer Muol"/>
          <w:sz w:val="26"/>
          <w:szCs w:val="26"/>
        </w:rPr>
        <w:t xml:space="preserve"> </w:t>
      </w:r>
      <w:r w:rsidRPr="0038580D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5B7513E7" w14:textId="77777777" w:rsidR="008257A4" w:rsidRPr="00C655A7" w:rsidRDefault="00EE7993" w:rsidP="00AB7A9E">
      <w:pPr>
        <w:spacing w:line="216" w:lineRule="auto"/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35895F95" w14:textId="2CBD5130" w:rsidR="008C520D" w:rsidRPr="0038580D" w:rsidRDefault="00C869C0" w:rsidP="00AB7A9E">
      <w:pPr>
        <w:spacing w:line="216" w:lineRule="auto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ពាក្យសុំចុះប</w:t>
      </w:r>
      <w:r w:rsidR="00F75383"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ញ្ជី</w:t>
      </w:r>
      <w:r w:rsidR="0091609F"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ប្តូរ</w:t>
      </w:r>
      <w:r w:rsidR="0038580D">
        <w:rPr>
          <w:rFonts w:ascii="Khmer Muol" w:hAnsi="Khmer Muol" w:cs="Khmer Muol" w:hint="cs"/>
          <w:sz w:val="26"/>
          <w:szCs w:val="26"/>
          <w:cs/>
          <w:lang w:val="ca-ES" w:bidi="km-KH"/>
        </w:rPr>
        <w:t>ឈ្មោះនិង</w:t>
      </w:r>
      <w:r w:rsidR="0091609F"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ទីតាំងការិយាល័យ</w:t>
      </w:r>
      <w:r w:rsidR="0038580D">
        <w:rPr>
          <w:rFonts w:ascii="Khmer Muol" w:hAnsi="Khmer Muol" w:cs="Khmer Muol" w:hint="cs"/>
          <w:sz w:val="26"/>
          <w:szCs w:val="26"/>
          <w:cs/>
          <w:lang w:val="ca-ES" w:bidi="km-KH"/>
        </w:rPr>
        <w:t>/ក្រុម/ក្រុមហ៊ុនមេធាវី</w:t>
      </w:r>
    </w:p>
    <w:p w14:paraId="7224A8B9" w14:textId="77777777" w:rsidR="008257A4" w:rsidRPr="0038580D" w:rsidRDefault="008257A4" w:rsidP="00AB7A9E">
      <w:pPr>
        <w:spacing w:line="216" w:lineRule="auto"/>
        <w:jc w:val="center"/>
        <w:rPr>
          <w:rFonts w:ascii="Khmer OS Siemreap" w:hAnsi="Khmer OS Siemreap" w:cs="Khmer OS Siemreap"/>
          <w:sz w:val="24"/>
          <w:szCs w:val="24"/>
          <w:lang w:val="ca-ES"/>
        </w:rPr>
      </w:pPr>
    </w:p>
    <w:p w14:paraId="0369B9FF" w14:textId="61B1A7AD" w:rsidR="00C655A7" w:rsidRPr="0038580D" w:rsidRDefault="00F338F8" w:rsidP="00AB7A9E">
      <w:pPr>
        <w:tabs>
          <w:tab w:val="left" w:pos="900"/>
        </w:tabs>
        <w:spacing w:line="216" w:lineRule="auto"/>
        <w:jc w:val="both"/>
        <w:rPr>
          <w:rFonts w:ascii="Khmer OS Siemreap" w:hAnsi="Khmer OS Siemreap" w:cs="Khmer OS Siemreap"/>
          <w:spacing w:val="6"/>
          <w:sz w:val="24"/>
          <w:szCs w:val="24"/>
          <w:rtl/>
          <w:cs/>
          <w:lang w:bidi="km-KH"/>
        </w:rPr>
      </w:pPr>
      <w:r w:rsidRPr="0038580D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</w:t>
      </w:r>
      <w:r w:rsidR="00EE7993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បាទ</w:t>
      </w:r>
      <w:r w:rsidR="0038580D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/នាងខ្ញុំ</w:t>
      </w:r>
      <w:r w:rsidR="00352DFF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ឈ្មោះ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</w:t>
      </w:r>
      <w:r w:rsidR="00352DFF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អក្សរឡាតាំង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</w:t>
      </w:r>
      <w:r w:rsidR="00352DFF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 w:rsidRPr="0038580D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352DFF" w:rsidRPr="0038580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បច្ចុប្បន្នជាប្រធានការិយាល័យ</w:t>
      </w:r>
      <w:r w:rsidR="0038580D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/ក្រុម/ក្រុមហ៊ុនមេធាវី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C655A7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និងឈ្មោះជាភាសាអង់គ្លេស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ដែលមានអាសយដ្ឋានស្ថិតនៅផ្ទះលេខ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ផ្លូវលេខ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ខណ្ឌ​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ទូរសព្ទលេខ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...................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944B26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</w:t>
      </w:r>
      <w:r w:rsidR="00C655A7" w:rsidRPr="0038580D">
        <w:rPr>
          <w:rFonts w:ascii="Khmer OS Siemreap" w:hAnsi="Khmer OS Siemreap" w:cs="Khmer OS Siemreap"/>
          <w:bCs/>
          <w:spacing w:val="6"/>
          <w:sz w:val="24"/>
          <w:szCs w:val="24"/>
        </w:rPr>
        <w:t xml:space="preserve"> </w:t>
      </w:r>
      <w:r w:rsidR="00C655A7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0A1117A0" w14:textId="77777777" w:rsidR="00F338F8" w:rsidRPr="0038580D" w:rsidRDefault="00F338F8" w:rsidP="00AB7A9E">
      <w:pPr>
        <w:spacing w:line="216" w:lineRule="auto"/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4CC3FA24" w14:textId="77777777" w:rsidR="00F338F8" w:rsidRPr="0038580D" w:rsidRDefault="001472E7" w:rsidP="00AB7A9E">
      <w:pPr>
        <w:spacing w:line="216" w:lineRule="auto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ឯកឧត្តម</w:t>
      </w:r>
      <w:r w:rsidR="00F338F8" w:rsidRPr="0038580D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15600694" w14:textId="77777777" w:rsidR="008257A4" w:rsidRPr="008257A4" w:rsidRDefault="008257A4" w:rsidP="00AB7A9E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1FE92AE4" w14:textId="46F82A52" w:rsidR="00F338F8" w:rsidRPr="0038580D" w:rsidRDefault="00352DFF" w:rsidP="0038580D">
      <w:pPr>
        <w:spacing w:line="216" w:lineRule="auto"/>
        <w:ind w:left="993" w:hanging="993"/>
        <w:rPr>
          <w:rFonts w:ascii="Khmer OS Siemreap" w:hAnsi="Khmer OS Siemreap" w:cs="Khmer OS Siemreap"/>
          <w:sz w:val="24"/>
          <w:szCs w:val="24"/>
          <w:lang w:val="ca-ES"/>
        </w:rPr>
      </w:pPr>
      <w:r w:rsidRPr="0038580D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="0038580D">
        <w:rPr>
          <w:rFonts w:ascii="Khmer Mool1" w:hAnsi="Khmer Mool1" w:cs="Khmer Mool1"/>
          <w:sz w:val="24"/>
          <w:szCs w:val="24"/>
          <w:lang w:bidi="km-KH"/>
        </w:rPr>
        <w:t>:</w:t>
      </w:r>
      <w:r w:rsidR="00F75383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ស្នើសុំចុះបញ្ជី</w:t>
      </w:r>
      <w:r w:rsidR="0091609F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ប្តូរ</w:t>
      </w:r>
      <w:r w:rsidR="00DA238C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ឈ្មោះនិង</w:t>
      </w:r>
      <w:r w:rsidR="0091609F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ទីតាំង</w:t>
      </w:r>
      <w:r w:rsidR="007251A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ការិយាល័យ</w:t>
      </w:r>
      <w:r w:rsidR="0038580D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/ក្រុម/ក្រុមហ៊ុន</w:t>
      </w:r>
      <w:r w:rsidR="00EA4F09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មេធាវី</w:t>
      </w:r>
      <w:r w:rsidR="00EA4F09" w:rsidRPr="0038580D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EA4F09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4F1F3F79" w14:textId="6CB0735E" w:rsidR="00F338F8" w:rsidRPr="0038580D" w:rsidRDefault="00F338F8" w:rsidP="0038580D">
      <w:pPr>
        <w:spacing w:line="216" w:lineRule="auto"/>
        <w:ind w:left="993" w:hanging="993"/>
        <w:jc w:val="both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38580D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="008257A4" w:rsidRPr="0038580D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="00352DFF" w:rsidRPr="0038580D">
        <w:rPr>
          <w:rFonts w:ascii="Khmer OS Siemreap" w:hAnsi="Khmer OS Siemreap" w:cs="Khmer OS Siemreap"/>
          <w:sz w:val="24"/>
          <w:szCs w:val="24"/>
          <w:lang w:val="ca-ES" w:bidi="km-KH"/>
        </w:rPr>
        <w:t>:</w:t>
      </w:r>
      <w:r w:rsidR="00C869C0" w:rsidRPr="0038580D">
        <w:rPr>
          <w:rFonts w:ascii="Khmer OS Siemreap" w:hAnsi="Khmer OS Siemreap" w:cs="Khmer OS Siemreap"/>
          <w:sz w:val="24"/>
          <w:szCs w:val="24"/>
          <w:lang w:val="ca-ES" w:bidi="km-KH"/>
        </w:rPr>
        <w:tab/>
      </w:r>
      <w:r w:rsidR="00352DFF" w:rsidRPr="0038580D">
        <w:rPr>
          <w:rFonts w:ascii="Khmer OS Siemreap" w:hAnsi="Khmer OS Siemreap" w:cs="Khmer OS Siemreap"/>
          <w:spacing w:val="-8"/>
          <w:sz w:val="24"/>
          <w:szCs w:val="24"/>
          <w:lang w:val="ca-ES"/>
        </w:rPr>
        <w:t>-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</w:t>
      </w:r>
      <w:r w:rsidR="00C869C0" w:rsidRPr="0038580D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D36470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វិជ្ជាជីវៈមេធាវី និងការចុះបញ្ជីការិយាល័យវិជ្ជាជីវៈមេធាវី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7CD2EC34" w14:textId="70FD02FE" w:rsidR="00D36470" w:rsidRPr="0038580D" w:rsidRDefault="00352DFF" w:rsidP="0038580D">
      <w:pPr>
        <w:tabs>
          <w:tab w:val="left" w:pos="851"/>
        </w:tabs>
        <w:spacing w:line="216" w:lineRule="auto"/>
        <w:ind w:left="993"/>
        <w:jc w:val="both"/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38580D">
        <w:rPr>
          <w:rFonts w:ascii="Khmer OS Siemreap" w:hAnsi="Khmer OS Siemreap" w:cs="Khmer OS Siemreap"/>
          <w:spacing w:val="-2"/>
          <w:sz w:val="24"/>
          <w:szCs w:val="24"/>
          <w:lang w:val="ca-ES" w:bidi="km-KH"/>
        </w:rPr>
        <w:t>-</w:t>
      </w:r>
      <w:r w:rsidR="00497A5D" w:rsidRPr="0038580D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38580D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38580D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38580D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38580D">
        <w:rPr>
          <w:rFonts w:ascii="Khmer OS Siemreap" w:hAnsi="Khmer OS Siemreap" w:cs="Khmer OS Siemreap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</w:t>
      </w:r>
      <w:r w:rsidR="00D36470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បត្រ</w:t>
      </w:r>
      <w:r w:rsidR="00497A5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</w:t>
      </w:r>
      <w:r w:rsidR="00D36470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14:paraId="42BC92A2" w14:textId="77777777" w:rsidR="00504D8F" w:rsidRPr="006820A2" w:rsidRDefault="00504D8F" w:rsidP="00AB7A9E">
      <w:pPr>
        <w:tabs>
          <w:tab w:val="left" w:pos="851"/>
        </w:tabs>
        <w:spacing w:line="216" w:lineRule="auto"/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14:paraId="5752218C" w14:textId="24FA07C9" w:rsidR="007251AD" w:rsidRPr="0038580D" w:rsidRDefault="00504D8F" w:rsidP="00AB7A9E">
      <w:pPr>
        <w:spacing w:line="216" w:lineRule="auto"/>
        <w:ind w:firstLine="993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ខ្ញុំបាទ</w:t>
      </w:r>
      <w:r w:rsidR="00F75383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/នាងខ្ញុំ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មានកិត្ដិយសសូមជំរាបជូន</w:t>
      </w:r>
      <w:r w:rsidR="0038580D">
        <w:rPr>
          <w:rFonts w:ascii="Khmer OS Siemreap" w:hAnsi="Khmer OS Siemreap" w:cs="Khmer OS Siemreap" w:hint="cs"/>
          <w:sz w:val="24"/>
          <w:szCs w:val="24"/>
          <w:cs/>
          <w:lang w:bidi="km-KH"/>
        </w:rPr>
        <w:t xml:space="preserve"> </w:t>
      </w:r>
      <w:r w:rsidR="0038580D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AF56CD" w:rsidRPr="0038580D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="0038580D">
        <w:rPr>
          <w:rFonts w:ascii="Khmer Muol" w:hAnsi="Khmer Muol" w:cs="Khmer Muol" w:hint="cs"/>
          <w:sz w:val="24"/>
          <w:szCs w:val="24"/>
          <w:cs/>
          <w:lang w:bidi="km-KH"/>
        </w:rPr>
        <w:t xml:space="preserve"> </w:t>
      </w:r>
      <w:r w:rsidR="00AF56C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មេត្ដាជ្រាបថាៈ</w:t>
      </w:r>
      <w:r w:rsidR="00F75383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AF56C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ខ្ញុំបាទ</w:t>
      </w:r>
      <w:r w:rsidR="00F75383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/នាងខ្ញុំ</w:t>
      </w:r>
      <w:r w:rsidR="00AF56C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មាន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ការិយាល័យមេធាវីឈ្មោះថា </w:t>
      </w:r>
      <w:r w:rsidR="0038580D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និងឈ្មោះជាភាសាអង់គ្លេស</w:t>
      </w:r>
      <w:r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........​.......​.</w:t>
      </w:r>
      <w:r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7251AD" w:rsidRPr="0038580D">
        <w:rPr>
          <w:rFonts w:ascii="Khmer OS Siemreap" w:hAnsi="Khmer OS Siemreap" w:cs="Khmer OS Siemreap"/>
          <w:sz w:val="24"/>
          <w:szCs w:val="24"/>
        </w:rPr>
        <w:t xml:space="preserve"> 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មានទីតាំងស្ថិតនៅផ្ទះលេខ</w:t>
      </w:r>
      <w:r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Pr="0038580D">
        <w:rPr>
          <w:rFonts w:ascii="Khmer OS Siemreap" w:hAnsi="Khmer OS Siemreap" w:cs="Khmer OS Siemreap"/>
          <w:spacing w:val="6"/>
          <w:sz w:val="24"/>
          <w:szCs w:val="24"/>
          <w:lang w:val="ca-ES"/>
        </w:rPr>
        <w:t xml:space="preserve"> 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</w:t>
      </w:r>
      <w:r w:rsidR="00C655A7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</w:t>
      </w:r>
      <w:r w:rsidR="00DA238C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។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="00C655A7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ដោយសារមានតម្រូវការចាំបាច់</w:t>
      </w:r>
      <w:r w:rsidR="007251AD" w:rsidRPr="0038580D">
        <w:rPr>
          <w:rFonts w:ascii="Khmer OS Siemreap" w:hAnsi="Khmer OS Siemreap" w:cs="Khmer OS Siemreap"/>
          <w:sz w:val="24"/>
          <w:szCs w:val="24"/>
        </w:rPr>
        <w:t xml:space="preserve"> </w:t>
      </w:r>
      <w:r w:rsidR="00C655A7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ខ្ញុំបាទ</w:t>
      </w:r>
      <w:r w:rsidR="00F75383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/នាងខ្ញុំ</w:t>
      </w:r>
      <w:r w:rsidR="00C655A7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ស្នើសុំប្តូរ</w:t>
      </w:r>
      <w:r w:rsidR="00DA238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ឈ្មោះនិង</w:t>
      </w:r>
      <w:r w:rsidR="0091609F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ទីតាំង</w:t>
      </w:r>
      <w:r w:rsidR="00C655A7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ការិយាល័យ</w:t>
      </w:r>
      <w:r w:rsidR="00DA238C">
        <w:rPr>
          <w:rFonts w:ascii="Khmer OS Siemreap" w:hAnsi="Khmer OS Siemreap" w:cs="Khmer OS Siemreap" w:hint="cs"/>
          <w:sz w:val="24"/>
          <w:szCs w:val="24"/>
          <w:cs/>
          <w:lang w:bidi="km-KH"/>
        </w:rPr>
        <w:t>មកជា</w:t>
      </w:r>
      <w:r w:rsidR="00DA238C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ការិយាល័យមេធាវីឈ្មោះថា </w:t>
      </w:r>
      <w:r w:rsidR="00DA238C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................................</w:t>
      </w:r>
      <w:r w:rsidR="00DA238C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DA238C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និងឈ្មោះជាភាសាអង់គ្លេស 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........​.......​.........​.......​.</w:t>
      </w:r>
      <w:r w:rsidR="00DA238C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DA238C" w:rsidRPr="0038580D">
        <w:rPr>
          <w:rFonts w:ascii="Khmer OS Siemreap" w:hAnsi="Khmer OS Siemreap" w:cs="Khmer OS Siemreap"/>
          <w:sz w:val="24"/>
          <w:szCs w:val="24"/>
        </w:rPr>
        <w:t xml:space="preserve"> </w:t>
      </w:r>
      <w:r w:rsidR="00DA238C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មានទីតាំងស្ថិតនៅផ្ទះលេខ 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lang w:val="ca-ES"/>
        </w:rPr>
        <w:t xml:space="preserve"> 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</w:t>
      </w:r>
      <w:r w:rsidR="00DA238C" w:rsidRPr="0038580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DA238C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</w:t>
      </w:r>
      <w:r w:rsidR="007251AD" w:rsidRPr="0038580D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04DDE9C1" w14:textId="0592D53D" w:rsidR="0046451E" w:rsidRPr="0038580D" w:rsidRDefault="008D24B5" w:rsidP="00AB7A9E">
      <w:pPr>
        <w:tabs>
          <w:tab w:val="left" w:pos="900"/>
        </w:tabs>
        <w:spacing w:line="216" w:lineRule="auto"/>
        <w:ind w:right="13"/>
        <w:jc w:val="both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C806D1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អាស្រ័យដូចបានជម្រាបជូនខាងលើ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សូម</w:t>
      </w:r>
      <w:r w:rsidR="0038580D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 xml:space="preserve"> </w:t>
      </w:r>
      <w:r w:rsidR="0038580D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38580D" w:rsidRPr="0038580D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="0038580D">
        <w:rPr>
          <w:rFonts w:ascii="Khmer Muol" w:hAnsi="Khmer Muol" w:cs="Khmer Muol" w:hint="cs"/>
          <w:sz w:val="24"/>
          <w:szCs w:val="24"/>
          <w:cs/>
          <w:lang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មេត្តាពិនិត្យ និងសម្រេច</w:t>
      </w:r>
      <w:r w:rsidR="00497A5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ចុះ​បញ្ជី​</w:t>
      </w:r>
      <w:r w:rsidR="00F75383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ប្តូរ</w:t>
      </w:r>
      <w:r w:rsidR="0091609F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ទីតាំងថ្មីរបស់</w:t>
      </w:r>
      <w:r w:rsidR="002F47F1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ការិយាល័យ</w:t>
      </w:r>
      <w:r w:rsidR="00497A5D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មេធាវីរបស់</w:t>
      </w:r>
      <w:r w:rsidR="002F47F1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ខ្ញុំបាទ</w:t>
      </w:r>
      <w:r w:rsidR="00F75383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/នាងខ្ញុំ</w:t>
      </w:r>
      <w:r w:rsidR="002F47F1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14:paraId="505D482F" w14:textId="77777777" w:rsidR="008D24B5" w:rsidRPr="006820A2" w:rsidRDefault="008D24B5" w:rsidP="00AB7A9E">
      <w:pPr>
        <w:tabs>
          <w:tab w:val="left" w:pos="900"/>
        </w:tabs>
        <w:spacing w:line="216" w:lineRule="auto"/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14:paraId="25A72052" w14:textId="1139BFE5" w:rsidR="008D24B5" w:rsidRPr="0038580D" w:rsidRDefault="008D24B5" w:rsidP="00AB7A9E">
      <w:pPr>
        <w:tabs>
          <w:tab w:val="left" w:pos="900"/>
        </w:tabs>
        <w:spacing w:line="216" w:lineRule="auto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សូម</w:t>
      </w:r>
      <w:r w:rsidR="0038580D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 xml:space="preserve"> </w:t>
      </w:r>
      <w:r w:rsidR="0038580D">
        <w:rPr>
          <w:rFonts w:ascii="Khmer Muol" w:hAnsi="Khmer Muol" w:cs="Khmer Muol" w:hint="cs"/>
          <w:sz w:val="24"/>
          <w:szCs w:val="24"/>
          <w:cs/>
          <w:lang w:bidi="km-KH"/>
        </w:rPr>
        <w:t>ឯកឧត្តម</w:t>
      </w:r>
      <w:r w:rsidR="0038580D" w:rsidRPr="0038580D">
        <w:rPr>
          <w:rFonts w:ascii="Khmer Muol" w:hAnsi="Khmer Muol" w:cs="Khmer Muol"/>
          <w:sz w:val="24"/>
          <w:szCs w:val="24"/>
          <w:cs/>
          <w:lang w:bidi="km-KH"/>
        </w:rPr>
        <w:t>ប្រធាន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</w:t>
      </w:r>
      <w:r w:rsidR="00F75383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េត្តាទទួលនូការគោរពដ៏ខ្ពង់ខ្ពស់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ពីខ្ញុំបាទ</w:t>
      </w:r>
      <w:r w:rsidR="00F75383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/នាងខ្ញុំ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178FBD30" w14:textId="77777777" w:rsidR="008D24B5" w:rsidRPr="0038580D" w:rsidRDefault="008D24B5" w:rsidP="00AB7A9E">
      <w:pPr>
        <w:tabs>
          <w:tab w:val="left" w:pos="900"/>
        </w:tabs>
        <w:spacing w:line="216" w:lineRule="auto"/>
        <w:jc w:val="right"/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ab/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ab/>
        <w:t xml:space="preserve">រាជធានីភ្នំពេញ ថ្ងៃទី  </w:t>
      </w:r>
      <w:r w:rsidR="000D7C62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  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ខែ</w:t>
      </w:r>
      <w:r w:rsidR="003D0072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="003D0072" w:rsidRPr="0038580D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      </w:t>
      </w:r>
      <w:r w:rsidR="000D7C62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ឆ្នាំ</w:t>
      </w:r>
      <w:r w:rsidR="00944B26" w:rsidRPr="0038580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.........</w:t>
      </w:r>
    </w:p>
    <w:p w14:paraId="00599449" w14:textId="60161A84" w:rsidR="008D24B5" w:rsidRPr="0038580D" w:rsidRDefault="00DA238C" w:rsidP="00AB7A9E">
      <w:pPr>
        <w:spacing w:line="216" w:lineRule="auto"/>
        <w:jc w:val="center"/>
        <w:rPr>
          <w:rFonts w:ascii="Khmer Muol" w:hAnsi="Khmer Muol" w:cs="Khmer Muol"/>
          <w:sz w:val="24"/>
          <w:szCs w:val="24"/>
          <w:lang w:val="ca-ES" w:bidi="km-KH"/>
        </w:rPr>
      </w:pPr>
      <w:r>
        <w:rPr>
          <w:rFonts w:ascii="Khmer Mool1" w:hAnsi="Khmer Mool1" w:cs="Khmer Mool1"/>
          <w:noProof/>
          <w:sz w:val="24"/>
          <w:szCs w:val="24"/>
          <w:lang w:val="ca-ES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CEF6" wp14:editId="6822E2B3">
                <wp:simplePos x="0" y="0"/>
                <wp:positionH relativeFrom="column">
                  <wp:posOffset>-117475</wp:posOffset>
                </wp:positionH>
                <wp:positionV relativeFrom="paragraph">
                  <wp:posOffset>78250</wp:posOffset>
                </wp:positionV>
                <wp:extent cx="3743325" cy="2082165"/>
                <wp:effectExtent l="0" t="0" r="9525" b="0"/>
                <wp:wrapNone/>
                <wp:docPr id="1432384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082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56066" w14:textId="3AA853A6" w:rsidR="0038580D" w:rsidRPr="0038580D" w:rsidRDefault="0038580D" w:rsidP="0038580D">
                            <w:pPr>
                              <w:ind w:firstLine="284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សូមភ្ជាប់មកជាមួយ៖</w:t>
                            </w:r>
                          </w:p>
                          <w:p w14:paraId="19F512E7" w14:textId="29248D18" w:rsid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-លិខិតបញ្ជាក់ព័ត៌មាន</w:t>
                            </w:r>
                          </w:p>
                          <w:p w14:paraId="726F5B86" w14:textId="2F8F0BE4" w:rsidR="0038580D" w:rsidRP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-រូបសញ្ញាការិយាល័យ 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  <w:t>(Logo)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គំរូក្បាលលិខិត (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  <w:t>Letter Head)</w:t>
                            </w:r>
                          </w:p>
                          <w:p w14:paraId="4F927745" w14:textId="24DADDA3" w:rsidR="0038580D" w:rsidRP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  <w:t>-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គំនូសបង្ហាញប្លង់ក្នុងការិយាល័យថ្មី</w:t>
                            </w:r>
                          </w:p>
                          <w:p w14:paraId="30725DE0" w14:textId="77777777" w:rsidR="0038580D" w:rsidRP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-កិច្ចសន្យាសហការ 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  <w:t>(</w:t>
                            </w:r>
                            <w:r w:rsidRPr="0038580D"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សម្រាប់ទម្រង់ជាក្រុម)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40F67652" w14:textId="1CD805B1" w:rsidR="0038580D" w:rsidRPr="0038580D" w:rsidRDefault="0038580D" w:rsidP="0038580D">
                            <w:pPr>
                              <w:ind w:left="142"/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ឬ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លក្ខន្តិកៈក្រុមហ៊ុន</w:t>
                            </w: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  <w:t>(</w:t>
                            </w:r>
                            <w:r w:rsidRPr="0038580D"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សម្រាប់ទម្រង់ជាក្រុម</w:t>
                            </w:r>
                            <w:r w:rsidRPr="0038580D"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ហ៊ុន</w:t>
                            </w:r>
                            <w:r w:rsidRPr="0038580D">
                              <w:rPr>
                                <w:rFonts w:ascii="Khmer OS Siemreap" w:hAnsi="Khmer OS Siemreap" w:cs="Khmer OS Siemreap" w:hint="cs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)</w:t>
                            </w:r>
                          </w:p>
                          <w:p w14:paraId="4A2602FA" w14:textId="77777777" w:rsidR="0038580D" w:rsidRP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-វិញ្ញាបនបត្រចុះបញ្ជីការិយាល័យវិជ្ជាជីវៈមេធាវី (ច្បាប់ដើម)</w:t>
                            </w:r>
                          </w:p>
                          <w:p w14:paraId="39F22351" w14:textId="77777777" w:rsidR="0038580D" w:rsidRPr="0038580D" w:rsidRDefault="0038580D" w:rsidP="0038580D">
                            <w:pP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8580D">
                              <w:rPr>
                                <w:rFonts w:ascii="Khmer OS Siemreap" w:hAnsi="Khmer OS Siemreap" w:cs="Khmer OS Siemreap"/>
                                <w:spacing w:val="-6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-ប័ណ្ណទទួលប្រាក់ (ភាគទាន និងថ្លៃសេវា)</w:t>
                            </w:r>
                          </w:p>
                          <w:p w14:paraId="67B8D88B" w14:textId="77777777" w:rsidR="0038580D" w:rsidRPr="0038580D" w:rsidRDefault="0038580D">
                            <w:pP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CE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25pt;margin-top:6.15pt;width:294.75pt;height:16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" fillcolor="white [3201]" stroked="f" strokeweight=".5pt">
                <v:textbox>
                  <w:txbxContent>
                    <w:p w14:paraId="36656066" w14:textId="3AA853A6" w:rsidR="0038580D" w:rsidRPr="0038580D" w:rsidRDefault="0038580D" w:rsidP="0038580D">
                      <w:pPr>
                        <w:ind w:firstLine="284"/>
                        <w:rPr>
                          <w:rFonts w:ascii="Khmer OS Siemreap" w:hAnsi="Khmer OS Siemreap" w:cs="Khmer OS Siemreap"/>
                          <w:b/>
                          <w:bCs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 w:hint="cs"/>
                          <w:b/>
                          <w:bCs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សូមភ្ជាប់មកជាមួយ៖</w:t>
                      </w:r>
                    </w:p>
                    <w:p w14:paraId="19F512E7" w14:textId="29248D18" w:rsidR="0038580D" w:rsidRDefault="0038580D" w:rsidP="0038580D">
                      <w:pPr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-លិខិតបញ្ជាក់ព័ត៌មាន</w:t>
                      </w:r>
                    </w:p>
                    <w:p w14:paraId="726F5B86" w14:textId="2F8F0BE4" w:rsidR="0038580D" w:rsidRPr="0038580D" w:rsidRDefault="0038580D" w:rsidP="0038580D">
                      <w:pPr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-រូបសញ្ញាការិយាល័យ 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  <w:t>(Logo)</w:t>
                      </w:r>
                      <w:r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 និង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គំរូក្បាលលិខិត (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  <w:t>Letter Head)</w:t>
                      </w:r>
                    </w:p>
                    <w:p w14:paraId="4F927745" w14:textId="24DADDA3" w:rsidR="0038580D" w:rsidRPr="0038580D" w:rsidRDefault="0038580D" w:rsidP="0038580D">
                      <w:pPr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  <w:t>-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 និង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គំនូសបង្ហាញប្លង់ក្នុងការិយាល័យថ្មី</w:t>
                      </w:r>
                    </w:p>
                    <w:p w14:paraId="30725DE0" w14:textId="77777777" w:rsidR="0038580D" w:rsidRPr="0038580D" w:rsidRDefault="0038580D" w:rsidP="0038580D">
                      <w:pPr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-កិច្ចសន្យាសហការ 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  <w:t>(</w:t>
                      </w:r>
                      <w:r w:rsidRPr="0038580D"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សម្រាប់ទម្រង់ជាក្រុម)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 </w:t>
                      </w:r>
                    </w:p>
                    <w:p w14:paraId="40F67652" w14:textId="1CD805B1" w:rsidR="0038580D" w:rsidRPr="0038580D" w:rsidRDefault="0038580D" w:rsidP="0038580D">
                      <w:pPr>
                        <w:ind w:left="142"/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ឬ</w:t>
                      </w:r>
                      <w:r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 xml:space="preserve"> 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លក្ខន្តិកៈក្រុមហ៊ុន</w:t>
                      </w: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  <w:t>(</w:t>
                      </w:r>
                      <w:r w:rsidRPr="0038580D"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សម្រាប់ទម្រង់ជាក្រុម</w:t>
                      </w:r>
                      <w:r w:rsidRPr="0038580D"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ហ៊ុន</w:t>
                      </w:r>
                      <w:r w:rsidRPr="0038580D">
                        <w:rPr>
                          <w:rFonts w:ascii="Khmer OS Siemreap" w:hAnsi="Khmer OS Siemreap" w:cs="Khmer OS Siemreap" w:hint="cs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)</w:t>
                      </w:r>
                    </w:p>
                    <w:p w14:paraId="4A2602FA" w14:textId="77777777" w:rsidR="0038580D" w:rsidRPr="0038580D" w:rsidRDefault="0038580D" w:rsidP="0038580D">
                      <w:pPr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-វិញ្ញាបនបត្រចុះបញ្ជីការិយាល័យវិជ្ជាជីវៈមេធាវី (ច្បាប់ដើម)</w:t>
                      </w:r>
                    </w:p>
                    <w:p w14:paraId="39F22351" w14:textId="77777777" w:rsidR="0038580D" w:rsidRPr="0038580D" w:rsidRDefault="0038580D" w:rsidP="0038580D">
                      <w:pP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8580D">
                        <w:rPr>
                          <w:rFonts w:ascii="Khmer OS Siemreap" w:hAnsi="Khmer OS Siemreap" w:cs="Khmer OS Siemreap"/>
                          <w:spacing w:val="-6"/>
                          <w:sz w:val="20"/>
                          <w:szCs w:val="20"/>
                          <w:cs/>
                          <w:lang w:bidi="km-KH"/>
                        </w:rPr>
                        <w:t>-ប័ណ្ណទទួលប្រាក់ (ភាគទាន និងថ្លៃសេវា)</w:t>
                      </w:r>
                    </w:p>
                    <w:p w14:paraId="67B8D88B" w14:textId="77777777" w:rsidR="0038580D" w:rsidRPr="0038580D" w:rsidRDefault="0038580D">
                      <w:pPr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D24B5" w:rsidRPr="0038580D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8C520D" w:rsidRPr="0038580D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8C520D" w:rsidRPr="0038580D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="008C520D" w:rsidRPr="0038580D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079A70B1" w14:textId="6016A71E" w:rsidR="00C869C0" w:rsidRDefault="00C869C0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4AE1E44F" w14:textId="77777777" w:rsidR="00C869C0" w:rsidRDefault="00C869C0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570080C8" w14:textId="77777777" w:rsidR="00C869C0" w:rsidRDefault="00C869C0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49595E42" w14:textId="77777777" w:rsidR="00C869C0" w:rsidRDefault="00C869C0" w:rsidP="00AB7A9E">
      <w:pPr>
        <w:spacing w:line="216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49DD098A" w14:textId="77777777" w:rsidR="0038580D" w:rsidRDefault="0038580D" w:rsidP="00C869C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>
        <w:rPr>
          <w:rFonts w:ascii="Khmer Muol" w:hAnsi="Khmer Muol" w:cs="Khmer Muol"/>
          <w:sz w:val="26"/>
          <w:szCs w:val="26"/>
          <w:cs/>
          <w:lang w:bidi="km-KH"/>
        </w:rPr>
        <w:br w:type="page"/>
      </w:r>
    </w:p>
    <w:p w14:paraId="0481EF82" w14:textId="6ABF5998" w:rsidR="00C869C0" w:rsidRPr="0038580D" w:rsidRDefault="00C869C0" w:rsidP="00C869C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38580D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07CE066D" w14:textId="77777777" w:rsidR="00C869C0" w:rsidRPr="0038580D" w:rsidRDefault="00C869C0" w:rsidP="00C869C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 w:rsidRPr="0038580D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05D93FEB" w14:textId="77777777" w:rsidR="00C869C0" w:rsidRPr="00416C59" w:rsidRDefault="00C869C0" w:rsidP="00C869C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14:paraId="7A75D64F" w14:textId="77777777" w:rsidR="00C869C0" w:rsidRPr="0038580D" w:rsidRDefault="00C869C0" w:rsidP="00C869C0">
      <w:pPr>
        <w:pStyle w:val="CompanyName"/>
        <w:spacing w:line="228" w:lineRule="auto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38580D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15ABA0E5" w14:textId="77777777" w:rsidR="00C869C0" w:rsidRPr="0038580D" w:rsidRDefault="00C869C0" w:rsidP="00C869C0">
      <w:pPr>
        <w:pStyle w:val="Heading2"/>
        <w:spacing w:line="228" w:lineRule="auto"/>
        <w:ind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38580D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580"/>
        <w:gridCol w:w="7850"/>
      </w:tblGrid>
      <w:tr w:rsidR="00C869C0" w:rsidRPr="00425D66" w14:paraId="5B392698" w14:textId="77777777" w:rsidTr="00500E80">
        <w:trPr>
          <w:trHeight w:val="492"/>
          <w:jc w:val="center"/>
        </w:trPr>
        <w:tc>
          <w:tcPr>
            <w:tcW w:w="2488" w:type="dxa"/>
          </w:tcPr>
          <w:p w14:paraId="74481EF8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7569" w:type="dxa"/>
          </w:tcPr>
          <w:p w14:paraId="0DD90FA0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C869C0" w:rsidRPr="00425D66" w14:paraId="5E8A3ED4" w14:textId="77777777" w:rsidTr="00500E80">
        <w:trPr>
          <w:trHeight w:val="492"/>
          <w:jc w:val="center"/>
        </w:trPr>
        <w:tc>
          <w:tcPr>
            <w:tcW w:w="2488" w:type="dxa"/>
          </w:tcPr>
          <w:p w14:paraId="3A8A7B46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569" w:type="dxa"/>
          </w:tcPr>
          <w:p w14:paraId="6DA7EF0A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C869C0" w:rsidRPr="00425D66" w14:paraId="1D6263CB" w14:textId="77777777" w:rsidTr="00500E80">
        <w:trPr>
          <w:trHeight w:val="492"/>
          <w:jc w:val="center"/>
        </w:trPr>
        <w:tc>
          <w:tcPr>
            <w:tcW w:w="2488" w:type="dxa"/>
          </w:tcPr>
          <w:p w14:paraId="78992FF1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569" w:type="dxa"/>
          </w:tcPr>
          <w:p w14:paraId="27D12418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C869C0" w:rsidRPr="00425D66" w14:paraId="03C53650" w14:textId="77777777" w:rsidTr="00500E80">
        <w:trPr>
          <w:trHeight w:val="492"/>
          <w:jc w:val="center"/>
        </w:trPr>
        <w:tc>
          <w:tcPr>
            <w:tcW w:w="2488" w:type="dxa"/>
          </w:tcPr>
          <w:p w14:paraId="629B29A0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569" w:type="dxa"/>
          </w:tcPr>
          <w:p w14:paraId="7598D8E1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C869C0" w:rsidRPr="00425D66" w14:paraId="5E75148A" w14:textId="77777777" w:rsidTr="00500E80">
        <w:trPr>
          <w:trHeight w:val="492"/>
          <w:jc w:val="center"/>
        </w:trPr>
        <w:tc>
          <w:tcPr>
            <w:tcW w:w="2488" w:type="dxa"/>
          </w:tcPr>
          <w:p w14:paraId="3FC1573B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569" w:type="dxa"/>
          </w:tcPr>
          <w:p w14:paraId="773C46CD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C869C0" w:rsidRPr="00425D66" w14:paraId="0167BDCE" w14:textId="77777777" w:rsidTr="00500E80">
        <w:trPr>
          <w:trHeight w:val="492"/>
          <w:jc w:val="center"/>
        </w:trPr>
        <w:tc>
          <w:tcPr>
            <w:tcW w:w="2488" w:type="dxa"/>
          </w:tcPr>
          <w:p w14:paraId="4CA1EBE4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7569" w:type="dxa"/>
          </w:tcPr>
          <w:p w14:paraId="7AE36A08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C869C0" w:rsidRPr="00425D66" w14:paraId="65A0720E" w14:textId="77777777" w:rsidTr="00500E80">
        <w:trPr>
          <w:trHeight w:val="492"/>
          <w:jc w:val="center"/>
        </w:trPr>
        <w:tc>
          <w:tcPr>
            <w:tcW w:w="2488" w:type="dxa"/>
          </w:tcPr>
          <w:p w14:paraId="03E935EC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7569" w:type="dxa"/>
          </w:tcPr>
          <w:p w14:paraId="24C6470D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C869C0" w:rsidRPr="00425D66" w14:paraId="44D27B20" w14:textId="77777777" w:rsidTr="00500E80">
        <w:trPr>
          <w:trHeight w:val="492"/>
          <w:jc w:val="center"/>
        </w:trPr>
        <w:tc>
          <w:tcPr>
            <w:tcW w:w="2488" w:type="dxa"/>
          </w:tcPr>
          <w:p w14:paraId="574463B4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14:paraId="75B1E606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C869C0" w:rsidRPr="00425D66" w14:paraId="3516ADA8" w14:textId="77777777" w:rsidTr="00500E80">
        <w:trPr>
          <w:trHeight w:val="492"/>
          <w:jc w:val="center"/>
        </w:trPr>
        <w:tc>
          <w:tcPr>
            <w:tcW w:w="2488" w:type="dxa"/>
          </w:tcPr>
          <w:p w14:paraId="59CA59B5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14:paraId="42E061DA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C869C0" w:rsidRPr="00425D66" w14:paraId="32B582AE" w14:textId="77777777" w:rsidTr="00500E80">
        <w:trPr>
          <w:trHeight w:val="492"/>
          <w:jc w:val="center"/>
        </w:trPr>
        <w:tc>
          <w:tcPr>
            <w:tcW w:w="2488" w:type="dxa"/>
          </w:tcPr>
          <w:p w14:paraId="4210C81E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14:paraId="18DA08AF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7569" w:type="dxa"/>
          </w:tcPr>
          <w:p w14:paraId="7F8BD69F" w14:textId="77777777" w:rsidR="00C869C0" w:rsidRPr="00425D66" w:rsidRDefault="00C869C0" w:rsidP="00500E8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14:paraId="78631CDB" w14:textId="77777777" w:rsidR="00C869C0" w:rsidRPr="0038580D" w:rsidRDefault="00C869C0" w:rsidP="00C869C0">
      <w:pPr>
        <w:pStyle w:val="Heading2"/>
        <w:spacing w:line="228" w:lineRule="auto"/>
        <w:ind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38580D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580"/>
        <w:gridCol w:w="7850"/>
      </w:tblGrid>
      <w:tr w:rsidR="00C869C0" w:rsidRPr="00F43EE1" w14:paraId="31D14B05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0D5700FC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7569" w:type="dxa"/>
          </w:tcPr>
          <w:p w14:paraId="5DCD8E19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C869C0" w:rsidRPr="00F43EE1" w14:paraId="4D39023F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4537D4E9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7569" w:type="dxa"/>
          </w:tcPr>
          <w:p w14:paraId="09EFBD2C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C869C0" w:rsidRPr="00F43EE1" w14:paraId="3B61D737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1F180CBF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7569" w:type="dxa"/>
          </w:tcPr>
          <w:p w14:paraId="78ADB767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C869C0" w:rsidRPr="00F43EE1" w14:paraId="7D3AE430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338A28EE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7569" w:type="dxa"/>
          </w:tcPr>
          <w:p w14:paraId="56510508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C869C0" w:rsidRPr="00F43EE1" w14:paraId="19A0B9C5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5750EEEF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14:paraId="56EB3D6F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C869C0" w:rsidRPr="00F43EE1" w14:paraId="7BF16D2E" w14:textId="77777777" w:rsidTr="00500E80">
        <w:trPr>
          <w:trHeight w:val="492"/>
          <w:jc w:val="center"/>
        </w:trPr>
        <w:tc>
          <w:tcPr>
            <w:tcW w:w="2488" w:type="dxa"/>
            <w:vAlign w:val="bottom"/>
          </w:tcPr>
          <w:p w14:paraId="46038A5D" w14:textId="77777777" w:rsidR="00C869C0" w:rsidRPr="0038580D" w:rsidRDefault="00C869C0" w:rsidP="00500E8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38580D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14:paraId="10DFFCC9" w14:textId="77777777" w:rsidR="00C869C0" w:rsidRPr="00F43EE1" w:rsidRDefault="00C869C0" w:rsidP="00500E8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14:paraId="77F66675" w14:textId="77777777" w:rsidR="00C869C0" w:rsidRPr="00B45AA0" w:rsidRDefault="00C869C0" w:rsidP="00C869C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42C5944F" w14:textId="77777777" w:rsidR="00C869C0" w:rsidRDefault="00C869C0" w:rsidP="00CC157E">
      <w:pPr>
        <w:tabs>
          <w:tab w:val="left" w:pos="900"/>
          <w:tab w:val="center" w:pos="7740"/>
        </w:tabs>
        <w:spacing w:line="228" w:lineRule="auto"/>
        <w:rPr>
          <w:rFonts w:ascii="Khmer Mool1" w:hAnsi="Khmer Mool1" w:cs="Khmer Mool1"/>
          <w:sz w:val="24"/>
          <w:szCs w:val="24"/>
          <w:lang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CC157E" w:rsidRPr="0038580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រាជធានីភ្នំពេញ</w:t>
      </w:r>
      <w:r w:rsidR="00CC157E" w:rsidRPr="0038580D">
        <w:rPr>
          <w:rFonts w:ascii="Khmer OS Siemreap" w:hAnsi="Khmer OS Siemreap" w:cs="Khmer OS Siemreap"/>
          <w:sz w:val="24"/>
          <w:szCs w:val="24"/>
          <w:lang w:val="ca-ES" w:bidi="km-KH"/>
        </w:rPr>
        <w:t>,</w:t>
      </w:r>
      <w:r w:rsidR="00CC157E" w:rsidRPr="0038580D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ថ្ងៃទី.......ខែ.........ឆ្នាំ២០.........</w:t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CC157E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="00CC157E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ab/>
      </w:r>
      <w:r w:rsidRPr="0038580D">
        <w:rPr>
          <w:rFonts w:ascii="Khmer Muol" w:hAnsi="Khmer Muol" w:cs="Khmer Muol"/>
          <w:sz w:val="24"/>
          <w:szCs w:val="24"/>
          <w:cs/>
          <w:lang w:bidi="km-KH"/>
        </w:rPr>
        <w:t>ហត្ថលេខា</w:t>
      </w:r>
      <w:r w:rsidR="00CC157E" w:rsidRPr="0038580D">
        <w:rPr>
          <w:rFonts w:ascii="Khmer Muol" w:hAnsi="Khmer Muol" w:cs="Khmer Muol"/>
          <w:sz w:val="24"/>
          <w:szCs w:val="24"/>
          <w:cs/>
          <w:lang w:bidi="km-KH"/>
        </w:rPr>
        <w:t xml:space="preserve"> និងត្រា</w:t>
      </w:r>
    </w:p>
    <w:p w14:paraId="30D773A4" w14:textId="77777777" w:rsidR="00C869C0" w:rsidRDefault="00C869C0" w:rsidP="00C869C0">
      <w:pPr>
        <w:rPr>
          <w:lang w:bidi="km-KH"/>
        </w:rPr>
      </w:pPr>
    </w:p>
    <w:p w14:paraId="547C255B" w14:textId="77777777" w:rsidR="00C869C0" w:rsidRDefault="00C869C0" w:rsidP="00C869C0">
      <w:pPr>
        <w:rPr>
          <w:sz w:val="28"/>
          <w:szCs w:val="28"/>
          <w:lang w:bidi="km-KH"/>
        </w:rPr>
      </w:pPr>
    </w:p>
    <w:p w14:paraId="39B1F88A" w14:textId="77777777" w:rsidR="00C869C0" w:rsidRDefault="00C869C0" w:rsidP="00C869C0">
      <w:pPr>
        <w:rPr>
          <w:sz w:val="28"/>
          <w:szCs w:val="28"/>
          <w:lang w:bidi="km-KH"/>
        </w:rPr>
      </w:pPr>
    </w:p>
    <w:p w14:paraId="7B988FDC" w14:textId="77777777" w:rsidR="00C869C0" w:rsidRDefault="00C869C0" w:rsidP="00C869C0">
      <w:pPr>
        <w:rPr>
          <w:sz w:val="28"/>
          <w:szCs w:val="28"/>
          <w:lang w:bidi="km-KH"/>
        </w:rPr>
      </w:pPr>
    </w:p>
    <w:p w14:paraId="26D3E0F0" w14:textId="77777777" w:rsidR="00C869C0" w:rsidRDefault="00C869C0" w:rsidP="00C869C0">
      <w:pPr>
        <w:rPr>
          <w:sz w:val="28"/>
          <w:szCs w:val="28"/>
          <w:lang w:bidi="km-KH"/>
        </w:rPr>
      </w:pPr>
    </w:p>
    <w:p w14:paraId="29690DF6" w14:textId="77777777" w:rsidR="00944B26" w:rsidRPr="00CE6236" w:rsidRDefault="00944B26" w:rsidP="00C869C0">
      <w:pPr>
        <w:rPr>
          <w:sz w:val="28"/>
          <w:szCs w:val="28"/>
          <w:lang w:bidi="km-KH"/>
        </w:rPr>
      </w:pPr>
    </w:p>
    <w:p w14:paraId="43EB3F02" w14:textId="77777777" w:rsidR="00AB7A9E" w:rsidRDefault="00AB7A9E" w:rsidP="00C869C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AB7A9E" w:rsidSect="00C655A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331689405">
    <w:abstractNumId w:val="0"/>
  </w:num>
  <w:num w:numId="2" w16cid:durableId="483082856">
    <w:abstractNumId w:val="2"/>
  </w:num>
  <w:num w:numId="3" w16cid:durableId="37042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7489F"/>
    <w:rsid w:val="000C030A"/>
    <w:rsid w:val="000D7C62"/>
    <w:rsid w:val="001472E7"/>
    <w:rsid w:val="001572F6"/>
    <w:rsid w:val="00196BE2"/>
    <w:rsid w:val="002008A5"/>
    <w:rsid w:val="00240EE9"/>
    <w:rsid w:val="00247346"/>
    <w:rsid w:val="0029587A"/>
    <w:rsid w:val="002C2343"/>
    <w:rsid w:val="002F47F1"/>
    <w:rsid w:val="00313A0A"/>
    <w:rsid w:val="00352DFF"/>
    <w:rsid w:val="0038580D"/>
    <w:rsid w:val="003D0072"/>
    <w:rsid w:val="004164E3"/>
    <w:rsid w:val="00461D73"/>
    <w:rsid w:val="0046451E"/>
    <w:rsid w:val="00497A5D"/>
    <w:rsid w:val="00500CCE"/>
    <w:rsid w:val="00504D8F"/>
    <w:rsid w:val="0057714B"/>
    <w:rsid w:val="006026DB"/>
    <w:rsid w:val="00631FFA"/>
    <w:rsid w:val="006820A2"/>
    <w:rsid w:val="00693316"/>
    <w:rsid w:val="006F50F6"/>
    <w:rsid w:val="00712034"/>
    <w:rsid w:val="007121BF"/>
    <w:rsid w:val="00717010"/>
    <w:rsid w:val="007251AD"/>
    <w:rsid w:val="00740CC7"/>
    <w:rsid w:val="007B2F63"/>
    <w:rsid w:val="00823AD7"/>
    <w:rsid w:val="008257A4"/>
    <w:rsid w:val="008C520D"/>
    <w:rsid w:val="008D24B5"/>
    <w:rsid w:val="0091609F"/>
    <w:rsid w:val="009169F0"/>
    <w:rsid w:val="00944B26"/>
    <w:rsid w:val="00946EFF"/>
    <w:rsid w:val="0098257D"/>
    <w:rsid w:val="009C093E"/>
    <w:rsid w:val="00A21A08"/>
    <w:rsid w:val="00A25789"/>
    <w:rsid w:val="00A41D58"/>
    <w:rsid w:val="00A61E2D"/>
    <w:rsid w:val="00AB2865"/>
    <w:rsid w:val="00AB7A9E"/>
    <w:rsid w:val="00AC0CAD"/>
    <w:rsid w:val="00AF56CD"/>
    <w:rsid w:val="00B3011D"/>
    <w:rsid w:val="00BA297C"/>
    <w:rsid w:val="00C109B6"/>
    <w:rsid w:val="00C655A7"/>
    <w:rsid w:val="00C806D1"/>
    <w:rsid w:val="00C869C0"/>
    <w:rsid w:val="00CC157E"/>
    <w:rsid w:val="00D36470"/>
    <w:rsid w:val="00DA238C"/>
    <w:rsid w:val="00DE07A1"/>
    <w:rsid w:val="00E228F3"/>
    <w:rsid w:val="00EA4F09"/>
    <w:rsid w:val="00EC5F65"/>
    <w:rsid w:val="00EE7993"/>
    <w:rsid w:val="00F338F8"/>
    <w:rsid w:val="00F43EE1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0577"/>
  <w15:docId w15:val="{2B42D321-8D79-40BE-A22F-AB67CC67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ED3C7-70DB-409C-AD4E-8EEE4FB9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3</cp:revision>
  <cp:lastPrinted>2021-09-23T03:42:00Z</cp:lastPrinted>
  <dcterms:created xsi:type="dcterms:W3CDTF">2024-06-06T04:38:00Z</dcterms:created>
  <dcterms:modified xsi:type="dcterms:W3CDTF">2025-01-16T03:21:00Z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