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58E6" w14:textId="77777777" w:rsidR="00A41D58" w:rsidRPr="00E37678" w:rsidRDefault="00F338F8" w:rsidP="00413EC5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ព្រះរាជាណាចក្រកម្ពុជា</w:t>
      </w:r>
    </w:p>
    <w:p w14:paraId="7A08208E" w14:textId="77777777" w:rsidR="00F338F8" w:rsidRPr="00E37678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ជាតិ</w:t>
      </w:r>
      <w:r w:rsidRPr="00E37678">
        <w:rPr>
          <w:rFonts w:ascii="Khmer Muol" w:hAnsi="Khmer Muol" w:cs="Khmer Muol"/>
          <w:sz w:val="26"/>
          <w:szCs w:val="26"/>
          <w:lang w:val="ca-ES"/>
        </w:rPr>
        <w:t xml:space="preserve"> 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សាសនា</w:t>
      </w:r>
      <w:r w:rsidRPr="00E37678">
        <w:rPr>
          <w:rFonts w:ascii="Khmer Muol" w:hAnsi="Khmer Muol" w:cs="Khmer Muol"/>
          <w:sz w:val="26"/>
          <w:szCs w:val="26"/>
          <w:lang w:val="ca-ES"/>
        </w:rPr>
        <w:t xml:space="preserve"> 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ព្រះមហាក្សត្រ</w:t>
      </w:r>
    </w:p>
    <w:p w14:paraId="24D5DFD9" w14:textId="77C1AA7A" w:rsidR="00F338F8" w:rsidRPr="00CA7FB9" w:rsidRDefault="00CA7FB9" w:rsidP="00AA6B8E">
      <w:pPr>
        <w:jc w:val="center"/>
        <w:rPr>
          <w:rFonts w:ascii="Tacteing" w:hAnsi="Tacteing" w:cs="Khmer Mool1"/>
          <w:sz w:val="48"/>
          <w:szCs w:val="48"/>
          <w:cs/>
          <w:lang w:val="ca-ES" w:bidi="km-KH"/>
        </w:rPr>
      </w:pPr>
      <w:r w:rsidRPr="00CA7FB9">
        <w:rPr>
          <w:rFonts w:ascii="Tacteing" w:hAnsi="Tacteing" w:cs="Khmer Mool1"/>
          <w:sz w:val="48"/>
          <w:szCs w:val="48"/>
          <w:lang w:val="ca-ES"/>
        </w:rPr>
        <w:t>3</w:t>
      </w:r>
    </w:p>
    <w:p w14:paraId="3BF94FD7" w14:textId="77777777" w:rsidR="00F338F8" w:rsidRPr="00E37678" w:rsidRDefault="00F338F8" w:rsidP="00E37678">
      <w:pPr>
        <w:spacing w:after="240"/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ពាក្យស្នើសុំវិញ្ញាបនបត្រ</w:t>
      </w:r>
      <w:r w:rsidRPr="00E37678">
        <w:rPr>
          <w:rFonts w:ascii="Times New Roman" w:hAnsi="Times New Roman" w:cs="Times New Roman"/>
          <w:sz w:val="26"/>
          <w:szCs w:val="26"/>
          <w:lang w:val="ca-ES"/>
        </w:rPr>
        <w:t>​</w:t>
      </w: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ប្រកបវិជ្ជាជីវៈមេធាវី</w:t>
      </w:r>
      <w:r w:rsidR="00AA6B8E" w:rsidRPr="00E37678">
        <w:rPr>
          <w:rFonts w:ascii="Khmer Muol" w:hAnsi="Khmer Muol" w:cs="Khmer Muol"/>
          <w:sz w:val="26"/>
          <w:szCs w:val="26"/>
          <w:cs/>
          <w:lang w:val="ca-ES" w:bidi="km-KH"/>
        </w:rPr>
        <w:t xml:space="preserve"> (ថ្មី)</w:t>
      </w:r>
    </w:p>
    <w:p w14:paraId="6678B3EF" w14:textId="5CDF5660" w:rsidR="00F338F8" w:rsidRPr="00717B17" w:rsidRDefault="00F338F8" w:rsidP="00F338F8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នាងខ្ញុំឈ្មោះ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....................................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បច្ចុប្បន្នកំពុងប្រកបវិជ្ជាជីវៈមេធាវី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នៅ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ការិយាល័យ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​/​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ក្រុមហ៊ុន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មេធាវីឈ្មោះ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</w:t>
      </w:r>
      <w:r w:rsidR="00E2046A" w:rsidRPr="00717B17">
        <w:rPr>
          <w:rFonts w:ascii="Khmer OS Siemreap" w:hAnsi="Khmer OS Siemreap" w:cs="Khmer OS Siemreap"/>
          <w:sz w:val="24"/>
          <w:szCs w:val="24"/>
          <w:lang w:val="ca-ES"/>
        </w:rPr>
        <w:t>...........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.......................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...........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ជា</w:t>
      </w:r>
      <w:r w:rsidR="00CB63ED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</w:t>
      </w:r>
      <w:r w:rsidR="00CB63ED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="00CB63ED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ឡាតាំង</w:t>
      </w:r>
      <w:r w:rsidR="00E2046A" w:rsidRPr="00717B17">
        <w:rPr>
          <w:rFonts w:ascii="Khmer OS Siemreap" w:hAnsi="Khmer OS Siemreap" w:cs="Khmer OS Siemreap"/>
          <w:sz w:val="24"/>
          <w:szCs w:val="24"/>
          <w:lang w:val="ca-ES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...........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Pr="00717B17">
        <w:rPr>
          <w:rFonts w:ascii="Khmer OS Siemreap" w:hAnsi="Khmer OS Siemreap" w:cs="Khmer OS Siemreap"/>
          <w:sz w:val="24"/>
          <w:szCs w:val="24"/>
          <w:lang w:val="ca-ES"/>
        </w:rPr>
        <w:t>.....</w:t>
      </w:r>
      <w:r w:rsidR="008D24B5" w:rsidRPr="00717B17">
        <w:rPr>
          <w:rFonts w:ascii="Khmer OS Siemreap" w:hAnsi="Khmer OS Siemreap" w:cs="Khmer OS Siemreap"/>
          <w:sz w:val="24"/>
          <w:szCs w:val="24"/>
          <w:lang w:val="ca-ES"/>
        </w:rPr>
        <w:t>..</w:t>
      </w:r>
      <w:r w:rsidR="00AA6B8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​..................</w:t>
      </w:r>
      <w:r w:rsidR="00AA6B8E" w:rsidRPr="00717B17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5D72E8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មានអាសយដ្ឋានបច្ចុប្បន្ន​ផ្ទះលេខ​....​.... ​ផ្លូវលេខ</w:t>
      </w:r>
      <w:r w:rsidR="005D72E8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............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ក្រុមទី.............​ភូមិ.............. ឃុំ/សង្កាត់.................... ក្រុង/ស្រុក/​ខណ្ឌ​..................</w:t>
      </w:r>
      <w:r w:rsidR="005D72E8" w:rsidRPr="00717B17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5D72E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ខេត្ដ/រាជធានី................................</w:t>
      </w:r>
      <w:r w:rsidR="005D72E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3F9BC6F1" w14:textId="77777777" w:rsidR="00F338F8" w:rsidRPr="008D24B5" w:rsidRDefault="00F338F8" w:rsidP="00F338F8">
      <w:pPr>
        <w:jc w:val="both"/>
        <w:rPr>
          <w:sz w:val="24"/>
          <w:szCs w:val="24"/>
          <w:rtl/>
          <w:cs/>
        </w:rPr>
      </w:pPr>
    </w:p>
    <w:p w14:paraId="562BF3B3" w14:textId="77777777" w:rsidR="00F338F8" w:rsidRPr="00E37678" w:rsidRDefault="00F338F8" w:rsidP="00F338F8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6F31064C" w14:textId="0B9690C6" w:rsidR="00F338F8" w:rsidRPr="00E37678" w:rsidRDefault="00A32661" w:rsidP="00E37678">
      <w:pPr>
        <w:spacing w:after="240"/>
        <w:jc w:val="center"/>
        <w:rPr>
          <w:rFonts w:ascii="Khmer Muol" w:hAnsi="Khmer Muol" w:cs="Khmer Muol"/>
          <w:sz w:val="26"/>
          <w:szCs w:val="26"/>
          <w:lang w:val="ca-ES"/>
        </w:rPr>
      </w:pPr>
      <w:r>
        <w:rPr>
          <w:rFonts w:ascii="Khmer Muol" w:hAnsi="Khmer Muol" w:cs="Khmer Muol" w:hint="cs"/>
          <w:sz w:val="26"/>
          <w:szCs w:val="26"/>
          <w:cs/>
          <w:lang w:val="ca-ES" w:bidi="km-KH"/>
        </w:rPr>
        <w:t>ឯកឧត្តម</w:t>
      </w:r>
      <w:r w:rsidR="00F338F8" w:rsidRPr="00E37678">
        <w:rPr>
          <w:rFonts w:ascii="Khmer Muol" w:hAnsi="Khmer Muol" w:cs="Khmer Muol"/>
          <w:sz w:val="26"/>
          <w:szCs w:val="26"/>
          <w:cs/>
          <w:lang w:val="ca-ES" w:bidi="km-KH"/>
        </w:rPr>
        <w:t>ប្រធានគណៈមេធាវីនៃព្រះរាជាណាចក្រកម្ពុជា</w:t>
      </w:r>
    </w:p>
    <w:p w14:paraId="46CB7D82" w14:textId="68EF9AC6" w:rsidR="00F338F8" w:rsidRPr="00717B17" w:rsidRDefault="00F338F8" w:rsidP="00AA6B8E">
      <w:pPr>
        <w:tabs>
          <w:tab w:val="left" w:pos="900"/>
          <w:tab w:val="left" w:pos="1276"/>
        </w:tabs>
        <w:rPr>
          <w:rFonts w:ascii="Khmer OS Siemreap" w:hAnsi="Khmer OS Siemreap" w:cs="Khmer OS Siemreap"/>
          <w:sz w:val="24"/>
          <w:szCs w:val="24"/>
          <w:lang w:val="ca-ES"/>
        </w:rPr>
      </w:pPr>
      <w:r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="00AA6B8E">
        <w:rPr>
          <w:rFonts w:ascii="Khmer Mool1" w:hAnsi="Khmer Mool1" w:cs="Khmer Mool1" w:hint="cs"/>
          <w:sz w:val="24"/>
          <w:szCs w:val="24"/>
          <w:cs/>
          <w:lang w:val="ca-ES" w:bidi="km-KH"/>
        </w:rPr>
        <w:tab/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៖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សំណើសុំវិញ្ញាបនបត្រប្រកបវិជ្ជាជីវៈមេធាវី</w:t>
      </w:r>
      <w:r w:rsidR="00C678DB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(ថ្មី)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5FFA7B08" w14:textId="77777777" w:rsidR="0015585D" w:rsidRDefault="00070C0E" w:rsidP="00AA6B8E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CA7FB9">
        <w:rPr>
          <w:rFonts w:ascii="Khmer Muol" w:hAnsi="Khmer Muol" w:cs="Khmer Muol"/>
          <w:spacing w:val="-4"/>
          <w:sz w:val="24"/>
          <w:szCs w:val="24"/>
          <w:cs/>
          <w:lang w:val="ca-ES" w:bidi="km-KH"/>
        </w:rPr>
        <w:t>យោង</w:t>
      </w:r>
      <w:r w:rsidR="00AA6B8E" w:rsidRPr="00AA6B8E">
        <w:rPr>
          <w:rFonts w:ascii="Khmer Mool1" w:hAnsi="Khmer Mool1" w:cs="Khmer Mool1" w:hint="cs"/>
          <w:spacing w:val="-4"/>
          <w:sz w:val="24"/>
          <w:szCs w:val="24"/>
          <w:cs/>
          <w:lang w:val="ca-ES" w:bidi="km-KH"/>
        </w:rPr>
        <w:tab/>
      </w:r>
      <w:r w:rsidRPr="00AA6B8E">
        <w:rPr>
          <w:rFonts w:ascii="Khmer Mool1" w:hAnsi="Khmer Mool1" w:cs="Khmer Mool1"/>
          <w:spacing w:val="-4"/>
          <w:sz w:val="24"/>
          <w:szCs w:val="24"/>
          <w:cs/>
          <w:lang w:val="ca-ES" w:bidi="km-KH"/>
        </w:rPr>
        <w:t>៖</w:t>
      </w:r>
      <w:r w:rsidR="00AA6B8E" w:rsidRPr="00AA6B8E">
        <w:rPr>
          <w:rFonts w:ascii="Khmer Mool1" w:hAnsi="Khmer Mool1" w:cs="Khmer Mool1"/>
          <w:spacing w:val="-4"/>
          <w:sz w:val="24"/>
          <w:szCs w:val="24"/>
          <w:lang w:val="ca-ES"/>
        </w:rPr>
        <w:tab/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lang w:val="ca-ES"/>
        </w:rPr>
        <w:t>-</w:t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សេចក្តីសម្រេចលេខ ០៣៩/សសគម/១៥ ចុះថ្ងៃទី២៦ ខែកុម្ភៈ ឆ្នាំ២០១៥ ស្តីពីការផ្តល់វិញ្ញា​បន</w:t>
      </w:r>
      <w:r w:rsidR="00AA6B8E"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​</w:t>
      </w:r>
      <w:r w:rsidRPr="0015585D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បត្រ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5D72E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</w:p>
    <w:p w14:paraId="079AAD49" w14:textId="2B0732F2" w:rsidR="00070C0E" w:rsidRPr="00717B17" w:rsidRDefault="0015585D" w:rsidP="00AA6B8E">
      <w:pPr>
        <w:tabs>
          <w:tab w:val="left" w:pos="900"/>
          <w:tab w:val="left" w:pos="1276"/>
          <w:tab w:val="left" w:pos="1418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ប្រកបវិជ្ជាជីវៈមេធាវី និងការចុះបញ្ជីការិយាល័យវិជ្ជាជីវៈមេធាវី។</w:t>
      </w:r>
    </w:p>
    <w:p w14:paraId="53F680D1" w14:textId="77777777" w:rsidR="00070C0E" w:rsidRPr="00717B17" w:rsidRDefault="00AA6B8E" w:rsidP="00DF6454">
      <w:pPr>
        <w:pStyle w:val="ListParagraph"/>
        <w:tabs>
          <w:tab w:val="left" w:pos="1276"/>
          <w:tab w:val="left" w:pos="1418"/>
        </w:tabs>
        <w:ind w:left="0"/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  <w:t>-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 xml:space="preserve">សេចក្តីសម្រេចលេខ ១៤១/សសគម/១៥ ចុះថ្ងៃទី២២ ខែឧសភា ឆ្នាំ២០១៥ </w:t>
      </w:r>
      <w:r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ស្តីពីការក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ែ</w:t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សម្រួ</w:t>
      </w:r>
      <w:r w:rsidR="00DF6454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ល</w:t>
      </w:r>
      <w:r w:rsidR="00DF6454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​</w:t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ab/>
      </w:r>
      <w:r w:rsidR="00070C0E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សេចក្តីសម្រេចស្តីពីផ្តល់វិញ្ញា​បន​បត្រ​​ប្រកបវិជ្ជាជីវៈមេធាវី និងការចុះបញ្ជីការិយាល័យវិជ្ជាជីវៈមេធាវី</w:t>
      </w:r>
      <w:r w:rsidR="00DF6454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​</w:t>
      </w:r>
      <w:r w:rsidR="00070C0E" w:rsidRPr="00717B17">
        <w:rPr>
          <w:rFonts w:ascii="Khmer OS Siemreap" w:hAnsi="Khmer OS Siemreap" w:cs="Khmer OS Siemreap"/>
          <w:spacing w:val="-16"/>
          <w:sz w:val="24"/>
          <w:szCs w:val="24"/>
          <w:cs/>
          <w:lang w:val="ca-ES" w:bidi="km-KH"/>
        </w:rPr>
        <w:t>។</w:t>
      </w:r>
    </w:p>
    <w:p w14:paraId="32B8ADB7" w14:textId="667B28BB" w:rsidR="00AA6B8E" w:rsidRPr="00717B17" w:rsidRDefault="00DF6454" w:rsidP="00B10416">
      <w:pPr>
        <w:tabs>
          <w:tab w:val="left" w:pos="900"/>
          <w:tab w:val="left" w:pos="1276"/>
          <w:tab w:val="left" w:pos="1418"/>
        </w:tabs>
        <w:ind w:left="1418" w:hanging="1418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  <w:t>-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AA6B8E" w:rsidRPr="00B10416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សេចក្តីសម្រេចលេខ........../សសគម/.........ចុះថ្ងៃទី.......ខែ.........ឆ្នាំ.............ស្តីពីការ</w:t>
      </w:r>
      <w:r w:rsidR="00B10416" w:rsidRPr="00B10416">
        <w:rPr>
          <w:rFonts w:ascii="Khmer OS Siemreap" w:hAnsi="Khmer OS Siemreap" w:cs="Khmer OS Siemreap" w:hint="cs"/>
          <w:spacing w:val="-4"/>
          <w:sz w:val="24"/>
          <w:szCs w:val="24"/>
          <w:cs/>
          <w:lang w:val="ca-ES" w:bidi="km-KH"/>
        </w:rPr>
        <w:t>អនុញ្ញាត</w:t>
      </w:r>
      <w:r w:rsidR="00B10416" w:rsidRPr="00B1041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ឱ្យចុះឈ្មោះក្នុងបញ្ជីគណៈមេធាវី</w:t>
      </w:r>
      <w:r w:rsidR="00AA6B8E" w:rsidRPr="00B10416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។</w:t>
      </w:r>
    </w:p>
    <w:p w14:paraId="71ED0C83" w14:textId="77777777" w:rsidR="0046451E" w:rsidRPr="008D24B5" w:rsidRDefault="0046451E" w:rsidP="00F338F8">
      <w:pPr>
        <w:tabs>
          <w:tab w:val="left" w:pos="900"/>
        </w:tabs>
        <w:ind w:left="900" w:hanging="900"/>
        <w:jc w:val="both"/>
        <w:rPr>
          <w:rFonts w:ascii="Khmer UI" w:hAnsi="Khmer UI" w:cs="Khmer UI"/>
          <w:sz w:val="24"/>
          <w:szCs w:val="24"/>
          <w:rtl/>
          <w:cs/>
        </w:rPr>
      </w:pPr>
    </w:p>
    <w:p w14:paraId="2E05DEEC" w14:textId="57038E2B" w:rsidR="0046451E" w:rsidRPr="00717B17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ab/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តបតាមកម្មវត្ថុ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និងយោងខាងលើ សូម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E37678">
        <w:rPr>
          <w:rFonts w:ascii="Cambria" w:hAnsi="Cambria" w:cs="Khmer Muol" w:hint="cs"/>
          <w:sz w:val="24"/>
          <w:szCs w:val="24"/>
          <w:cs/>
          <w:lang w:val="ca-ES" w:bidi="km-KH"/>
        </w:rPr>
        <w:t>ឯកឧត្តម</w:t>
      </w:r>
      <w:r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B87128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មេត្តាពិនិត្យ និងសម្រេច​ផ្តល់​វិញ្ញាបនបត្រ​ប្រកបវិជ្ជាជីវៈមេធាវី​ដល់រូបខ្ញុំបាទ/នាងខ្ញុំ ដោយក្តីអនុគ្រោះ។</w:t>
      </w:r>
    </w:p>
    <w:p w14:paraId="3245DBC7" w14:textId="77777777" w:rsidR="008D24B5" w:rsidRPr="008D24B5" w:rsidRDefault="008D24B5" w:rsidP="008D24B5">
      <w:pPr>
        <w:tabs>
          <w:tab w:val="left" w:pos="900"/>
        </w:tabs>
        <w:rPr>
          <w:sz w:val="24"/>
          <w:szCs w:val="24"/>
          <w:rtl/>
          <w:cs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3D0D252E" w14:textId="292AA0EC" w:rsidR="008D24B5" w:rsidRPr="008D24B5" w:rsidRDefault="008D24B5" w:rsidP="00B87128">
      <w:pPr>
        <w:tabs>
          <w:tab w:val="left" w:pos="900"/>
          <w:tab w:val="left" w:pos="1276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សូម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="00E37678">
        <w:rPr>
          <w:rFonts w:ascii="Cambria" w:hAnsi="Cambria" w:cs="Khmer Muol" w:hint="cs"/>
          <w:sz w:val="24"/>
          <w:szCs w:val="24"/>
          <w:cs/>
          <w:lang w:val="ca-ES" w:bidi="km-KH"/>
        </w:rPr>
        <w:t>ឯកឧត្តម</w:t>
      </w:r>
      <w:r w:rsidR="00E37678" w:rsidRPr="00CA7FB9">
        <w:rPr>
          <w:rFonts w:ascii="Khmer Muol" w:hAnsi="Khmer Muol" w:cs="Khmer Muol"/>
          <w:sz w:val="24"/>
          <w:szCs w:val="24"/>
          <w:cs/>
          <w:lang w:val="ca-ES" w:bidi="km-KH"/>
        </w:rPr>
        <w:t>ប្រធាន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មេត្តាទទួលនូការគោរពដ៏ខ្ពង់ខ្ពស់អំពីខ្ញុំបាទ/នាងខ្ញុំ។</w:t>
      </w:r>
    </w:p>
    <w:p w14:paraId="3C581EEB" w14:textId="74EA7811" w:rsidR="008D24B5" w:rsidRPr="00717B17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រាជធានីភ្នំពេញ ថ្ងៃទី         ខែ      </w:t>
      </w:r>
      <w:r w:rsidR="00B87128"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</w:t>
      </w:r>
      <w:r w:rsidRPr="00717B17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  ឆ្នាំ២០</w:t>
      </w:r>
    </w:p>
    <w:p w14:paraId="1BA6E29B" w14:textId="1ABCB2B7" w:rsidR="008D24B5" w:rsidRPr="00717B17" w:rsidRDefault="008D24B5" w:rsidP="008D24B5">
      <w:pPr>
        <w:tabs>
          <w:tab w:val="left" w:pos="900"/>
          <w:tab w:val="center" w:pos="7740"/>
        </w:tabs>
        <w:rPr>
          <w:rFonts w:ascii="Khmer Muol" w:hAnsi="Khmer Muol" w:cs="Khmer Muol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717B17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B87128" w:rsidRPr="00717B17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និងត្រា</w:t>
      </w:r>
    </w:p>
    <w:p w14:paraId="6C5027DA" w14:textId="5420D50B" w:rsidR="008D24B5" w:rsidRDefault="00D749DF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  <w:r w:rsidRPr="008D24B5">
        <w:rPr>
          <w:rFonts w:ascii="Khmer OS Siemreap" w:hAnsi="Khmer OS Siemreap" w:cs="Khmer OS Siemreap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47B74" wp14:editId="2984F69B">
                <wp:simplePos x="0" y="0"/>
                <wp:positionH relativeFrom="column">
                  <wp:posOffset>-93345</wp:posOffset>
                </wp:positionH>
                <wp:positionV relativeFrom="paragraph">
                  <wp:posOffset>179070</wp:posOffset>
                </wp:positionV>
                <wp:extent cx="3174365" cy="1924050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B9E7E" w14:textId="77777777" w:rsidR="008D24B5" w:rsidRPr="0015585D" w:rsidRDefault="008D24B5" w:rsidP="008D24B5">
                            <w:pPr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14:paraId="525C176C" w14:textId="77777777" w:rsidR="008D24B5" w:rsidRPr="0015585D" w:rsidRDefault="008D24B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លិខិត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បញ្ជាក់ព័ត៌មានផ្ទាល់ខ្លួន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="004164E3"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និងការិយាល័យវិជ្ជាជីវៈ</w:t>
                            </w:r>
                          </w:p>
                          <w:p w14:paraId="31FB674C" w14:textId="6D1D1432" w:rsidR="00F43EE1" w:rsidRPr="0015585D" w:rsidRDefault="00F43EE1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រូបថត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៤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>x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៦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ចំនួន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០២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1558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សន្លឹក</w:t>
                            </w:r>
                          </w:p>
                          <w:p w14:paraId="0F9CAD17" w14:textId="4515E5AD" w:rsidR="00C34915" w:rsidRPr="00C22D98" w:rsidRDefault="00C3491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ពាក្យសុំលាឈប់ពីការិយាល័យចាស់(</w:t>
                            </w:r>
                            <w:r w:rsidR="00DC2DA8"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ប្រសិនបើមាន)</w:t>
                            </w:r>
                          </w:p>
                          <w:p w14:paraId="741906AB" w14:textId="08B0FF79" w:rsidR="00DC2DA8" w:rsidRPr="00C22D98" w:rsidRDefault="00DC2DA8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ពាក្យសុំចូលជាសមាជិក</w:t>
                            </w:r>
                          </w:p>
                          <w:p w14:paraId="5189DA25" w14:textId="211992AF" w:rsidR="003D0900" w:rsidRPr="00C22D98" w:rsidRDefault="00C34915" w:rsidP="00535A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C22D98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វិក្កយបត្របង់ភាគទាន និងបង់ប្រាក់សម្រាប់ធ្វើវិញ្ញាបនបត្រ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7B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5pt;margin-top:14.1pt;width:249.9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" fillcolor="white [3201]" strokecolor="white [3212]" strokeweight=".5pt">
                <v:textbox>
                  <w:txbxContent>
                    <w:p w14:paraId="26DB9E7E" w14:textId="77777777" w:rsidR="008D24B5" w:rsidRPr="0015585D" w:rsidRDefault="008D24B5" w:rsidP="008D24B5">
                      <w:pPr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15585D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14:paraId="525C176C" w14:textId="77777777" w:rsidR="008D24B5" w:rsidRPr="0015585D" w:rsidRDefault="008D24B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លិខិត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បញ្ជាក់ព័ត៌មានផ្ទាល់ខ្លួន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="004164E3"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និងការិយាល័យវិជ្ជាជីវៈ</w:t>
                      </w:r>
                    </w:p>
                    <w:p w14:paraId="31FB674C" w14:textId="6D1D1432" w:rsidR="00F43EE1" w:rsidRPr="0015585D" w:rsidRDefault="00F43EE1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រូបថត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៤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>x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៦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ចំនួន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០២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1558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សន្លឹក</w:t>
                      </w:r>
                    </w:p>
                    <w:p w14:paraId="0F9CAD17" w14:textId="4515E5AD" w:rsidR="00C34915" w:rsidRPr="00C22D98" w:rsidRDefault="00C3491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ពាក្យសុំលាឈប់ពីការិយាល័យចាស់(</w:t>
                      </w:r>
                      <w:r w:rsidR="00DC2DA8"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ប្រសិនបើមាន)</w:t>
                      </w:r>
                    </w:p>
                    <w:p w14:paraId="741906AB" w14:textId="08B0FF79" w:rsidR="00DC2DA8" w:rsidRPr="00C22D98" w:rsidRDefault="00DC2DA8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ពាក្យសុំចូលជាសមាជិក</w:t>
                      </w:r>
                    </w:p>
                    <w:p w14:paraId="5189DA25" w14:textId="211992AF" w:rsidR="003D0900" w:rsidRPr="00C22D98" w:rsidRDefault="00C34915" w:rsidP="00535A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C22D98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វិក្កយបត្របង់ភាគទាន និងបង់ប្រាក់សម្រាប់ធ្វើវិញ្ញាបនបត្រ</w:t>
                      </w:r>
                    </w:p>
                  </w:txbxContent>
                </v:textbox>
              </v:shape>
            </w:pict>
          </mc:Fallback>
        </mc:AlternateContent>
      </w:r>
    </w:p>
    <w:p w14:paraId="5A15C457" w14:textId="77777777"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14:paraId="101A180C" w14:textId="77777777" w:rsidR="00F43EE1" w:rsidRDefault="008D24B5" w:rsidP="008D24B5">
      <w:pPr>
        <w:tabs>
          <w:tab w:val="left" w:pos="900"/>
        </w:tabs>
        <w:rPr>
          <w:rFonts w:ascii="Khmer OS Siemreap" w:hAnsi="Khmer OS Siemreap" w:cs="Khmer OS Siemreap"/>
          <w:cs/>
          <w:lang w:val="ca-ES" w:bidi="km-KH"/>
        </w:rPr>
      </w:pPr>
      <w:r>
        <w:rPr>
          <w:rFonts w:ascii="Khmer OS Siemreap" w:hAnsi="Khmer OS Siemreap" w:cs="Khmer OS Siemreap"/>
          <w:cs/>
          <w:lang w:val="ca-ES" w:bidi="km-KH"/>
        </w:rPr>
        <w:tab/>
      </w:r>
      <w:r>
        <w:rPr>
          <w:rFonts w:ascii="Khmer OS Siemreap" w:hAnsi="Khmer OS Siemreap" w:cs="Khmer OS Siemreap"/>
          <w:cs/>
          <w:lang w:val="ca-ES" w:bidi="km-KH"/>
        </w:rPr>
        <w:tab/>
      </w:r>
    </w:p>
    <w:p w14:paraId="5419410D" w14:textId="77777777" w:rsidR="00F43EE1" w:rsidRPr="00C22D98" w:rsidRDefault="00F43EE1" w:rsidP="00AB2865">
      <w:pPr>
        <w:tabs>
          <w:tab w:val="left" w:pos="900"/>
        </w:tabs>
        <w:jc w:val="center"/>
        <w:rPr>
          <w:rFonts w:ascii="Khmer Muol" w:hAnsi="Khmer Muol" w:cs="Khmer Muol"/>
          <w:sz w:val="26"/>
          <w:szCs w:val="26"/>
          <w:cs/>
          <w:lang w:bidi="km-KH"/>
        </w:rPr>
      </w:pPr>
      <w:r>
        <w:rPr>
          <w:rFonts w:ascii="Khmer OS Siemreap" w:hAnsi="Khmer OS Siemreap" w:cs="Khmer OS Siemreap"/>
          <w:cs/>
          <w:lang w:val="ca-ES" w:bidi="km-KH"/>
        </w:rPr>
        <w:br w:type="column"/>
      </w:r>
      <w:r w:rsidR="00AB2865" w:rsidRPr="00C22D98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67E16E81" w14:textId="77777777" w:rsidR="00AB2865" w:rsidRPr="00C22D98" w:rsidRDefault="00AB2865" w:rsidP="00AB2865">
      <w:pPr>
        <w:tabs>
          <w:tab w:val="left" w:pos="900"/>
        </w:tabs>
        <w:jc w:val="center"/>
        <w:rPr>
          <w:rFonts w:ascii="Khmer OS Muol Light" w:hAnsi="Khmer OS Muol Light" w:cs="Khmer OS Muol Light"/>
          <w:sz w:val="26"/>
          <w:szCs w:val="26"/>
          <w:lang w:bidi="km-KH"/>
        </w:rPr>
      </w:pPr>
      <w:r w:rsidRPr="00C22D98">
        <w:rPr>
          <w:rFonts w:ascii="Khmer Muol" w:hAnsi="Khmer Muol" w:cs="Khmer Muol"/>
          <w:sz w:val="26"/>
          <w:szCs w:val="26"/>
          <w:cs/>
          <w:lang w:bidi="km-KH"/>
        </w:rPr>
        <w:t>ជាតិ សាសនា ព្រះមហាក្សត្រ</w:t>
      </w:r>
    </w:p>
    <w:p w14:paraId="4E594273" w14:textId="77777777" w:rsidR="00AB2865" w:rsidRDefault="00AB2865" w:rsidP="00AB2865">
      <w:pPr>
        <w:tabs>
          <w:tab w:val="left" w:pos="900"/>
        </w:tabs>
        <w:jc w:val="center"/>
        <w:rPr>
          <w:rFonts w:ascii="Tacteing" w:hAnsi="Tacteing" w:cs="Khmer OS Muol Light"/>
          <w:b/>
          <w:bCs/>
          <w:sz w:val="48"/>
          <w:szCs w:val="36"/>
          <w:lang w:bidi="km-KH"/>
        </w:rPr>
      </w:pPr>
      <w:r>
        <w:rPr>
          <w:rFonts w:ascii="Tacteing" w:hAnsi="Tacteing" w:cs="Khmer OS Muol Light"/>
          <w:b/>
          <w:bCs/>
          <w:sz w:val="48"/>
          <w:szCs w:val="36"/>
          <w:lang w:bidi="km-KH"/>
        </w:rPr>
        <w:t>3</w:t>
      </w:r>
    </w:p>
    <w:p w14:paraId="51570BB8" w14:textId="77777777" w:rsidR="00F43EE1" w:rsidRPr="00C22D98" w:rsidRDefault="00F43EE1" w:rsidP="00A61E2D">
      <w:pPr>
        <w:pStyle w:val="CompanyName"/>
        <w:jc w:val="center"/>
        <w:rPr>
          <w:rFonts w:ascii="Khmer Muol" w:hAnsi="Khmer Muol" w:cs="Khmer Muol"/>
          <w:color w:val="auto"/>
          <w:sz w:val="26"/>
          <w:szCs w:val="26"/>
          <w:lang w:bidi="km-KH"/>
        </w:rPr>
      </w:pPr>
      <w:r w:rsidRPr="00C22D98">
        <w:rPr>
          <w:rFonts w:ascii="Khmer Muol" w:hAnsi="Khmer Muol" w:cs="Khmer Muol"/>
          <w:color w:val="auto"/>
          <w:sz w:val="26"/>
          <w:szCs w:val="26"/>
          <w:cs/>
          <w:lang w:bidi="km-KH"/>
        </w:rPr>
        <w:t>លិខិតបញ្ជាក់ព័ត៌មាន</w:t>
      </w:r>
    </w:p>
    <w:p w14:paraId="136978CC" w14:textId="77777777" w:rsidR="00F43EE1" w:rsidRPr="00C22D98" w:rsidRDefault="00F43EE1" w:rsidP="00F43EE1">
      <w:pPr>
        <w:pStyle w:val="Heading2"/>
        <w:ind w:left="-142" w:right="-143"/>
        <w:rPr>
          <w:rFonts w:ascii="Khmer Muol" w:hAnsi="Khmer Muol" w:cs="Khmer Muol"/>
          <w:color w:val="auto"/>
          <w:sz w:val="24"/>
          <w:szCs w:val="24"/>
          <w:lang w:bidi="km-KH"/>
        </w:rPr>
      </w:pPr>
      <w:r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ព័ត៌មានផ្ទាល់ខ្លួន</w:t>
      </w: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05"/>
        <w:gridCol w:w="7817"/>
      </w:tblGrid>
      <w:tr w:rsidR="00F43EE1" w:rsidRPr="00F43EE1" w14:paraId="49C4E181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04BF39D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នាមត្រកូល និង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នាមខ្លួន</w:t>
            </w:r>
          </w:p>
        </w:tc>
        <w:tc>
          <w:tcPr>
            <w:tcW w:w="7817" w:type="dxa"/>
            <w:vAlign w:val="center"/>
          </w:tcPr>
          <w:p w14:paraId="0CCDAF25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1B7175E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210BDB25" w14:textId="77777777" w:rsidR="00F43EE1" w:rsidRPr="00AB2865" w:rsidRDefault="00F43EE1" w:rsidP="00CB63ED">
            <w:pPr>
              <w:jc w:val="center"/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7817" w:type="dxa"/>
            <w:vAlign w:val="center"/>
          </w:tcPr>
          <w:p w14:paraId="5EE2E6A4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1E8D9853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2808394E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7817" w:type="dxa"/>
            <w:vAlign w:val="center"/>
          </w:tcPr>
          <w:p w14:paraId="5E8B3C1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7ACB7F4E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39196AB0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7817" w:type="dxa"/>
            <w:vAlign w:val="center"/>
          </w:tcPr>
          <w:p w14:paraId="1F1EC72B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59DB6D32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6BDFC680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7817" w:type="dxa"/>
            <w:vAlign w:val="center"/>
          </w:tcPr>
          <w:p w14:paraId="02CEFD63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49649E9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1F8F3C7" w14:textId="77777777"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អាស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center"/>
          </w:tcPr>
          <w:p w14:paraId="56ACF741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0B27C0C1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549E4C8E" w14:textId="77777777" w:rsidR="00F43EE1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លេខទូរស</w:t>
            </w:r>
            <w:r w:rsidR="00F43EE1"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center"/>
          </w:tcPr>
          <w:p w14:paraId="57EBC66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7885C3F6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0F1A6357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center"/>
          </w:tcPr>
          <w:p w14:paraId="0261AF11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F43EE1" w:rsidRPr="00F43EE1" w14:paraId="4748FC0A" w14:textId="77777777" w:rsidTr="00CB63ED">
        <w:trPr>
          <w:trHeight w:val="492"/>
          <w:jc w:val="center"/>
        </w:trPr>
        <w:tc>
          <w:tcPr>
            <w:tcW w:w="2605" w:type="dxa"/>
            <w:vAlign w:val="center"/>
          </w:tcPr>
          <w:p w14:paraId="3EBBBBB1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សញ្ញាបត្រ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ចុងក្រោយ</w:t>
            </w:r>
          </w:p>
          <w:p w14:paraId="431C4181" w14:textId="77777777" w:rsidR="00F43EE1" w:rsidRPr="00AB2865" w:rsidRDefault="00F43EE1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(សូមបញ្ជាក់ឆ្នាំ</w:t>
            </w:r>
            <w:r w:rsidR="00A61E2D"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​</w:t>
            </w:r>
            <w:r w:rsidRPr="00AB2865"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  <w:t>ទទួល)</w:t>
            </w:r>
          </w:p>
        </w:tc>
        <w:tc>
          <w:tcPr>
            <w:tcW w:w="7817" w:type="dxa"/>
            <w:vAlign w:val="center"/>
          </w:tcPr>
          <w:p w14:paraId="2E09C14A" w14:textId="77777777" w:rsidR="00F43EE1" w:rsidRPr="00F43EE1" w:rsidRDefault="00F43EE1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14:paraId="55F9E266" w14:textId="77777777" w:rsidR="00F43EE1" w:rsidRDefault="00F43EE1" w:rsidP="00F43EE1"/>
    <w:p w14:paraId="6E6F49EE" w14:textId="77777777" w:rsidR="00F43EE1" w:rsidRPr="00C22D98" w:rsidRDefault="00F43EE1" w:rsidP="00F43EE1">
      <w:pPr>
        <w:pStyle w:val="Heading2"/>
        <w:ind w:left="-142" w:right="-143"/>
        <w:rPr>
          <w:rFonts w:ascii="Khmer Muol" w:hAnsi="Khmer Muol" w:cs="Khmer Muol"/>
          <w:color w:val="auto"/>
          <w:sz w:val="24"/>
          <w:szCs w:val="24"/>
          <w:cs/>
          <w:lang w:bidi="km-KH"/>
        </w:rPr>
      </w:pPr>
      <w:r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ព័ត៌មានអំពីការិយាល័យ</w:t>
      </w:r>
      <w:r w:rsidR="00A61E2D"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វិជ្ជាជីវៈ</w:t>
      </w:r>
      <w:r w:rsidR="00CB63ED" w:rsidRPr="00C22D98">
        <w:rPr>
          <w:rFonts w:ascii="Khmer Muol" w:hAnsi="Khmer Muol" w:cs="Khmer Muol"/>
          <w:color w:val="auto"/>
          <w:sz w:val="24"/>
          <w:szCs w:val="24"/>
          <w:cs/>
          <w:lang w:bidi="km-KH"/>
        </w:rPr>
        <w:t>មេធាវី</w:t>
      </w:r>
    </w:p>
    <w:p w14:paraId="3E74185C" w14:textId="77777777" w:rsidR="00A61E2D" w:rsidRDefault="00A61E2D" w:rsidP="00A61E2D">
      <w:pPr>
        <w:rPr>
          <w:rFonts w:cs="DaunPenh"/>
          <w:lang w:bidi="km-KH"/>
        </w:rPr>
      </w:pPr>
    </w:p>
    <w:tbl>
      <w:tblPr>
        <w:tblStyle w:val="TableGrid"/>
        <w:tblW w:w="5250" w:type="pct"/>
        <w:jc w:val="center"/>
        <w:tblLayout w:type="fixed"/>
        <w:tblLook w:val="0000" w:firstRow="0" w:lastRow="0" w:firstColumn="0" w:lastColumn="0" w:noHBand="0" w:noVBand="0"/>
      </w:tblPr>
      <w:tblGrid>
        <w:gridCol w:w="2605"/>
        <w:gridCol w:w="7817"/>
      </w:tblGrid>
      <w:tr w:rsidR="00A61E2D" w:rsidRPr="00F43EE1" w14:paraId="13178ADD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6D766A7" w14:textId="77777777" w:rsidR="00A61E2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ការិយាល័យវិជ្ជាជីវៈមេធាវី</w:t>
            </w:r>
          </w:p>
        </w:tc>
        <w:tc>
          <w:tcPr>
            <w:tcW w:w="7817" w:type="dxa"/>
            <w:vAlign w:val="bottom"/>
          </w:tcPr>
          <w:p w14:paraId="1089D75B" w14:textId="77777777" w:rsidR="00A61E2D" w:rsidRPr="00CB63ED" w:rsidRDefault="00CB63ED" w:rsidP="00CB63ED">
            <w:pPr>
              <w:pStyle w:val="FieldText"/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</w:pP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ការិយាល័យមេធាវី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ក្រុមមេធាវី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sym w:font="Wingdings" w:char="F0A8"/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lang w:bidi="km-KH"/>
              </w:rPr>
              <w:t xml:space="preserve">​ </w:t>
            </w:r>
            <w:r w:rsidRPr="00CB63ED"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ក្រុមហ៊ុនមេធា</w:t>
            </w:r>
            <w:r>
              <w:rPr>
                <w:rFonts w:ascii="Khmer OS Siemreap" w:eastAsiaTheme="minorHAnsi" w:hAnsi="Khmer OS Siemreap" w:cs="Khmer OS Siemreap"/>
                <w:b w:val="0"/>
                <w:sz w:val="24"/>
                <w:szCs w:val="24"/>
                <w:cs/>
                <w:lang w:bidi="km-KH"/>
              </w:rPr>
              <w:t>វី</w:t>
            </w:r>
          </w:p>
        </w:tc>
      </w:tr>
      <w:tr w:rsidR="00CB63ED" w:rsidRPr="00F43EE1" w14:paraId="61025FCF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936FABC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7817" w:type="dxa"/>
            <w:vAlign w:val="bottom"/>
          </w:tcPr>
          <w:p w14:paraId="1D3DA57D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3EEF22D5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33227944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7817" w:type="dxa"/>
            <w:vAlign w:val="bottom"/>
          </w:tcPr>
          <w:p w14:paraId="4C930337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4CD11555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771814A6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អាស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យដ្ឋាន</w:t>
            </w:r>
          </w:p>
        </w:tc>
        <w:tc>
          <w:tcPr>
            <w:tcW w:w="7817" w:type="dxa"/>
            <w:vAlign w:val="bottom"/>
          </w:tcPr>
          <w:p w14:paraId="71DD2B3F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1D33DC" w:rsidRPr="00F43EE1" w14:paraId="56EDDC22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0C2C4B0E" w14:textId="77777777" w:rsidR="001D33DC" w:rsidRDefault="001D33DC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7817" w:type="dxa"/>
            <w:vAlign w:val="bottom"/>
          </w:tcPr>
          <w:p w14:paraId="1A47FE27" w14:textId="77777777" w:rsidR="001D33DC" w:rsidRPr="00F43EE1" w:rsidRDefault="001D33DC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29561849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7E22E681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lang w:bidi="km-KH"/>
              </w:rPr>
            </w:pPr>
            <w:r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លេខទូរស</w:t>
            </w: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ព្ទ</w:t>
            </w:r>
          </w:p>
        </w:tc>
        <w:tc>
          <w:tcPr>
            <w:tcW w:w="7817" w:type="dxa"/>
            <w:vAlign w:val="bottom"/>
          </w:tcPr>
          <w:p w14:paraId="1BF1E11F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1CC0F730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66EE80EF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7817" w:type="dxa"/>
            <w:vAlign w:val="bottom"/>
          </w:tcPr>
          <w:p w14:paraId="66D5378D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  <w:tr w:rsidR="00CB63ED" w:rsidRPr="00F43EE1" w14:paraId="66D73CF4" w14:textId="77777777" w:rsidTr="00CB63ED">
        <w:trPr>
          <w:trHeight w:val="492"/>
          <w:jc w:val="center"/>
        </w:trPr>
        <w:tc>
          <w:tcPr>
            <w:tcW w:w="2605" w:type="dxa"/>
            <w:vAlign w:val="bottom"/>
          </w:tcPr>
          <w:p w14:paraId="31D7B38C" w14:textId="77777777" w:rsidR="00CB63ED" w:rsidRPr="00AB2865" w:rsidRDefault="00CB63ED" w:rsidP="00CB63ED">
            <w:pPr>
              <w:rPr>
                <w:rFonts w:ascii="Khmer OS Siemreap" w:hAnsi="Khmer OS Siemreap" w:cs="Khmer OS Siemreap"/>
                <w:sz w:val="24"/>
                <w:szCs w:val="24"/>
                <w:cs/>
                <w:lang w:bidi="km-KH"/>
              </w:rPr>
            </w:pPr>
            <w:r w:rsidRPr="00AB2865">
              <w:rPr>
                <w:rFonts w:ascii="Khmer OS Siemreap" w:hAnsi="Khmer OS Siemreap" w:cs="Khmer OS Siemreap" w:hint="cs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7817" w:type="dxa"/>
            <w:vAlign w:val="bottom"/>
          </w:tcPr>
          <w:p w14:paraId="3B0FC3CC" w14:textId="77777777" w:rsidR="00CB63ED" w:rsidRPr="00F43EE1" w:rsidRDefault="00CB63ED" w:rsidP="00CB63ED">
            <w:pPr>
              <w:pStyle w:val="FieldText"/>
              <w:rPr>
                <w:rFonts w:ascii="Khmer OS Siemreap" w:hAnsi="Khmer OS Siemreap" w:cs="Khmer OS Siemreap"/>
              </w:rPr>
            </w:pPr>
          </w:p>
        </w:tc>
      </w:tr>
    </w:tbl>
    <w:p w14:paraId="6A4A404B" w14:textId="77777777" w:rsidR="00A61E2D" w:rsidRPr="00A61E2D" w:rsidRDefault="00A61E2D" w:rsidP="00A61E2D">
      <w:pPr>
        <w:tabs>
          <w:tab w:val="left" w:pos="900"/>
          <w:tab w:val="center" w:pos="7740"/>
        </w:tabs>
        <w:rPr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14:paraId="3D916D6A" w14:textId="77777777" w:rsidR="00A61E2D" w:rsidRDefault="00A61E2D" w:rsidP="00A61E2D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14:paraId="0F1F5221" w14:textId="77777777" w:rsidR="00A61E2D" w:rsidRPr="00D5397C" w:rsidRDefault="00A61E2D" w:rsidP="00A61E2D">
      <w:pPr>
        <w:tabs>
          <w:tab w:val="left" w:pos="900"/>
          <w:tab w:val="center" w:pos="7740"/>
        </w:tabs>
        <w:rPr>
          <w:rFonts w:ascii="Khmer Muol" w:hAnsi="Khmer Muol" w:cs="Khmer Muol"/>
          <w:sz w:val="24"/>
          <w:szCs w:val="24"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ហត្ថលេខា</w:t>
      </w:r>
      <w:r w:rsidR="004F0D91" w:rsidRPr="00D5397C">
        <w:rPr>
          <w:rFonts w:ascii="Khmer Muol" w:hAnsi="Khmer Muol" w:cs="Khmer Muol"/>
          <w:sz w:val="24"/>
          <w:szCs w:val="24"/>
          <w:cs/>
          <w:lang w:val="ca-ES" w:bidi="km-KH"/>
        </w:rPr>
        <w:t xml:space="preserve"> និងត្រា</w:t>
      </w:r>
    </w:p>
    <w:p w14:paraId="3F9E6E91" w14:textId="250E6A5B" w:rsidR="003B03B5" w:rsidRDefault="003B03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lang w:val="ca-ES"/>
        </w:rPr>
        <w:br w:type="page"/>
      </w:r>
    </w:p>
    <w:p w14:paraId="5121234F" w14:textId="08358748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D5397C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7F5479BE" w14:textId="77777777" w:rsidR="003B03B5" w:rsidRPr="00D5397C" w:rsidRDefault="003B03B5" w:rsidP="003B03B5">
      <w:pPr>
        <w:jc w:val="center"/>
        <w:rPr>
          <w:rFonts w:ascii="Khmer Muol" w:hAnsi="Khmer Muol" w:cs="Khmer Muol"/>
          <w:sz w:val="24"/>
          <w:szCs w:val="24"/>
        </w:rPr>
      </w:pPr>
      <w:r w:rsidRPr="00D5397C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D5397C">
        <w:rPr>
          <w:rFonts w:ascii="Khmer Muol" w:hAnsi="Khmer Muol" w:cs="Khmer Muol"/>
          <w:sz w:val="26"/>
          <w:szCs w:val="26"/>
        </w:rPr>
        <w:t xml:space="preserve"> </w:t>
      </w:r>
      <w:r w:rsidRPr="00D5397C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D5397C">
        <w:rPr>
          <w:rFonts w:ascii="Khmer Muol" w:hAnsi="Khmer Muol" w:cs="Khmer Muol"/>
          <w:sz w:val="26"/>
          <w:szCs w:val="26"/>
        </w:rPr>
        <w:t xml:space="preserve"> </w:t>
      </w:r>
      <w:r w:rsidRPr="00D5397C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66CF6B60" w14:textId="77777777" w:rsidR="003B03B5" w:rsidRPr="00D5397C" w:rsidRDefault="003B03B5" w:rsidP="003B03B5">
      <w:pPr>
        <w:jc w:val="center"/>
        <w:rPr>
          <w:rFonts w:ascii="Tacteing" w:hAnsi="Tacteing" w:cs="DaunPenh"/>
          <w:sz w:val="48"/>
          <w:szCs w:val="78"/>
          <w:lang w:bidi="km-KH"/>
        </w:rPr>
      </w:pPr>
      <w:r w:rsidRPr="00D5397C">
        <w:rPr>
          <w:rFonts w:ascii="Tacteing" w:hAnsi="Tacteing"/>
          <w:sz w:val="48"/>
          <w:szCs w:val="48"/>
        </w:rPr>
        <w:t>3</w:t>
      </w:r>
    </w:p>
    <w:p w14:paraId="3E573DBB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4D3681A0" w14:textId="1F5194A3" w:rsidR="003B03B5" w:rsidRPr="00D5397C" w:rsidRDefault="003B03B5" w:rsidP="00D5397C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ពាក្យស្នើសុំលាឈប់ពីការិយាល័យមេធាវី .............</w:t>
      </w:r>
    </w:p>
    <w:p w14:paraId="09B9333E" w14:textId="021A4E3B" w:rsidR="003B03B5" w:rsidRPr="00D5397C" w:rsidRDefault="003B03B5" w:rsidP="00D5397C">
      <w:pPr>
        <w:tabs>
          <w:tab w:val="left" w:pos="900"/>
        </w:tabs>
        <w:spacing w:after="240"/>
        <w:jc w:val="both"/>
        <w:rPr>
          <w:rFonts w:ascii="Khmer OS Siemreap" w:hAnsi="Khmer OS Siemreap" w:cs="Khmer OS Siemreap"/>
          <w:sz w:val="24"/>
          <w:szCs w:val="24"/>
          <w:rtl/>
          <w:cs/>
          <w:lang w:val="ca-ES" w:bidi="km-KH"/>
        </w:rPr>
      </w:pPr>
      <w:r w:rsidRPr="00D5397C">
        <w:rPr>
          <w:rFonts w:ascii="Khmer Chrieng1" w:hAnsi="Khmer Chrieng1" w:cs="Khmer Chrieng1"/>
          <w:lang w:val="ca-ES"/>
        </w:rPr>
        <w:tab/>
      </w:r>
      <w:r w:rsidRPr="00E72DA6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ខ្ញុំបាទ/នាងខ្ញុំឈ្មោះ</w:t>
      </w:r>
      <w:r w:rsidRPr="00E72DA6">
        <w:rPr>
          <w:rFonts w:ascii="Khmer OS Siemreap" w:hAnsi="Khmer OS Siemreap" w:cs="Khmer OS Siemreap"/>
          <w:spacing w:val="2"/>
          <w:sz w:val="24"/>
          <w:szCs w:val="24"/>
          <w:lang w:val="ca-ES"/>
        </w:rPr>
        <w:t xml:space="preserve"> </w:t>
      </w:r>
      <w:r w:rsidRPr="00E72DA6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...............................អក្សរឡាតាំង ......................................ជាសមាជិក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 គណៈមេធាវី​នៃព្រះរាជាណាចក្រកម្ពុជា</w:t>
      </w:r>
      <w:r w:rsidRPr="00D5397C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អត្តលេខ................</w:t>
      </w:r>
      <w:r w:rsidR="00E72DA6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D5397C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............. 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...​.​..........​​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ទូរស័ព្ទលេខ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..........................​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Pr="00D5397C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</w:t>
      </w:r>
      <w:r w:rsidR="00E72DA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។</w:t>
      </w:r>
    </w:p>
    <w:p w14:paraId="20EF9782" w14:textId="77777777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229422BB" w14:textId="77777777" w:rsidR="003B03B5" w:rsidRPr="00D5397C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........................ប្រធាន .......................</w:t>
      </w:r>
    </w:p>
    <w:p w14:paraId="280524DF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6"/>
          <w:szCs w:val="16"/>
          <w:lang w:val="ca-ES" w:bidi="km-KH"/>
        </w:rPr>
      </w:pPr>
    </w:p>
    <w:p w14:paraId="686436AE" w14:textId="77777777" w:rsidR="003B03B5" w:rsidRPr="00D5397C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14:paraId="6792AFD6" w14:textId="6AE9C33A" w:rsidR="003B03B5" w:rsidRPr="00D5397C" w:rsidRDefault="003B03B5" w:rsidP="003B03B5">
      <w:pPr>
        <w:tabs>
          <w:tab w:val="left" w:pos="851"/>
          <w:tab w:val="left" w:pos="1134"/>
        </w:tabs>
        <w:rPr>
          <w:rFonts w:ascii="Khmer Mool1" w:hAnsi="Khmer Mool1" w:cs="Khmer Mool1"/>
          <w:sz w:val="26"/>
          <w:szCs w:val="26"/>
          <w:lang w:val="ca-ES" w:bidi="km-KH"/>
        </w:rPr>
      </w:pP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Mool1" w:hAnsi="Khmer Mool1" w:cs="Khmer Mool1" w:hint="cs"/>
          <w:cs/>
          <w:lang w:val="ca-ES" w:bidi="km-KH"/>
        </w:rPr>
        <w:t>៖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សំណើសុំលាឈប់ពីសមាជិក 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............................................................</w:t>
      </w:r>
      <w:r w:rsidR="00E72DA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0170A3E6" w14:textId="77777777" w:rsidR="003B03B5" w:rsidRPr="00D5397C" w:rsidRDefault="003B03B5" w:rsidP="003B03B5">
      <w:pPr>
        <w:tabs>
          <w:tab w:val="left" w:pos="851"/>
          <w:tab w:val="left" w:pos="1134"/>
        </w:tabs>
        <w:rPr>
          <w:rFonts w:ascii="Khmer Chrieng1" w:hAnsi="Khmer Chrieng1" w:cs="Khmer Chrieng1"/>
          <w:lang w:val="ca-ES" w:bidi="km-KH"/>
        </w:rPr>
      </w:pP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Mool1" w:hAnsi="Khmer Mool1" w:cs="Khmer Mool1" w:hint="cs"/>
          <w:cs/>
          <w:lang w:val="ca-ES" w:bidi="km-KH"/>
        </w:rPr>
        <w:t>៖</w:t>
      </w:r>
      <w:r w:rsidRPr="00D5397C">
        <w:rPr>
          <w:rFonts w:ascii="Khmer Mool1" w:hAnsi="Khmer Mool1" w:cs="Khmer Mool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ក្រមសីលធម៌មេធាវីគណៈមេធាវី</w:t>
      </w:r>
    </w:p>
    <w:p w14:paraId="594C6B65" w14:textId="77777777" w:rsidR="003B03B5" w:rsidRPr="00D5397C" w:rsidRDefault="003B03B5" w:rsidP="003B03B5">
      <w:pPr>
        <w:rPr>
          <w:rFonts w:ascii="Khmer Chrieng1" w:hAnsi="Khmer Chrieng1" w:cs="Khmer Chrieng1"/>
          <w:spacing w:val="6"/>
          <w:lang w:val="ca-ES" w:bidi="km-KH"/>
        </w:rPr>
      </w:pPr>
    </w:p>
    <w:p w14:paraId="63C0EE69" w14:textId="46B36059" w:rsidR="003B03B5" w:rsidRPr="00D5397C" w:rsidRDefault="003B03B5" w:rsidP="003B03B5">
      <w:pPr>
        <w:tabs>
          <w:tab w:val="left" w:pos="851"/>
          <w:tab w:val="left" w:pos="1134"/>
        </w:tabs>
        <w:jc w:val="both"/>
        <w:rPr>
          <w:rFonts w:ascii="Khmer Mool1" w:hAnsi="Khmer Mool1" w:cs="Khmer Mool1"/>
          <w:sz w:val="26"/>
          <w:szCs w:val="26"/>
          <w:lang w:val="ca-ES" w:bidi="km-KH"/>
        </w:rPr>
      </w:pPr>
      <w:r w:rsidRPr="00D5397C">
        <w:rPr>
          <w:rFonts w:ascii="Khmer Chrieng1" w:hAnsi="Khmer Chrieng1" w:cs="Khmer Chrieng1" w:hint="cs"/>
          <w:spacing w:val="6"/>
          <w:cs/>
          <w:lang w:val="ca-ES" w:bidi="km-KH"/>
        </w:rPr>
        <w:tab/>
      </w:r>
      <w:r w:rsidRPr="00D5397C">
        <w:rPr>
          <w:rFonts w:ascii="Khmer Chrieng1" w:hAnsi="Khmer Chrieng1" w:cs="Khmer Chrieng1" w:hint="cs"/>
          <w:cs/>
          <w:lang w:val="ca-ES" w:bidi="km-KH"/>
        </w:rPr>
        <w:t xml:space="preserve">  </w:t>
      </w:r>
      <w:r w:rsidRPr="00D5397C">
        <w:rPr>
          <w:rFonts w:ascii="Khmer Chrieng1" w:hAnsi="Khmer Chrieng1" w:cs="Khmer Chrieng1"/>
          <w:cs/>
          <w:lang w:val="ca-ES" w:bidi="km-KH"/>
        </w:rPr>
        <w:tab/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តម</w:t>
      </w:r>
      <w:r w:rsidRPr="00D5397C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តាម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កម្មវត្ថុ និងយោងខាងលើ ខ្ញុំបាទ/នាង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ខ្ញុំ មានកិតិ្តយសសូមជម្រាប </w:t>
      </w:r>
      <w:r w:rsidR="006B2948"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="006B2948">
        <w:rPr>
          <w:rFonts w:ascii="Khmer Muol" w:hAnsi="Khmer Muol" w:cs="Khmer Muol" w:hint="cs"/>
          <w:sz w:val="24"/>
          <w:szCs w:val="24"/>
          <w:cs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មេត្តា​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ជ្រាបថា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ខ្ញុំបាទ/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នាងខ្ញុំ​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មានបំណងទៅចូលរួមជាសមាជិកនៅការិយាល័យមេធាវីផ្សេង ហេតុនេះ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ស្នើ​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សុំលា​ឈ​ប់​​​ពីសមា​ជិ​​ក​​ការិយាល័យមេធាវីឈ្មោះ ...................................................................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</w:t>
      </w:r>
      <w:r w:rsidRPr="00D5397C">
        <w:rPr>
          <w:rFonts w:ascii="Khmer Chrieng1" w:hAnsi="Khmer Chrieng1" w:cs="Khmer Chrieng1" w:hint="cs"/>
          <w:cs/>
          <w:lang w:bidi="km-KH"/>
        </w:rPr>
        <w:t>។</w:t>
      </w:r>
    </w:p>
    <w:p w14:paraId="7B872CF3" w14:textId="77777777" w:rsidR="003B03B5" w:rsidRPr="006B2948" w:rsidRDefault="003B03B5" w:rsidP="003B03B5">
      <w:pPr>
        <w:tabs>
          <w:tab w:val="left" w:pos="851"/>
          <w:tab w:val="left" w:pos="1134"/>
        </w:tabs>
        <w:spacing w:before="24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D5397C">
        <w:rPr>
          <w:rFonts w:ascii="Khmer Chrieng1" w:hAnsi="Khmer Chrieng1" w:cs="Khmer Chrieng1" w:hint="cs"/>
          <w:cs/>
          <w:lang w:bidi="km-KH"/>
        </w:rPr>
        <w:tab/>
        <w:t xml:space="preserve"> </w:t>
      </w:r>
      <w:r w:rsidRPr="00D5397C">
        <w:rPr>
          <w:rFonts w:ascii="Khmer Chrieng1" w:hAnsi="Khmer Chrieng1" w:cs="Khmer Chrieng1"/>
          <w:cs/>
          <w:lang w:bidi="km-KH"/>
        </w:rPr>
        <w:tab/>
      </w:r>
      <w:r w:rsidRPr="006B2948">
        <w:rPr>
          <w:rFonts w:ascii="Khmer OS Siemreap" w:hAnsi="Khmer OS Siemreap" w:cs="Khmer OS Siemreap"/>
          <w:spacing w:val="8"/>
          <w:sz w:val="24"/>
          <w:szCs w:val="24"/>
          <w:cs/>
          <w:lang w:bidi="km-KH"/>
        </w:rPr>
        <w:t>អាស្រ័យដូចបានជម្រាបជូនខាងលើ  សូម</w:t>
      </w:r>
      <w:r w:rsidRPr="006B2948">
        <w:rPr>
          <w:rFonts w:ascii="Khmer Muol" w:hAnsi="Khmer Muol" w:cs="Khmer Muol"/>
          <w:spacing w:val="8"/>
          <w:sz w:val="24"/>
          <w:szCs w:val="24"/>
          <w:cs/>
          <w:lang w:bidi="km-KH"/>
        </w:rPr>
        <w:t xml:space="preserve"> </w:t>
      </w:r>
      <w:r w:rsidRPr="006B2948">
        <w:rPr>
          <w:rFonts w:ascii="Khmer Muol" w:hAnsi="Khmer Muol" w:cs="Khmer Muol"/>
          <w:spacing w:val="8"/>
          <w:sz w:val="24"/>
          <w:szCs w:val="24"/>
          <w:cs/>
          <w:lang w:val="ca-ES" w:bidi="km-KH"/>
        </w:rPr>
        <w:t>លោក/លោកស្រីមេធាវី</w:t>
      </w:r>
      <w:r w:rsidRPr="006B2948">
        <w:rPr>
          <w:rFonts w:ascii="Khmer Mool1" w:hAnsi="Khmer Mool1" w:cs="Khmer Mool1" w:hint="cs"/>
          <w:spacing w:val="8"/>
          <w:cs/>
          <w:lang w:val="ca-ES" w:bidi="km-KH"/>
        </w:rPr>
        <w:t xml:space="preserve"> </w:t>
      </w:r>
      <w:r w:rsidRPr="006B2948">
        <w:rPr>
          <w:rFonts w:ascii="Khmer OS Siemreap" w:hAnsi="Khmer OS Siemreap" w:cs="Khmer OS Siemreap"/>
          <w:spacing w:val="8"/>
          <w:sz w:val="24"/>
          <w:szCs w:val="24"/>
          <w:cs/>
          <w:lang w:bidi="km-KH"/>
        </w:rPr>
        <w:t>មេត្តាអនុញ្ញាតដោយ</w:t>
      </w:r>
      <w:r w:rsidRPr="006B2948">
        <w:rPr>
          <w:rFonts w:ascii="Khmer OS Siemreap" w:hAnsi="Khmer OS Siemreap" w:cs="Khmer OS Siemreap"/>
          <w:sz w:val="24"/>
          <w:szCs w:val="24"/>
          <w:cs/>
          <w:lang w:bidi="km-KH"/>
        </w:rPr>
        <w:t>អនុគ្រោះ។</w:t>
      </w:r>
    </w:p>
    <w:p w14:paraId="0BD45B52" w14:textId="2D90B5CC" w:rsidR="003B03B5" w:rsidRPr="00D5397C" w:rsidRDefault="003B03B5" w:rsidP="006B2948">
      <w:pPr>
        <w:ind w:firstLine="108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 w:rsidRPr="00D5397C">
        <w:rPr>
          <w:rFonts w:ascii="Khmer Chrieng1" w:hAnsi="Khmer Chrieng1" w:cs="Khmer Chrieng1" w:hint="cs"/>
          <w:cs/>
          <w:lang w:bidi="km-KH"/>
        </w:rPr>
        <w:t xml:space="preserve"> </w:t>
      </w:r>
      <w:r w:rsidRPr="00D5397C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Pr="00D5397C">
        <w:rPr>
          <w:rFonts w:ascii="Khmer Mool1" w:hAnsi="Khmer Mool1" w:cs="Khmer Mool1" w:hint="cs"/>
          <w:cs/>
          <w:lang w:val="ca-ES" w:bidi="km-KH"/>
        </w:rPr>
        <w:t xml:space="preserve"> </w:t>
      </w:r>
      <w:r w:rsidRPr="00D5397C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មេត្តាទទួលនូវការគោរពអំពីខ្ញុំបាទ/</w:t>
      </w:r>
      <w:r w:rsidRPr="00D5397C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នាងខ្ញុំ។</w:t>
      </w:r>
    </w:p>
    <w:p w14:paraId="6CC001C6" w14:textId="5921F6BB" w:rsidR="003B03B5" w:rsidRPr="00D5397C" w:rsidRDefault="00F40562" w:rsidP="003B03B5">
      <w:pPr>
        <w:jc w:val="both"/>
        <w:rPr>
          <w:rFonts w:ascii="Khmer Chrieng1" w:hAnsi="Khmer Chrieng1" w:cs="Khmer Chrieng1"/>
          <w:lang w:bidi="km-KH"/>
        </w:rPr>
      </w:pPr>
      <w:r w:rsidRPr="00D5397C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AFDD8" wp14:editId="2220A9B5">
                <wp:simplePos x="0" y="0"/>
                <wp:positionH relativeFrom="column">
                  <wp:posOffset>3554095</wp:posOffset>
                </wp:positionH>
                <wp:positionV relativeFrom="paragraph">
                  <wp:posOffset>75565</wp:posOffset>
                </wp:positionV>
                <wp:extent cx="3152775" cy="130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659A" w14:textId="77777777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173E8BE3" w14:textId="7ABAC7A1" w:rsidR="00F40562" w:rsidRPr="006B2948" w:rsidRDefault="00F40562" w:rsidP="00F40562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6B2948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ហត្ថលេខា </w:t>
                            </w:r>
                            <w:r w:rsidRPr="006B294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​</w:t>
                            </w:r>
                            <w:r w:rsidRPr="006B2948"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និងត្រា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AFDD8" id="Text Box 2" o:spid="_x0000_s1027" type="#_x0000_t202" style="position:absolute;left:0;text-align:left;margin-left:279.85pt;margin-top:5.95pt;width:248.25pt;height:102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0yMA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" fillcolor="white [3201]" stroked="f" strokeweight=".5pt">
                <v:textbox>
                  <w:txbxContent>
                    <w:p w14:paraId="2D05659A" w14:textId="77777777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6B2948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173E8BE3" w14:textId="7ABAC7A1" w:rsidR="00F40562" w:rsidRPr="006B2948" w:rsidRDefault="00F40562" w:rsidP="00F40562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bidi="km-KH"/>
                        </w:rPr>
                      </w:pPr>
                      <w:r w:rsidRPr="006B2948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 xml:space="preserve">ហត្ថលេខា </w:t>
                      </w:r>
                      <w:r w:rsidRPr="006B2948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cs/>
                          <w:lang w:val="ca-ES" w:bidi="km-KH"/>
                        </w:rPr>
                        <w:t>​</w:t>
                      </w:r>
                      <w:r w:rsidRPr="006B2948"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និងត្រា</w:t>
                      </w:r>
                    </w:p>
                  </w:txbxContent>
                </v:textbox>
              </v:shape>
            </w:pict>
          </mc:Fallback>
        </mc:AlternateContent>
      </w:r>
    </w:p>
    <w:p w14:paraId="7AA4B4EE" w14:textId="07033BFA" w:rsidR="00F40562" w:rsidRDefault="00F40562" w:rsidP="003B03B5">
      <w:pPr>
        <w:jc w:val="center"/>
        <w:rPr>
          <w:rFonts w:ascii="Khmer Mool1" w:hAnsi="Khmer Mool1" w:cs="Khmer Mool1"/>
          <w:sz w:val="28"/>
          <w:szCs w:val="28"/>
          <w:highlight w:val="yellow"/>
          <w:cs/>
          <w:lang w:bidi="km-KH"/>
        </w:rPr>
      </w:pPr>
      <w:r w:rsidRPr="00D5397C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AA51B" wp14:editId="4C8D0CE5">
                <wp:simplePos x="0" y="0"/>
                <wp:positionH relativeFrom="column">
                  <wp:posOffset>97155</wp:posOffset>
                </wp:positionH>
                <wp:positionV relativeFrom="paragraph">
                  <wp:posOffset>537845</wp:posOffset>
                </wp:positionV>
                <wp:extent cx="3152775" cy="1304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A3A1D" w14:textId="50C30C86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បានឃើញ និងឯកភាព</w:t>
                            </w:r>
                          </w:p>
                          <w:p w14:paraId="294F0605" w14:textId="5A349378" w:rsidR="00F40562" w:rsidRPr="006B2948" w:rsidRDefault="00F40562" w:rsidP="00F4056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6B2948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7FC4A87F" w14:textId="7E46D2D1" w:rsidR="00D12FFB" w:rsidRPr="006B2948" w:rsidRDefault="006B2948" w:rsidP="006B2948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ប្រធាន.......................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AA51B" id="Text Box 3" o:spid="_x0000_s1028" type="#_x0000_t202" style="position:absolute;left:0;text-align:left;margin-left:7.65pt;margin-top:42.35pt;width:248.25pt;height:102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" fillcolor="white [3201]" stroked="f" strokeweight=".5pt">
                <v:textbox>
                  <w:txbxContent>
                    <w:p w14:paraId="2E0A3A1D" w14:textId="50C30C86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val="ca-ES" w:bidi="km-KH"/>
                        </w:rPr>
                      </w:pPr>
                      <w:r w:rsidRPr="006B2948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បានឃើញ និងឯកភាព</w:t>
                      </w:r>
                    </w:p>
                    <w:p w14:paraId="294F0605" w14:textId="5A349378" w:rsidR="00F40562" w:rsidRPr="006B2948" w:rsidRDefault="00F40562" w:rsidP="00F40562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6B2948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7FC4A87F" w14:textId="7E46D2D1" w:rsidR="00D12FFB" w:rsidRPr="006B2948" w:rsidRDefault="006B2948" w:rsidP="006B2948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ប្រធាន.......................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5397C">
        <w:rPr>
          <w:rFonts w:ascii="Khmer Mool1" w:hAnsi="Khmer Mool1" w:cs="Khmer Mool1"/>
          <w:sz w:val="28"/>
          <w:szCs w:val="28"/>
          <w:cs/>
          <w:lang w:bidi="km-KH"/>
        </w:rPr>
        <w:br w:type="page"/>
      </w:r>
    </w:p>
    <w:p w14:paraId="7DD87C47" w14:textId="63F9A10F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C643CF">
        <w:rPr>
          <w:rFonts w:ascii="Khmer Muol" w:hAnsi="Khmer Muol" w:cs="Khmer Muol"/>
          <w:sz w:val="26"/>
          <w:szCs w:val="26"/>
          <w:cs/>
          <w:lang w:bidi="km-KH"/>
        </w:rPr>
        <w:lastRenderedPageBreak/>
        <w:t>ព្រះរាជាណាចក្រកម្ពុជា</w:t>
      </w:r>
    </w:p>
    <w:p w14:paraId="7524BA55" w14:textId="77777777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</w:rPr>
      </w:pPr>
      <w:r w:rsidRPr="00C643CF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C643CF">
        <w:rPr>
          <w:rFonts w:ascii="Khmer Muol" w:hAnsi="Khmer Muol" w:cs="Khmer Muol"/>
          <w:sz w:val="26"/>
          <w:szCs w:val="26"/>
        </w:rPr>
        <w:t xml:space="preserve"> </w:t>
      </w:r>
      <w:r w:rsidRPr="00C643CF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C643CF">
        <w:rPr>
          <w:rFonts w:ascii="Khmer Muol" w:hAnsi="Khmer Muol" w:cs="Khmer Muol"/>
          <w:sz w:val="26"/>
          <w:szCs w:val="26"/>
        </w:rPr>
        <w:t xml:space="preserve"> </w:t>
      </w:r>
      <w:r w:rsidRPr="00C643CF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1D0D498A" w14:textId="77777777" w:rsidR="003B03B5" w:rsidRPr="00C643CF" w:rsidRDefault="003B03B5" w:rsidP="003B03B5">
      <w:pPr>
        <w:jc w:val="center"/>
        <w:rPr>
          <w:rFonts w:ascii="Tacteing" w:hAnsi="Tacteing" w:cs="DaunPenh"/>
          <w:sz w:val="48"/>
          <w:szCs w:val="78"/>
          <w:lang w:bidi="km-KH"/>
        </w:rPr>
      </w:pPr>
      <w:r w:rsidRPr="00C643CF">
        <w:rPr>
          <w:rFonts w:ascii="Tacteing" w:hAnsi="Tacteing"/>
          <w:sz w:val="48"/>
          <w:szCs w:val="48"/>
        </w:rPr>
        <w:t>3</w:t>
      </w:r>
    </w:p>
    <w:p w14:paraId="21CAF3F3" w14:textId="77777777" w:rsidR="003B03B5" w:rsidRPr="00C643CF" w:rsidRDefault="003B03B5" w:rsidP="003B03B5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14:paraId="37192ED1" w14:textId="09866E5D" w:rsidR="003B03B5" w:rsidRPr="00C643CF" w:rsidRDefault="003B03B5" w:rsidP="00E45618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ពាក្យស្នើសុំចូលជាសមាជិកការិយាល័យមេធាវី .............</w:t>
      </w:r>
    </w:p>
    <w:p w14:paraId="5C25E0F0" w14:textId="25412CE5" w:rsidR="003B03B5" w:rsidRPr="00C643CF" w:rsidRDefault="003B03B5" w:rsidP="003B03B5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C643CF">
        <w:rPr>
          <w:rFonts w:ascii="Khmer Chrieng1" w:hAnsi="Khmer Chrieng1" w:cs="Khmer Chrieng1"/>
          <w:lang w:val="ca-ES"/>
        </w:rPr>
        <w:tab/>
      </w:r>
      <w:r w:rsidRPr="00C643CF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ខ្ញុំបាទ/នាងខ្ញុំឈ្មោះ</w:t>
      </w:r>
      <w:r w:rsidRPr="00C643CF">
        <w:rPr>
          <w:rFonts w:ascii="Khmer OS Siemreap" w:hAnsi="Khmer OS Siemreap" w:cs="Khmer OS Siemreap"/>
          <w:spacing w:val="2"/>
          <w:sz w:val="24"/>
          <w:szCs w:val="24"/>
          <w:lang w:val="ca-ES"/>
        </w:rPr>
        <w:t xml:space="preserve"> </w:t>
      </w:r>
      <w:r w:rsidRPr="00C643CF">
        <w:rPr>
          <w:rFonts w:ascii="Khmer OS Siemreap" w:hAnsi="Khmer OS Siemreap" w:cs="Khmer OS Siemreap"/>
          <w:spacing w:val="2"/>
          <w:sz w:val="24"/>
          <w:szCs w:val="24"/>
          <w:cs/>
          <w:lang w:val="ca-ES" w:bidi="km-KH"/>
        </w:rPr>
        <w:t>...............................អក្សរឡាតាំង ......................................ជាសមាជិក</w:t>
      </w:r>
      <w:r w:rsidRPr="00C643CF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 xml:space="preserve"> គណៈមេធាវី​នៃព្រះរាជាណាចក្រកម្ពុជា</w:t>
      </w:r>
      <w:r w:rsidRPr="00C643CF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អត្តលេខ................</w:t>
      </w:r>
      <w:r w:rsidR="00C643CF">
        <w:rPr>
          <w:rFonts w:ascii="Khmer OS Siemreap" w:hAnsi="Khmer OS Siemreap" w:cs="Khmer OS Siemreap"/>
          <w:sz w:val="24"/>
          <w:szCs w:val="24"/>
          <w:lang w:val="ca-ES" w:bidi="km-KH"/>
        </w:rPr>
        <w:t xml:space="preserve"> 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មានអាសយដ្ឋានបច្ចុប្បន្នស្ថិតនៅផ្ទះលេខ</w:t>
      </w:r>
      <w:r w:rsidRPr="00C643CF">
        <w:rPr>
          <w:rFonts w:ascii="Khmer OS Siemreap" w:hAnsi="Khmer OS Siemreap" w:cs="Khmer OS Siemreap"/>
          <w:spacing w:val="6"/>
          <w:sz w:val="24"/>
          <w:szCs w:val="24"/>
          <w:lang w:val="ca-ES" w:bidi="km-KH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............. 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ផ្លូវលេខ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...​.​..........​​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សង្កាត់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ខណ្ឌ​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រាជធានីភ្នំពេញ ទូរស័ព្ទលេខ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..........................​</w:t>
      </w:r>
      <w:r w:rsidRPr="00C643CF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អ៊ីម៉ែល</w:t>
      </w:r>
      <w:r w:rsidRPr="00C643CF">
        <w:rPr>
          <w:rFonts w:ascii="Khmer OS Siemreap" w:hAnsi="Khmer OS Siemreap" w:cs="Khmer OS Siemreap"/>
          <w:spacing w:val="6"/>
          <w:sz w:val="24"/>
          <w:szCs w:val="24"/>
        </w:rPr>
        <w:t xml:space="preserve"> </w:t>
      </w:r>
      <w:r w:rsidRPr="00C643CF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</w:t>
      </w:r>
      <w:r w:rsidR="00C643CF">
        <w:rPr>
          <w:rFonts w:ascii="Khmer OS Siemreap" w:hAnsi="Khmer OS Siemreap" w:cs="Khmer OS Siemreap" w:hint="cs"/>
          <w:spacing w:val="6"/>
          <w:sz w:val="24"/>
          <w:szCs w:val="24"/>
          <w:cs/>
          <w:lang w:val="ca-ES" w:bidi="km-KH"/>
        </w:rPr>
        <w:t>.............។</w:t>
      </w:r>
    </w:p>
    <w:p w14:paraId="34334F4C" w14:textId="77777777" w:rsidR="003B03B5" w:rsidRPr="00C643CF" w:rsidRDefault="003B03B5" w:rsidP="003B03B5">
      <w:pPr>
        <w:tabs>
          <w:tab w:val="left" w:pos="900"/>
        </w:tabs>
        <w:jc w:val="both"/>
        <w:rPr>
          <w:spacing w:val="6"/>
          <w:rtl/>
          <w:cs/>
          <w:lang w:bidi="km-KH"/>
        </w:rPr>
      </w:pPr>
    </w:p>
    <w:p w14:paraId="2F75F6F8" w14:textId="77777777" w:rsidR="003B03B5" w:rsidRPr="00C643CF" w:rsidRDefault="003B03B5" w:rsidP="003B03B5">
      <w:pPr>
        <w:jc w:val="center"/>
        <w:rPr>
          <w:rFonts w:ascii="Khmer Muol" w:hAnsi="Khmer Muol" w:cs="Khmer Muol"/>
          <w:sz w:val="26"/>
          <w:szCs w:val="26"/>
          <w:lang w:val="ca-ES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សូមគោរពជូន</w:t>
      </w:r>
    </w:p>
    <w:p w14:paraId="190D077D" w14:textId="506415B9" w:rsidR="003B03B5" w:rsidRPr="00C643CF" w:rsidRDefault="003B03B5" w:rsidP="00C643CF">
      <w:pPr>
        <w:spacing w:after="240"/>
        <w:jc w:val="center"/>
        <w:rPr>
          <w:rFonts w:ascii="Khmer Muol" w:hAnsi="Khmer Muol" w:cs="Khmer Muol"/>
          <w:sz w:val="26"/>
          <w:szCs w:val="26"/>
          <w:lang w:val="ca-ES" w:bidi="km-KH"/>
        </w:rPr>
      </w:pPr>
      <w:r w:rsidRPr="00C643CF">
        <w:rPr>
          <w:rFonts w:ascii="Khmer Muol" w:hAnsi="Khmer Muol" w:cs="Khmer Muol"/>
          <w:sz w:val="26"/>
          <w:szCs w:val="26"/>
          <w:cs/>
          <w:lang w:val="ca-ES" w:bidi="km-KH"/>
        </w:rPr>
        <w:t>លោកមេធាវី ........................ប្រធាន .......................</w:t>
      </w:r>
    </w:p>
    <w:p w14:paraId="23E512B0" w14:textId="077E6C80" w:rsidR="003B03B5" w:rsidRPr="006A39BD" w:rsidRDefault="003B03B5" w:rsidP="003B03B5">
      <w:pPr>
        <w:tabs>
          <w:tab w:val="left" w:pos="851"/>
          <w:tab w:val="left" w:pos="1134"/>
        </w:tabs>
        <w:rPr>
          <w:rFonts w:ascii="Khmer OS Siemreap" w:hAnsi="Khmer OS Siemreap" w:cs="Khmer OS Siemreap"/>
          <w:sz w:val="24"/>
          <w:szCs w:val="24"/>
          <w:lang w:val="ca-ES" w:bidi="km-KH"/>
        </w:rPr>
      </w:pP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កម្មវត្ថុ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C643CF">
        <w:rPr>
          <w:rFonts w:ascii="Khmer Mool1" w:hAnsi="Khmer Mool1" w:cs="Khmer Mool1" w:hint="cs"/>
          <w:cs/>
          <w:lang w:val="ca-ES" w:bidi="km-KH"/>
        </w:rPr>
        <w:t>៖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 xml:space="preserve">សំណើសុំចូលជាសមាជិក 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 xml:space="preserve"> .............................................................</w:t>
      </w:r>
      <w:r w:rsidR="006A39BD" w:rsidRPr="006A39B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058140EB" w14:textId="4B43EA40" w:rsidR="003B03B5" w:rsidRPr="006A39BD" w:rsidRDefault="003B03B5" w:rsidP="006A39BD">
      <w:pPr>
        <w:tabs>
          <w:tab w:val="left" w:pos="851"/>
          <w:tab w:val="left" w:pos="1134"/>
        </w:tabs>
        <w:spacing w:after="240"/>
        <w:rPr>
          <w:rFonts w:ascii="Khmer OS Siemreap" w:hAnsi="Khmer OS Siemreap" w:cs="Khmer OS Siemreap"/>
          <w:cs/>
          <w:lang w:val="ca-ES" w:bidi="km-KH"/>
        </w:rPr>
      </w:pP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យោង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C643CF">
        <w:rPr>
          <w:rFonts w:ascii="Khmer Mool1" w:hAnsi="Khmer Mool1" w:cs="Khmer Mool1" w:hint="cs"/>
          <w:cs/>
          <w:lang w:val="ca-ES" w:bidi="km-KH"/>
        </w:rPr>
        <w:t>៖</w:t>
      </w:r>
      <w:r w:rsidRPr="00C643CF">
        <w:rPr>
          <w:rFonts w:ascii="Khmer Mool1" w:hAnsi="Khmer Mool1" w:cs="Khmer Mool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ក្រមសីលធម៌មេធាវីគណៈមេធាវី</w:t>
      </w:r>
      <w:r w:rsidR="006A39BD" w:rsidRPr="006A39B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14:paraId="4AA42826" w14:textId="77777777" w:rsidR="003B03B5" w:rsidRPr="006A39BD" w:rsidRDefault="003B03B5" w:rsidP="003B03B5">
      <w:pPr>
        <w:tabs>
          <w:tab w:val="left" w:pos="851"/>
          <w:tab w:val="left" w:pos="1134"/>
        </w:tabs>
        <w:jc w:val="both"/>
        <w:rPr>
          <w:rFonts w:ascii="Khmer OS Siemreap" w:hAnsi="Khmer OS Siemreap" w:cs="Khmer OS Siemreap"/>
          <w:sz w:val="26"/>
          <w:szCs w:val="26"/>
          <w:lang w:val="ca-ES" w:bidi="km-KH"/>
        </w:rPr>
      </w:pPr>
      <w:r w:rsidRPr="00C643CF">
        <w:rPr>
          <w:rFonts w:ascii="Khmer Chrieng1" w:hAnsi="Khmer Chrieng1" w:cs="Khmer Chrieng1" w:hint="cs"/>
          <w:spacing w:val="6"/>
          <w:cs/>
          <w:lang w:val="ca-ES" w:bidi="km-KH"/>
        </w:rPr>
        <w:tab/>
      </w:r>
      <w:r w:rsidRPr="00C643CF">
        <w:rPr>
          <w:rFonts w:ascii="Khmer Chrieng1" w:hAnsi="Khmer Chrieng1" w:cs="Khmer Chrieng1" w:hint="cs"/>
          <w:cs/>
          <w:lang w:val="ca-ES" w:bidi="km-KH"/>
        </w:rPr>
        <w:t xml:space="preserve">  </w:t>
      </w:r>
      <w:r w:rsidRPr="00C643CF">
        <w:rPr>
          <w:rFonts w:ascii="Khmer Chrieng1" w:hAnsi="Khmer Chrieng1" w:cs="Khmer Chrieng1"/>
          <w:cs/>
          <w:lang w:val="ca-ES" w:bidi="km-KH"/>
        </w:rPr>
        <w:tab/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តម</w:t>
      </w:r>
      <w:r w:rsidRPr="006A39BD">
        <w:rPr>
          <w:rFonts w:ascii="Khmer OS Siemreap" w:hAnsi="Khmer OS Siemreap" w:cs="Khmer OS Siemreap"/>
          <w:spacing w:val="6"/>
          <w:sz w:val="24"/>
          <w:szCs w:val="24"/>
          <w:cs/>
          <w:lang w:val="ca-ES" w:bidi="km-KH"/>
        </w:rPr>
        <w:t>តាម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កម្មវត្ថុ និងយោងខាងលើ ខ្ញុំបាទ/នាង</w:t>
      </w:r>
      <w:r w:rsidRPr="006A39B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ខ្ញុំ មានកិតិ្តយសសូមជម្រាប</w:t>
      </w:r>
      <w:r w:rsidRPr="00C643CF">
        <w:rPr>
          <w:rFonts w:ascii="Khmer Chrieng1" w:hAnsi="Khmer Chrieng1" w:cs="Khmer Chrieng1" w:hint="cs"/>
          <w:spacing w:val="-8"/>
          <w:cs/>
          <w:lang w:val="ca-ES" w:bidi="km-KH"/>
        </w:rPr>
        <w:t xml:space="preserve"> </w:t>
      </w:r>
      <w:r w:rsidRPr="006A39BD">
        <w:rPr>
          <w:rFonts w:ascii="Khmer Muol" w:hAnsi="Khmer Muol" w:cs="Khmer Muol"/>
          <w:spacing w:val="-8"/>
          <w:sz w:val="24"/>
          <w:szCs w:val="24"/>
          <w:cs/>
          <w:lang w:val="ca-ES" w:bidi="km-KH"/>
        </w:rPr>
        <w:t>លោក/លោកស្រីមេធាវី</w:t>
      </w:r>
      <w:r w:rsidRPr="00C643CF">
        <w:rPr>
          <w:rFonts w:ascii="Khmer Chrieng1" w:hAnsi="Khmer Chrieng1" w:cs="Khmer Chrieng1" w:hint="cs"/>
          <w:spacing w:val="-8"/>
          <w:cs/>
          <w:lang w:val="ca-ES" w:bidi="km-KH"/>
        </w:rPr>
        <w:t xml:space="preserve"> </w:t>
      </w:r>
      <w:r w:rsidRPr="006A39BD">
        <w:rPr>
          <w:rFonts w:ascii="Khmer OS Siemreap" w:hAnsi="Khmer OS Siemreap" w:cs="Khmer OS Siemreap"/>
          <w:spacing w:val="-8"/>
          <w:sz w:val="24"/>
          <w:szCs w:val="24"/>
          <w:cs/>
          <w:lang w:val="ca-ES" w:bidi="km-KH"/>
        </w:rPr>
        <w:t>មេត្តា​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ជ្រាបថា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ខ្ញុំបាទ/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នាងខ្ញុំ​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 xml:space="preserve"> បានធ្វើការស្នើសុំលាឈប់ពីសមាជិកការិយាល័យមេធាវីឈ្មោះ.................................... ដោយខ្ញុំបាទ/នាងខ្ញុំមានបំណងទចូលរួមជាសមាជិកនៅការិយាល័យមេធាវីឈ្មោះ</w:t>
      </w:r>
      <w:r w:rsidRPr="006A39BD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........................................</w:t>
      </w:r>
      <w:r w:rsidRPr="006A39BD">
        <w:rPr>
          <w:rFonts w:ascii="Khmer OS Siemreap" w:hAnsi="Khmer OS Siemreap" w:cs="Khmer OS Siemreap"/>
          <w:sz w:val="24"/>
          <w:szCs w:val="24"/>
          <w:cs/>
          <w:lang w:bidi="km-KH"/>
        </w:rPr>
        <w:t>ចាប់ពីថ្ងៃនេះទៅ។</w:t>
      </w:r>
    </w:p>
    <w:p w14:paraId="16A51D2A" w14:textId="106C14DA" w:rsidR="003B03B5" w:rsidRPr="00AD0A90" w:rsidRDefault="003B03B5" w:rsidP="00AD0A90">
      <w:pPr>
        <w:tabs>
          <w:tab w:val="left" w:pos="851"/>
          <w:tab w:val="left" w:pos="1134"/>
        </w:tabs>
        <w:spacing w:before="240"/>
        <w:ind w:firstLine="117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D0A90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អាស្រ័យដូចបានជម្រាបជូនខាងលើ  សូម</w:t>
      </w:r>
      <w:r w:rsidRPr="00AD0A90">
        <w:rPr>
          <w:rFonts w:ascii="Khmer Chrieng1" w:hAnsi="Khmer Chrieng1" w:cs="Khmer Chrieng1" w:hint="cs"/>
          <w:spacing w:val="6"/>
          <w:cs/>
          <w:lang w:bidi="km-KH"/>
        </w:rPr>
        <w:t xml:space="preserve"> </w:t>
      </w:r>
      <w:r w:rsidRPr="00AD0A90">
        <w:rPr>
          <w:rFonts w:ascii="Khmer Muol" w:hAnsi="Khmer Muol" w:cs="Khmer Muol"/>
          <w:spacing w:val="6"/>
          <w:sz w:val="24"/>
          <w:szCs w:val="24"/>
          <w:cs/>
          <w:lang w:val="ca-ES" w:bidi="km-KH"/>
        </w:rPr>
        <w:t>លោក/លោកស្រីមេធាវី</w:t>
      </w:r>
      <w:r w:rsidRPr="00AD0A90">
        <w:rPr>
          <w:rFonts w:ascii="Khmer Mool1" w:hAnsi="Khmer Mool1" w:cs="Khmer Mool1" w:hint="cs"/>
          <w:spacing w:val="6"/>
          <w:cs/>
          <w:lang w:val="ca-ES" w:bidi="km-KH"/>
        </w:rPr>
        <w:t xml:space="preserve"> </w:t>
      </w:r>
      <w:r w:rsidRPr="00AD0A90">
        <w:rPr>
          <w:rFonts w:ascii="Khmer OS Siemreap" w:hAnsi="Khmer OS Siemreap" w:cs="Khmer OS Siemreap"/>
          <w:spacing w:val="6"/>
          <w:sz w:val="24"/>
          <w:szCs w:val="24"/>
          <w:cs/>
          <w:lang w:bidi="km-KH"/>
        </w:rPr>
        <w:t>មេត្តាអនុញ្ញាតដោយ</w:t>
      </w: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អនុគ្រោះ។</w:t>
      </w:r>
    </w:p>
    <w:p w14:paraId="575C8230" w14:textId="59A461E0" w:rsidR="003B03B5" w:rsidRPr="00AD0A90" w:rsidRDefault="003B03B5" w:rsidP="00AD0A90">
      <w:pPr>
        <w:ind w:firstLine="1170"/>
        <w:jc w:val="both"/>
        <w:rPr>
          <w:rFonts w:ascii="Khmer OS Siemreap" w:hAnsi="Khmer OS Siemreap" w:cs="Khmer OS Siemreap"/>
          <w:sz w:val="24"/>
          <w:szCs w:val="24"/>
          <w:lang w:bidi="km-KH"/>
        </w:rPr>
      </w:pP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សូម</w:t>
      </w:r>
      <w:r w:rsidRPr="00C643CF">
        <w:rPr>
          <w:rFonts w:ascii="Khmer Chrieng1" w:hAnsi="Khmer Chrieng1" w:cs="Khmer Chrieng1" w:hint="cs"/>
          <w:cs/>
          <w:lang w:bidi="km-KH"/>
        </w:rPr>
        <w:t xml:space="preserve"> </w:t>
      </w:r>
      <w:r w:rsidRPr="006A39BD">
        <w:rPr>
          <w:rFonts w:ascii="Khmer Muol" w:hAnsi="Khmer Muol" w:cs="Khmer Muol"/>
          <w:sz w:val="24"/>
          <w:szCs w:val="24"/>
          <w:cs/>
          <w:lang w:val="ca-ES" w:bidi="km-KH"/>
        </w:rPr>
        <w:t>លោក/លោកស្រីមេធាវី</w:t>
      </w:r>
      <w:r w:rsidRPr="00C643CF">
        <w:rPr>
          <w:rFonts w:ascii="Khmer Mool1" w:hAnsi="Khmer Mool1" w:cs="Khmer Mool1" w:hint="cs"/>
          <w:cs/>
          <w:lang w:val="ca-ES" w:bidi="km-KH"/>
        </w:rPr>
        <w:t xml:space="preserve"> </w:t>
      </w:r>
      <w:r w:rsidRPr="00AD0A90">
        <w:rPr>
          <w:rFonts w:ascii="Khmer OS Siemreap" w:hAnsi="Khmer OS Siemreap" w:cs="Khmer OS Siemreap"/>
          <w:sz w:val="24"/>
          <w:szCs w:val="24"/>
          <w:cs/>
          <w:lang w:bidi="km-KH"/>
        </w:rPr>
        <w:t>មេត្តាទទួលនូវការគោរពអំពីខ្ញុំបាទ/</w:t>
      </w:r>
      <w:r w:rsidRPr="00AD0A90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នាងខ្ញុំ។</w:t>
      </w:r>
    </w:p>
    <w:p w14:paraId="12FB528B" w14:textId="3FE02D98" w:rsidR="003B03B5" w:rsidRPr="00C643CF" w:rsidRDefault="00A13B72" w:rsidP="003B03B5">
      <w:pPr>
        <w:jc w:val="both"/>
        <w:rPr>
          <w:rFonts w:ascii="Khmer Chrieng1" w:hAnsi="Khmer Chrieng1" w:cs="Khmer Chrieng1"/>
          <w:lang w:bidi="km-KH"/>
        </w:rPr>
      </w:pPr>
      <w:r w:rsidRPr="00C643CF"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2804EF" wp14:editId="369CFBDE">
                <wp:simplePos x="0" y="0"/>
                <wp:positionH relativeFrom="column">
                  <wp:posOffset>3456940</wp:posOffset>
                </wp:positionH>
                <wp:positionV relativeFrom="paragraph">
                  <wp:posOffset>89535</wp:posOffset>
                </wp:positionV>
                <wp:extent cx="3152775" cy="13049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CB3FE" w14:textId="77777777" w:rsidR="00D12FFB" w:rsidRPr="00AD0A90" w:rsidRDefault="00D12FFB" w:rsidP="00D12FFB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</w:pPr>
                            <w:r w:rsidRPr="00AD0A90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4B41D2FE" w14:textId="77777777" w:rsidR="00D12FFB" w:rsidRPr="00AD0A90" w:rsidRDefault="00D12FFB" w:rsidP="00D12FFB">
                            <w:pPr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bidi="km-KH"/>
                              </w:rPr>
                            </w:pPr>
                            <w:r w:rsidRPr="00AD0A90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 xml:space="preserve">ហត្ថលេខា </w:t>
                            </w:r>
                            <w:r w:rsidRPr="00AD0A9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​</w:t>
                            </w:r>
                            <w:r w:rsidRPr="00AD0A90">
                              <w:rPr>
                                <w:rFonts w:ascii="Khmer Muol" w:hAnsi="Khmer Muol" w:cs="Khmer Muol" w:hint="cs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និងត្រា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804EF" id="Text Box 4" o:spid="_x0000_s1029" type="#_x0000_t202" style="position:absolute;left:0;text-align:left;margin-left:272.2pt;margin-top:7.05pt;width:248.25pt;height:102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NDMg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" fillcolor="white [3201]" stroked="f" strokeweight=".5pt">
                <v:textbox>
                  <w:txbxContent>
                    <w:p w14:paraId="1E6CB3FE" w14:textId="77777777" w:rsidR="00D12FFB" w:rsidRPr="00AD0A90" w:rsidRDefault="00D12FFB" w:rsidP="00D12FFB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</w:pPr>
                      <w:r w:rsidRPr="00AD0A90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4B41D2FE" w14:textId="77777777" w:rsidR="00D12FFB" w:rsidRPr="00AD0A90" w:rsidRDefault="00D12FFB" w:rsidP="00D12FFB">
                      <w:pPr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bidi="km-KH"/>
                        </w:rPr>
                      </w:pPr>
                      <w:r w:rsidRPr="00AD0A90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 xml:space="preserve">ហត្ថលេខា </w:t>
                      </w:r>
                      <w:r w:rsidRPr="00AD0A9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cs/>
                          <w:lang w:val="ca-ES" w:bidi="km-KH"/>
                        </w:rPr>
                        <w:t>​</w:t>
                      </w:r>
                      <w:r w:rsidRPr="00AD0A90">
                        <w:rPr>
                          <w:rFonts w:ascii="Khmer Muol" w:hAnsi="Khmer Muol" w:cs="Khmer Muol" w:hint="cs"/>
                          <w:sz w:val="24"/>
                          <w:szCs w:val="24"/>
                          <w:cs/>
                          <w:lang w:val="ca-ES" w:bidi="km-KH"/>
                        </w:rPr>
                        <w:t>និងត្រា</w:t>
                      </w:r>
                    </w:p>
                  </w:txbxContent>
                </v:textbox>
              </v:shape>
            </w:pict>
          </mc:Fallback>
        </mc:AlternateContent>
      </w:r>
    </w:p>
    <w:p w14:paraId="3512FB3A" w14:textId="36F7817B" w:rsidR="003B03B5" w:rsidRDefault="003B03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</w:p>
    <w:p w14:paraId="74A68C27" w14:textId="502F1869" w:rsidR="008D24B5" w:rsidRPr="00F338F8" w:rsidRDefault="00A13B72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noProof/>
          <w:sz w:val="28"/>
          <w:szCs w:val="28"/>
          <w:lang w:val="km-KH" w:bidi="km-K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3F244" wp14:editId="1FD62BC9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3152775" cy="1304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FD98" w14:textId="77777777" w:rsidR="00D12FFB" w:rsidRPr="00A51837" w:rsidRDefault="00D12FFB" w:rsidP="00D12FFB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បានឃើញ និងឯកភាព</w:t>
                            </w:r>
                          </w:p>
                          <w:p w14:paraId="1ABAA00A" w14:textId="12C70B68" w:rsidR="00D12FFB" w:rsidRPr="00A51837" w:rsidRDefault="00D12FFB" w:rsidP="00A51837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lang w:val="ca-ES" w:bidi="km-KH"/>
                              </w:rPr>
                            </w:pPr>
                            <w:r w:rsidRPr="00A51837">
                              <w:rPr>
                                <w:rFonts w:ascii="Khmer OS Siemreap" w:hAnsi="Khmer OS Siemreap" w:cs="Khmer OS Siemreap"/>
                                <w:spacing w:val="6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រាជធានីភ្នំពេញ ថ្ងៃទី        ខែ        ឆ្នាំ២០ ......</w:t>
                            </w:r>
                          </w:p>
                          <w:p w14:paraId="049A6878" w14:textId="108A9D87" w:rsidR="00D12FFB" w:rsidRPr="00AD0A90" w:rsidRDefault="00D12FFB" w:rsidP="00D12FF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cs/>
                                <w:lang w:bidi="km-KH"/>
                              </w:rPr>
                            </w:pPr>
                            <w:r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ប្រធាន</w:t>
                            </w:r>
                            <w:r w:rsidR="00AD0A90" w:rsidRPr="00A51837">
                              <w:rPr>
                                <w:rFonts w:ascii="Khmer Muol" w:hAnsi="Khmer Muol" w:cs="Khmer Muol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3F244" id="Text Box 5" o:spid="_x0000_s1030" type="#_x0000_t202" style="position:absolute;margin-left:0;margin-top:6.4pt;width:248.25pt;height:102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4EMwIAAFwEAAAOAAAAZHJzL2Uyb0RvYy54bWysVE1v2zAMvQ/YfxB0X2zno1mN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" fillcolor="white [3201]" stroked="f" strokeweight=".5pt">
                <v:textbox>
                  <w:txbxContent>
                    <w:p w14:paraId="66ADFD98" w14:textId="77777777" w:rsidR="00D12FFB" w:rsidRPr="00A51837" w:rsidRDefault="00D12FFB" w:rsidP="00D12FFB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Muol" w:hAnsi="Khmer Muol" w:cs="Khmer Muol"/>
                          <w:sz w:val="24"/>
                          <w:szCs w:val="24"/>
                          <w:lang w:val="ca-ES" w:bidi="km-KH"/>
                        </w:rPr>
                      </w:pPr>
                      <w:r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បានឃើញ និងឯកភាព</w:t>
                      </w:r>
                    </w:p>
                    <w:p w14:paraId="1ABAA00A" w14:textId="12C70B68" w:rsidR="00D12FFB" w:rsidRPr="00A51837" w:rsidRDefault="00D12FFB" w:rsidP="00A51837">
                      <w:pPr>
                        <w:tabs>
                          <w:tab w:val="left" w:pos="900"/>
                        </w:tabs>
                        <w:jc w:val="center"/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lang w:val="ca-ES" w:bidi="km-KH"/>
                        </w:rPr>
                      </w:pPr>
                      <w:r w:rsidRPr="00A51837">
                        <w:rPr>
                          <w:rFonts w:ascii="Khmer OS Siemreap" w:hAnsi="Khmer OS Siemreap" w:cs="Khmer OS Siemreap"/>
                          <w:spacing w:val="6"/>
                          <w:sz w:val="24"/>
                          <w:szCs w:val="24"/>
                          <w:cs/>
                          <w:lang w:val="ca-ES" w:bidi="km-KH"/>
                        </w:rPr>
                        <w:t>រាជធានីភ្នំពេញ ថ្ងៃទី        ខែ        ឆ្នាំ២០ ......</w:t>
                      </w:r>
                    </w:p>
                    <w:p w14:paraId="049A6878" w14:textId="108A9D87" w:rsidR="00D12FFB" w:rsidRPr="00AD0A90" w:rsidRDefault="00D12FFB" w:rsidP="00D12FF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cs/>
                          <w:lang w:bidi="km-KH"/>
                        </w:rPr>
                      </w:pPr>
                      <w:r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ប្រធាន</w:t>
                      </w:r>
                      <w:r w:rsidR="00AD0A90" w:rsidRPr="00A51837">
                        <w:rPr>
                          <w:rFonts w:ascii="Khmer Muol" w:hAnsi="Khmer Muol" w:cs="Khmer Muol"/>
                          <w:sz w:val="24"/>
                          <w:szCs w:val="24"/>
                          <w:cs/>
                          <w:lang w:val="ca-ES" w:bidi="km-KH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4B5" w:rsidRPr="00F338F8" w:rsidSect="00DD3E5B">
      <w:pgSz w:w="12240" w:h="15840"/>
      <w:pgMar w:top="42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423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0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882595950">
    <w:abstractNumId w:val="0"/>
  </w:num>
  <w:num w:numId="2" w16cid:durableId="119347334">
    <w:abstractNumId w:val="2"/>
  </w:num>
  <w:num w:numId="3" w16cid:durableId="202134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8"/>
    <w:rsid w:val="0000733F"/>
    <w:rsid w:val="00070C0E"/>
    <w:rsid w:val="0015585D"/>
    <w:rsid w:val="001D33DC"/>
    <w:rsid w:val="00227548"/>
    <w:rsid w:val="00230FDB"/>
    <w:rsid w:val="0036131C"/>
    <w:rsid w:val="003B03B5"/>
    <w:rsid w:val="003D0900"/>
    <w:rsid w:val="003E42B7"/>
    <w:rsid w:val="00413EC5"/>
    <w:rsid w:val="004164E3"/>
    <w:rsid w:val="0046451E"/>
    <w:rsid w:val="004D7218"/>
    <w:rsid w:val="004F0D91"/>
    <w:rsid w:val="00535A9A"/>
    <w:rsid w:val="005D72E8"/>
    <w:rsid w:val="006A39BD"/>
    <w:rsid w:val="006B2948"/>
    <w:rsid w:val="00717B17"/>
    <w:rsid w:val="008D24B5"/>
    <w:rsid w:val="008E6B53"/>
    <w:rsid w:val="009B7AD9"/>
    <w:rsid w:val="009C568A"/>
    <w:rsid w:val="00A13B72"/>
    <w:rsid w:val="00A25789"/>
    <w:rsid w:val="00A32661"/>
    <w:rsid w:val="00A370B1"/>
    <w:rsid w:val="00A41D58"/>
    <w:rsid w:val="00A51837"/>
    <w:rsid w:val="00A61E2D"/>
    <w:rsid w:val="00AA6B8E"/>
    <w:rsid w:val="00AB2865"/>
    <w:rsid w:val="00AC0CAD"/>
    <w:rsid w:val="00AD0A90"/>
    <w:rsid w:val="00AE7E10"/>
    <w:rsid w:val="00B10416"/>
    <w:rsid w:val="00B87128"/>
    <w:rsid w:val="00C01AB7"/>
    <w:rsid w:val="00C12AAF"/>
    <w:rsid w:val="00C22D98"/>
    <w:rsid w:val="00C34915"/>
    <w:rsid w:val="00C643CF"/>
    <w:rsid w:val="00C678DB"/>
    <w:rsid w:val="00CA7FB9"/>
    <w:rsid w:val="00CB63ED"/>
    <w:rsid w:val="00CB6636"/>
    <w:rsid w:val="00CC6111"/>
    <w:rsid w:val="00D12FFB"/>
    <w:rsid w:val="00D5397C"/>
    <w:rsid w:val="00D749DF"/>
    <w:rsid w:val="00DC2DA8"/>
    <w:rsid w:val="00DD3E5B"/>
    <w:rsid w:val="00DF6454"/>
    <w:rsid w:val="00E17754"/>
    <w:rsid w:val="00E2046A"/>
    <w:rsid w:val="00E37678"/>
    <w:rsid w:val="00E45618"/>
    <w:rsid w:val="00E72DA6"/>
    <w:rsid w:val="00EC5F65"/>
    <w:rsid w:val="00F338F8"/>
    <w:rsid w:val="00F40562"/>
    <w:rsid w:val="00F43EE1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84BF"/>
  <w15:docId w15:val="{75A1BC52-53BC-43E9-AE76-8E8CDF9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BAKC-OFFICE</cp:lastModifiedBy>
  <cp:revision>3</cp:revision>
  <cp:lastPrinted>2017-07-24T03:04:00Z</cp:lastPrinted>
  <dcterms:created xsi:type="dcterms:W3CDTF">2025-01-16T02:32:00Z</dcterms:created>
  <dcterms:modified xsi:type="dcterms:W3CDTF">2025-05-02T08:08:00Z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